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7245" w14:textId="77777777" w:rsidR="00A777D6" w:rsidRPr="0025269C" w:rsidRDefault="00E032FA" w:rsidP="00213F21">
      <w:pPr>
        <w:jc w:val="center"/>
        <w:rPr>
          <w:rFonts w:asciiTheme="minorHAnsi" w:hAnsiTheme="minorHAnsi" w:cs="Calibri"/>
          <w:b/>
          <w:color w:val="365F91"/>
          <w:sz w:val="72"/>
          <w:szCs w:val="72"/>
        </w:rPr>
      </w:pPr>
      <w:r w:rsidRPr="00E032FA">
        <w:rPr>
          <w:rFonts w:asciiTheme="minorHAnsi" w:hAnsiTheme="minorHAnsi"/>
          <w:b/>
          <w:noProof/>
          <w:color w:val="008000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B26AE69" wp14:editId="65FD9762">
            <wp:simplePos x="0" y="0"/>
            <wp:positionH relativeFrom="column">
              <wp:posOffset>5886450</wp:posOffset>
            </wp:positionH>
            <wp:positionV relativeFrom="paragraph">
              <wp:posOffset>-104140</wp:posOffset>
            </wp:positionV>
            <wp:extent cx="607695" cy="628650"/>
            <wp:effectExtent l="0" t="0" r="1905" b="0"/>
            <wp:wrapNone/>
            <wp:docPr id="63" name="Picture 63" descr="4h_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4h_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2FA">
        <w:rPr>
          <w:rFonts w:asciiTheme="minorHAnsi" w:hAnsiTheme="minorHAnsi"/>
          <w:b/>
          <w:noProof/>
          <w:color w:val="008000"/>
          <w:sz w:val="72"/>
          <w:szCs w:val="72"/>
        </w:rPr>
        <w:drawing>
          <wp:anchor distT="0" distB="0" distL="114300" distR="114300" simplePos="0" relativeHeight="251683840" behindDoc="0" locked="0" layoutInCell="1" allowOverlap="1" wp14:anchorId="4CA56F01" wp14:editId="01A0627E">
            <wp:simplePos x="0" y="0"/>
            <wp:positionH relativeFrom="column">
              <wp:posOffset>-171450</wp:posOffset>
            </wp:positionH>
            <wp:positionV relativeFrom="paragraph">
              <wp:posOffset>-180975</wp:posOffset>
            </wp:positionV>
            <wp:extent cx="1085850" cy="771525"/>
            <wp:effectExtent l="0" t="0" r="0" b="9525"/>
            <wp:wrapNone/>
            <wp:docPr id="12" name="Picture 12" descr="C:\Users\thutson\Desktop\2017 New Logos\UME logos 7.25.17\Primary UME logo\final_UMD_extension_pm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tson\Desktop\2017 New Logos\UME logos 7.25.17\Primary UME logo\final_UMD_extension_pm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2267" r="8088" b="16763"/>
                    <a:stretch/>
                  </pic:blipFill>
                  <pic:spPr bwMode="auto">
                    <a:xfrm>
                      <a:off x="0" y="0"/>
                      <a:ext cx="1085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0BA" w:rsidRPr="00E032FA">
        <w:rPr>
          <w:rFonts w:asciiTheme="minorHAnsi" w:hAnsiTheme="minorHAnsi" w:cs="Calibri"/>
          <w:b/>
          <w:color w:val="008000"/>
          <w:sz w:val="72"/>
          <w:szCs w:val="72"/>
        </w:rPr>
        <w:t xml:space="preserve">Talbot </w:t>
      </w:r>
      <w:r w:rsidR="00A777D6" w:rsidRPr="00E032FA">
        <w:rPr>
          <w:rFonts w:asciiTheme="minorHAnsi" w:hAnsiTheme="minorHAnsi" w:cs="Calibri"/>
          <w:b/>
          <w:color w:val="008000"/>
          <w:sz w:val="72"/>
          <w:szCs w:val="72"/>
        </w:rPr>
        <w:t>4-H Record Book</w:t>
      </w:r>
    </w:p>
    <w:p w14:paraId="268472BF" w14:textId="77777777" w:rsidR="0025269C" w:rsidRPr="0025269C" w:rsidRDefault="0025269C" w:rsidP="0025269C">
      <w:pPr>
        <w:jc w:val="center"/>
        <w:rPr>
          <w:rFonts w:asciiTheme="minorHAnsi" w:hAnsiTheme="minorHAnsi" w:cs="Calibri"/>
          <w:b/>
          <w:sz w:val="18"/>
        </w:rPr>
      </w:pPr>
    </w:p>
    <w:p w14:paraId="4232CD46" w14:textId="77777777" w:rsidR="0025269C" w:rsidRPr="0025269C" w:rsidRDefault="0025269C" w:rsidP="0025269C">
      <w:pPr>
        <w:pBdr>
          <w:top w:val="single" w:sz="18" w:space="0" w:color="auto"/>
        </w:pBdr>
        <w:rPr>
          <w:rFonts w:asciiTheme="minorHAnsi" w:hAnsiTheme="minorHAnsi" w:cs="Calibri"/>
          <w:b/>
          <w:sz w:val="18"/>
        </w:rPr>
      </w:pP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</w:r>
      <w:r w:rsidRPr="0025269C">
        <w:rPr>
          <w:rFonts w:asciiTheme="minorHAnsi" w:hAnsiTheme="minorHAnsi" w:cs="Calibri"/>
          <w:b/>
          <w:sz w:val="18"/>
        </w:rPr>
        <w:tab/>
        <w:t xml:space="preserve">                                                                  </w:t>
      </w:r>
    </w:p>
    <w:p w14:paraId="31F9BFA3" w14:textId="77777777" w:rsidR="0025269C" w:rsidRPr="0025269C" w:rsidRDefault="00472934" w:rsidP="0025269C">
      <w:pPr>
        <w:ind w:left="720"/>
        <w:rPr>
          <w:rFonts w:asciiTheme="minorHAnsi" w:hAnsiTheme="minorHAnsi" w:cs="Calibri"/>
          <w:b/>
          <w:szCs w:val="22"/>
        </w:rPr>
      </w:pPr>
      <w:r>
        <w:rPr>
          <w:rFonts w:asciiTheme="minorHAnsi" w:hAnsiTheme="minorHAnsi" w:cs="Calibri"/>
          <w:b/>
          <w:szCs w:val="22"/>
        </w:rPr>
        <w:t>Click on each field.</w:t>
      </w:r>
      <w:r w:rsidR="0025269C" w:rsidRPr="0025269C">
        <w:rPr>
          <w:rFonts w:asciiTheme="minorHAnsi" w:hAnsiTheme="minorHAnsi" w:cs="Calibri"/>
          <w:b/>
          <w:szCs w:val="22"/>
        </w:rPr>
        <w:t xml:space="preserve">  Then ty</w:t>
      </w:r>
      <w:r>
        <w:rPr>
          <w:rFonts w:asciiTheme="minorHAnsi" w:hAnsiTheme="minorHAnsi" w:cs="Calibri"/>
          <w:b/>
          <w:szCs w:val="22"/>
        </w:rPr>
        <w:t>pe your information in the box</w:t>
      </w:r>
      <w:r w:rsidR="0025269C" w:rsidRPr="0025269C">
        <w:rPr>
          <w:rFonts w:asciiTheme="minorHAnsi" w:hAnsiTheme="minorHAnsi" w:cs="Calibri"/>
          <w:b/>
          <w:szCs w:val="22"/>
        </w:rPr>
        <w:t>.</w:t>
      </w:r>
    </w:p>
    <w:p w14:paraId="55399573" w14:textId="77777777" w:rsidR="0025269C" w:rsidRPr="0025269C" w:rsidRDefault="0025269C" w:rsidP="00103466">
      <w:pPr>
        <w:rPr>
          <w:rFonts w:asciiTheme="minorHAnsi" w:hAnsiTheme="minorHAnsi" w:cs="Calibri"/>
          <w:color w:val="365F91"/>
          <w:sz w:val="28"/>
          <w:szCs w:val="28"/>
        </w:rPr>
      </w:pPr>
    </w:p>
    <w:p w14:paraId="1D273053" w14:textId="77777777" w:rsidR="00E82319" w:rsidRDefault="0025269C" w:rsidP="00103466">
      <w:pPr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</w:pPr>
      <w:r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This record book belongs to</w:t>
      </w:r>
      <w:r w:rsidR="00A777D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:</w:t>
      </w:r>
      <w:r w:rsidR="00F97E5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472934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2934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472934">
        <w:rPr>
          <w:rFonts w:asciiTheme="minorHAnsi" w:hAnsiTheme="minorHAnsi" w:cs="Calibri"/>
          <w:b/>
          <w:sz w:val="28"/>
          <w:szCs w:val="28"/>
          <w:u w:val="single"/>
        </w:rPr>
      </w:r>
      <w:r w:rsidR="00472934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472934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472934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472934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472934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472934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472934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A777D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10346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31365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ab/>
      </w:r>
    </w:p>
    <w:p w14:paraId="0375A7F0" w14:textId="77777777" w:rsidR="00E82319" w:rsidRDefault="00E82319" w:rsidP="00103466">
      <w:pPr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</w:pPr>
    </w:p>
    <w:p w14:paraId="53B8561D" w14:textId="77777777" w:rsidR="007551DB" w:rsidRPr="0025269C" w:rsidRDefault="0025269C" w:rsidP="00103466">
      <w:pPr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</w:pPr>
      <w:r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4-H p</w:t>
      </w:r>
      <w:r w:rsidR="00103466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r</w:t>
      </w:r>
      <w:r w:rsidR="006F67AA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ogram year</w:t>
      </w:r>
      <w:r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:</w:t>
      </w:r>
      <w:r w:rsidR="006F67AA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20</w:t>
      </w:r>
      <w:r w:rsidR="00E75BCB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F67AA" w:rsidRPr="00752D26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E75BCB" w:rsidRPr="00752D26">
        <w:rPr>
          <w:rFonts w:asciiTheme="minorHAnsi" w:hAnsiTheme="minorHAnsi" w:cs="Calibri"/>
          <w:b/>
          <w:sz w:val="28"/>
          <w:szCs w:val="28"/>
          <w:u w:val="single"/>
        </w:rPr>
      </w:r>
      <w:r w:rsidR="00E75BCB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6F67AA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6F67AA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E75BCB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</w:p>
    <w:p w14:paraId="61CC6BA7" w14:textId="77777777" w:rsidR="00103466" w:rsidRPr="0025269C" w:rsidRDefault="00103466" w:rsidP="00A777D6">
      <w:pPr>
        <w:ind w:firstLine="720"/>
        <w:rPr>
          <w:rFonts w:asciiTheme="minorHAnsi" w:hAnsiTheme="minorHAnsi" w:cs="Calibri"/>
          <w:b/>
          <w:color w:val="365F91" w:themeColor="accent1" w:themeShade="BF"/>
          <w:sz w:val="16"/>
          <w:szCs w:val="16"/>
        </w:rPr>
      </w:pPr>
    </w:p>
    <w:p w14:paraId="7A4ACCB1" w14:textId="77777777" w:rsidR="00857C3D" w:rsidRPr="0025269C" w:rsidRDefault="0025269C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Mailing a</w:t>
      </w:r>
      <w:r w:rsidR="00103466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>ddress:</w:t>
      </w:r>
      <w:r w:rsidR="0010346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103466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3466" w:rsidRPr="00752D26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103466" w:rsidRPr="00752D26">
        <w:rPr>
          <w:rFonts w:asciiTheme="minorHAnsi" w:hAnsiTheme="minorHAnsi" w:cs="Calibri"/>
          <w:b/>
          <w:sz w:val="28"/>
          <w:szCs w:val="28"/>
          <w:u w:val="single"/>
        </w:rPr>
      </w:r>
      <w:r w:rsidR="00103466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103466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313654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313654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</w:p>
    <w:p w14:paraId="229B9924" w14:textId="77777777" w:rsidR="00857C3D" w:rsidRPr="0025269C" w:rsidRDefault="00857C3D" w:rsidP="00103466">
      <w:pPr>
        <w:rPr>
          <w:rFonts w:asciiTheme="minorHAnsi" w:hAnsiTheme="minorHAnsi"/>
          <w:b/>
          <w:color w:val="365F91" w:themeColor="accent1" w:themeShade="BF"/>
          <w:sz w:val="16"/>
          <w:szCs w:val="16"/>
        </w:rPr>
      </w:pPr>
    </w:p>
    <w:p w14:paraId="464EB0DA" w14:textId="77777777" w:rsidR="0094479A" w:rsidRDefault="00213F21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Birth d</w:t>
      </w:r>
      <w:r w:rsid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ate</w:t>
      </w:r>
      <w:r w:rsidR="0010346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:</w:t>
      </w:r>
      <w:r w:rsidR="000A57A4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857C3D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7C3D" w:rsidRPr="00752D26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857C3D" w:rsidRPr="00752D26">
        <w:rPr>
          <w:rFonts w:asciiTheme="minorHAnsi" w:hAnsiTheme="minorHAnsi" w:cs="Calibri"/>
          <w:b/>
          <w:sz w:val="28"/>
          <w:szCs w:val="28"/>
          <w:u w:val="single"/>
        </w:rPr>
      </w:r>
      <w:r w:rsidR="00857C3D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857C3D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90305E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="00103466"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               </w:t>
      </w:r>
      <w:r w:rsidR="00857C3D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857C3D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857C3D" w:rsidRPr="0025269C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  <w:r w:rsidR="0094479A">
        <w:rPr>
          <w:rFonts w:asciiTheme="minorHAnsi" w:hAnsiTheme="minorHAnsi"/>
          <w:b/>
          <w:color w:val="365F91" w:themeColor="accent1" w:themeShade="BF"/>
          <w:sz w:val="28"/>
          <w:szCs w:val="28"/>
        </w:rPr>
        <w:tab/>
      </w:r>
    </w:p>
    <w:p w14:paraId="53E36C91" w14:textId="77777777" w:rsidR="0094479A" w:rsidRPr="00213F21" w:rsidRDefault="0094479A" w:rsidP="00103466">
      <w:pPr>
        <w:rPr>
          <w:rFonts w:asciiTheme="minorHAnsi" w:hAnsiTheme="minorHAnsi"/>
          <w:b/>
          <w:color w:val="365F91" w:themeColor="accent1" w:themeShade="BF"/>
          <w:sz w:val="16"/>
          <w:szCs w:val="16"/>
        </w:rPr>
      </w:pPr>
    </w:p>
    <w:p w14:paraId="56C8DA8E" w14:textId="77777777" w:rsidR="006F67AA" w:rsidRPr="0094479A" w:rsidRDefault="006F67AA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25269C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4-H age </w:t>
      </w:r>
      <w:r w:rsidR="00AD67E2" w:rsidRPr="005C0C6E">
        <w:rPr>
          <w:rFonts w:asciiTheme="minorHAnsi" w:hAnsiTheme="minorHAnsi" w:cs="Calibri"/>
          <w:b/>
          <w:color w:val="C00000"/>
        </w:rPr>
        <w:t>(</w:t>
      </w:r>
      <w:r w:rsidR="00103466" w:rsidRPr="005C0C6E">
        <w:rPr>
          <w:rFonts w:asciiTheme="minorHAnsi" w:hAnsiTheme="minorHAnsi" w:cs="Calibri"/>
          <w:b/>
          <w:color w:val="C00000"/>
        </w:rPr>
        <w:t>as of Jan.</w:t>
      </w:r>
      <w:r w:rsidR="00E7627E">
        <w:rPr>
          <w:rFonts w:asciiTheme="minorHAnsi" w:hAnsiTheme="minorHAnsi" w:cs="Calibri"/>
          <w:b/>
          <w:color w:val="C00000"/>
        </w:rPr>
        <w:t xml:space="preserve"> 1 of the year this record book is from</w:t>
      </w:r>
      <w:r w:rsidR="00AD67E2" w:rsidRPr="005C0C6E">
        <w:rPr>
          <w:rFonts w:asciiTheme="minorHAnsi" w:hAnsiTheme="minorHAnsi" w:cs="Calibri"/>
          <w:b/>
          <w:color w:val="C00000"/>
        </w:rPr>
        <w:t>)</w:t>
      </w:r>
      <w:r w:rsidR="00103466" w:rsidRP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:</w:t>
      </w:r>
      <w:r w:rsidRPr="0094479A">
        <w:rPr>
          <w:rFonts w:asciiTheme="minorHAnsi" w:hAnsiTheme="minorHAnsi" w:cs="Calibri"/>
          <w:b/>
          <w:color w:val="FF0000"/>
          <w:sz w:val="28"/>
          <w:szCs w:val="28"/>
        </w:rPr>
        <w:t xml:space="preserve"> </w:t>
      </w:r>
      <w:r w:rsidR="00857C3D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57C3D" w:rsidRPr="0025269C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857C3D" w:rsidRPr="0025269C">
        <w:rPr>
          <w:rFonts w:asciiTheme="minorHAnsi" w:hAnsiTheme="minorHAnsi" w:cs="Calibri"/>
          <w:b/>
          <w:sz w:val="28"/>
          <w:szCs w:val="28"/>
          <w:u w:val="single"/>
        </w:rPr>
      </w:r>
      <w:r w:rsidR="00857C3D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857C3D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857C3D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90305E" w:rsidRPr="0025269C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7275584B" w14:textId="77777777" w:rsidR="00103466" w:rsidRPr="0025269C" w:rsidRDefault="00103466" w:rsidP="00103466">
      <w:pPr>
        <w:rPr>
          <w:rFonts w:asciiTheme="minorHAnsi" w:hAnsiTheme="minorHAnsi" w:cs="Calibri"/>
          <w:b/>
          <w:color w:val="76923C"/>
          <w:sz w:val="16"/>
          <w:szCs w:val="16"/>
        </w:rPr>
      </w:pPr>
    </w:p>
    <w:p w14:paraId="1AC925DE" w14:textId="77777777" w:rsidR="00103466" w:rsidRPr="0025269C" w:rsidRDefault="0025269C" w:rsidP="00103466">
      <w:pPr>
        <w:rPr>
          <w:rFonts w:asciiTheme="minorHAnsi" w:hAnsiTheme="minorHAnsi" w:cs="Calibri"/>
          <w:b/>
          <w:color w:val="76923C"/>
          <w:sz w:val="28"/>
          <w:szCs w:val="28"/>
        </w:rPr>
      </w:pPr>
      <w:r w:rsidRP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Age c</w:t>
      </w:r>
      <w:r w:rsidR="00857C3D" w:rsidRP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ategory</w:t>
      </w:r>
      <w:r w:rsidRP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>:</w:t>
      </w:r>
      <w:r w:rsidR="00857C3D" w:rsidRPr="0094479A">
        <w:rPr>
          <w:rFonts w:asciiTheme="minorHAnsi" w:hAnsiTheme="minorHAnsi" w:cs="Calibri"/>
          <w:b/>
          <w:color w:val="365F91" w:themeColor="accent1" w:themeShade="BF"/>
          <w:sz w:val="28"/>
          <w:szCs w:val="28"/>
        </w:rPr>
        <w:t xml:space="preserve"> </w:t>
      </w:r>
      <w:r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D26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Pr="00752D26">
        <w:rPr>
          <w:rFonts w:asciiTheme="minorHAnsi" w:hAnsiTheme="minorHAnsi" w:cs="Calibri"/>
          <w:b/>
          <w:sz w:val="28"/>
          <w:szCs w:val="28"/>
          <w:u w:val="single"/>
        </w:rPr>
      </w:r>
      <w:r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752D26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752D26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94479A">
        <w:rPr>
          <w:rFonts w:asciiTheme="minorHAnsi" w:hAnsiTheme="minorHAnsi" w:cs="Calibri"/>
          <w:b/>
          <w:color w:val="76923C"/>
          <w:sz w:val="28"/>
          <w:szCs w:val="28"/>
        </w:rPr>
        <w:t xml:space="preserve">  </w:t>
      </w:r>
      <w:r w:rsidR="0090305E" w:rsidRPr="0094479A">
        <w:rPr>
          <w:rFonts w:asciiTheme="minorHAnsi" w:hAnsiTheme="minorHAnsi" w:cs="Calibri"/>
          <w:b/>
          <w:color w:val="FF0000"/>
          <w:sz w:val="28"/>
          <w:szCs w:val="28"/>
        </w:rPr>
        <w:t xml:space="preserve">    </w:t>
      </w:r>
    </w:p>
    <w:p w14:paraId="31BE696D" w14:textId="77777777" w:rsidR="00103466" w:rsidRPr="0025269C" w:rsidRDefault="00213F21" w:rsidP="00103466">
      <w:pPr>
        <w:rPr>
          <w:rFonts w:asciiTheme="minorHAnsi" w:hAnsiTheme="minorHAnsi" w:cs="Calibri"/>
          <w:b/>
          <w:color w:val="76923C"/>
          <w:sz w:val="16"/>
          <w:szCs w:val="16"/>
        </w:rPr>
      </w:pPr>
      <w:r w:rsidRPr="005C0C6E">
        <w:rPr>
          <w:rFonts w:asciiTheme="minorHAnsi" w:hAnsiTheme="minorHAnsi" w:cs="Calibri"/>
          <w:b/>
          <w:color w:val="C00000"/>
        </w:rPr>
        <w:t>(Junior = 8-10, Intermediate = 11-13, Senior = 14-18)</w:t>
      </w:r>
    </w:p>
    <w:p w14:paraId="70DF41C7" w14:textId="77777777" w:rsidR="0088691C" w:rsidRDefault="0088691C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3FEB5E90" w14:textId="77777777" w:rsidR="0088691C" w:rsidRDefault="0088691C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>
        <w:rPr>
          <w:rFonts w:asciiTheme="minorHAnsi" w:hAnsiTheme="minorHAnsi"/>
          <w:b/>
          <w:color w:val="365F91" w:themeColor="accent1" w:themeShade="BF"/>
          <w:sz w:val="28"/>
          <w:szCs w:val="28"/>
        </w:rPr>
        <w:t>T-Shirt Size: Choose from Youth (YM/YL) or Adult (S/M/L/XL/</w:t>
      </w:r>
      <w:proofErr w:type="gramStart"/>
      <w:r>
        <w:rPr>
          <w:rFonts w:asciiTheme="minorHAnsi" w:hAnsiTheme="minorHAnsi"/>
          <w:b/>
          <w:color w:val="365F91" w:themeColor="accent1" w:themeShade="BF"/>
          <w:sz w:val="28"/>
          <w:szCs w:val="28"/>
        </w:rPr>
        <w:t>XXL</w:t>
      </w:r>
      <w:r w:rsidR="00E9573E">
        <w:rPr>
          <w:rFonts w:asciiTheme="minorHAnsi" w:hAnsiTheme="minorHAnsi"/>
          <w:b/>
          <w:color w:val="365F91" w:themeColor="accent1" w:themeShade="BF"/>
          <w:sz w:val="28"/>
          <w:szCs w:val="28"/>
        </w:rPr>
        <w:t>)</w:t>
      </w:r>
      <w:r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  </w:t>
      </w:r>
      <w:proofErr w:type="gramEnd"/>
      <w:r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  </w:t>
      </w:r>
      <w:r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269C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Pr="0025269C">
        <w:rPr>
          <w:rFonts w:asciiTheme="minorHAnsi" w:hAnsiTheme="minorHAnsi" w:cs="Calibri"/>
          <w:b/>
          <w:sz w:val="28"/>
          <w:szCs w:val="28"/>
          <w:u w:val="single"/>
        </w:rPr>
      </w:r>
      <w:r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</w:p>
    <w:p w14:paraId="43978A1C" w14:textId="77777777" w:rsidR="0088691C" w:rsidRDefault="0088691C" w:rsidP="00103466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279A3F2C" w14:textId="77777777" w:rsidR="00103466" w:rsidRPr="00213F21" w:rsidRDefault="0088691C" w:rsidP="00103466">
      <w:pPr>
        <w:rPr>
          <w:rFonts w:asciiTheme="minorHAnsi" w:hAnsiTheme="minorHAnsi" w:cs="Calibri"/>
          <w:b/>
          <w:sz w:val="28"/>
          <w:szCs w:val="28"/>
        </w:rPr>
      </w:pPr>
      <w:r w:rsidRPr="0084122D">
        <w:rPr>
          <w:rFonts w:asciiTheme="minorHAnsi" w:hAnsiTheme="minorHAnsi" w:cs="Calibri"/>
          <w:b/>
          <w:noProof/>
          <w:color w:val="008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EF292F" wp14:editId="720BA665">
                <wp:simplePos x="0" y="0"/>
                <wp:positionH relativeFrom="column">
                  <wp:posOffset>4600575</wp:posOffset>
                </wp:positionH>
                <wp:positionV relativeFrom="paragraph">
                  <wp:posOffset>70485</wp:posOffset>
                </wp:positionV>
                <wp:extent cx="2076450" cy="2257425"/>
                <wp:effectExtent l="0" t="0" r="19050" b="28575"/>
                <wp:wrapSquare wrapText="bothSides"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8D0B" w14:textId="77777777" w:rsidR="00E9573E" w:rsidRDefault="00E9573E" w:rsidP="00857C3D"/>
                          <w:p w14:paraId="4E8A9F95" w14:textId="77777777" w:rsidR="00E9573E" w:rsidRDefault="00E9573E" w:rsidP="00857C3D"/>
                          <w:p w14:paraId="371906FF" w14:textId="77777777" w:rsidR="00E9573E" w:rsidRDefault="00E9573E" w:rsidP="00857C3D"/>
                          <w:p w14:paraId="562E45BE" w14:textId="77777777" w:rsidR="00E9573E" w:rsidRDefault="00E9573E" w:rsidP="00857C3D">
                            <w:pPr>
                              <w:ind w:left="720" w:firstLine="720"/>
                            </w:pPr>
                          </w:p>
                          <w:p w14:paraId="48367373" w14:textId="77777777" w:rsidR="00E9573E" w:rsidRDefault="00E9573E" w:rsidP="00213F21">
                            <w:pPr>
                              <w:jc w:val="center"/>
                            </w:pPr>
                            <w:r>
                              <w:t xml:space="preserve">Please add a </w:t>
                            </w:r>
                          </w:p>
                          <w:p w14:paraId="6BF7CC0E" w14:textId="77777777" w:rsidR="00E9573E" w:rsidRDefault="00E9573E" w:rsidP="00213F21">
                            <w:pPr>
                              <w:jc w:val="center"/>
                            </w:pPr>
                            <w:r>
                              <w:t xml:space="preserve">photo of yourself here </w:t>
                            </w:r>
                          </w:p>
                          <w:p w14:paraId="1C5C27A7" w14:textId="77777777" w:rsidR="00E9573E" w:rsidRDefault="00E9573E" w:rsidP="00213F21">
                            <w:pPr>
                              <w:jc w:val="center"/>
                            </w:pPr>
                            <w:r>
                              <w:t xml:space="preserve">or in your </w:t>
                            </w:r>
                          </w:p>
                          <w:p w14:paraId="166A012B" w14:textId="77777777" w:rsidR="00E9573E" w:rsidRDefault="00E9573E" w:rsidP="00213F21">
                            <w:pPr>
                              <w:jc w:val="center"/>
                            </w:pPr>
                            <w:r>
                              <w:t>photographs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2892A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362.25pt;margin-top:5.55pt;width:163.5pt;height:17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">
                <v:stroke dashstyle="dash"/>
                <v:textbox>
                  <w:txbxContent>
                    <w:p w:rsidR="00E9573E" w:rsidRDefault="00E9573E" w:rsidP="00857C3D"/>
                    <w:p w:rsidR="00E9573E" w:rsidRDefault="00E9573E" w:rsidP="00857C3D"/>
                    <w:p w:rsidR="00E9573E" w:rsidRDefault="00E9573E" w:rsidP="00857C3D"/>
                    <w:p w:rsidR="00E9573E" w:rsidRDefault="00E9573E" w:rsidP="00857C3D">
                      <w:pPr>
                        <w:ind w:left="720" w:firstLine="720"/>
                      </w:pPr>
                    </w:p>
                    <w:p w:rsidR="00E9573E" w:rsidRDefault="00E9573E" w:rsidP="00213F21">
                      <w:pPr>
                        <w:jc w:val="center"/>
                      </w:pPr>
                      <w:r>
                        <w:t xml:space="preserve">Please add a </w:t>
                      </w:r>
                    </w:p>
                    <w:p w:rsidR="00E9573E" w:rsidRDefault="00E9573E" w:rsidP="00213F21">
                      <w:pPr>
                        <w:jc w:val="center"/>
                      </w:pPr>
                      <w:r>
                        <w:t xml:space="preserve">photo of yourself here </w:t>
                      </w:r>
                    </w:p>
                    <w:p w:rsidR="00E9573E" w:rsidRDefault="00E9573E" w:rsidP="00213F21">
                      <w:pPr>
                        <w:jc w:val="center"/>
                      </w:pPr>
                      <w:r>
                        <w:t xml:space="preserve">or in your </w:t>
                      </w:r>
                    </w:p>
                    <w:p w:rsidR="00E9573E" w:rsidRDefault="00E9573E" w:rsidP="00213F21">
                      <w:pPr>
                        <w:jc w:val="center"/>
                      </w:pPr>
                      <w:r>
                        <w:t>photographs section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69C" w:rsidRPr="0094479A">
        <w:rPr>
          <w:rFonts w:asciiTheme="minorHAnsi" w:hAnsiTheme="minorHAnsi"/>
          <w:b/>
          <w:color w:val="365F91" w:themeColor="accent1" w:themeShade="BF"/>
          <w:sz w:val="28"/>
          <w:szCs w:val="28"/>
        </w:rPr>
        <w:t>4-H c</w:t>
      </w:r>
      <w:r w:rsidR="00103466" w:rsidRPr="0094479A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lub(s): </w:t>
      </w:r>
      <w:r w:rsidR="00103466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3466" w:rsidRPr="0025269C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="00103466" w:rsidRPr="0025269C">
        <w:rPr>
          <w:rFonts w:asciiTheme="minorHAnsi" w:hAnsiTheme="minorHAnsi" w:cs="Calibri"/>
          <w:b/>
          <w:sz w:val="28"/>
          <w:szCs w:val="28"/>
          <w:u w:val="single"/>
        </w:rPr>
      </w:r>
      <w:r w:rsidR="00103466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="00103466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25269C">
        <w:rPr>
          <w:rFonts w:asciiTheme="minorHAnsi" w:hAnsiTheme="minorHAnsi" w:cs="Calibri"/>
          <w:b/>
          <w:noProof/>
          <w:sz w:val="28"/>
          <w:szCs w:val="28"/>
          <w:u w:val="single"/>
        </w:rPr>
        <w:t> </w:t>
      </w:r>
      <w:r w:rsidR="00103466" w:rsidRPr="0025269C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  <w:r w:rsidR="00213F21">
        <w:rPr>
          <w:rFonts w:asciiTheme="minorHAnsi" w:hAnsiTheme="minorHAnsi" w:cs="Calibri"/>
          <w:b/>
          <w:sz w:val="28"/>
          <w:szCs w:val="28"/>
        </w:rPr>
        <w:t xml:space="preserve">  </w:t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</w:r>
      <w:r w:rsidR="00213F21">
        <w:rPr>
          <w:rFonts w:asciiTheme="minorHAnsi" w:hAnsiTheme="minorHAnsi" w:cs="Calibri"/>
          <w:b/>
          <w:sz w:val="28"/>
          <w:szCs w:val="28"/>
        </w:rPr>
        <w:tab/>
        <w:t xml:space="preserve">  </w:t>
      </w:r>
    </w:p>
    <w:p w14:paraId="63763D25" w14:textId="77777777" w:rsidR="00F66A96" w:rsidRPr="0025269C" w:rsidRDefault="00F66A96" w:rsidP="00103466">
      <w:pPr>
        <w:rPr>
          <w:rFonts w:asciiTheme="minorHAnsi" w:hAnsiTheme="minorHAnsi" w:cs="Calibri"/>
          <w:b/>
          <w:sz w:val="16"/>
          <w:szCs w:val="16"/>
        </w:rPr>
      </w:pPr>
    </w:p>
    <w:p w14:paraId="4A149D31" w14:textId="77777777" w:rsidR="00F66A96" w:rsidRPr="0084122D" w:rsidRDefault="00213F21" w:rsidP="00F66A96">
      <w:pPr>
        <w:rPr>
          <w:rFonts w:asciiTheme="minorHAnsi" w:hAnsiTheme="minorHAnsi"/>
          <w:b/>
          <w:color w:val="008000"/>
          <w:sz w:val="28"/>
          <w:szCs w:val="28"/>
        </w:rPr>
      </w:pPr>
      <w:r w:rsidRPr="0084122D">
        <w:rPr>
          <w:rFonts w:asciiTheme="minorHAnsi" w:hAnsiTheme="minorHAnsi"/>
          <w:b/>
          <w:color w:val="008000"/>
          <w:sz w:val="28"/>
          <w:szCs w:val="28"/>
        </w:rPr>
        <w:t>My</w:t>
      </w:r>
      <w:r w:rsidR="00F66A96" w:rsidRPr="0084122D">
        <w:rPr>
          <w:rFonts w:asciiTheme="minorHAnsi" w:hAnsiTheme="minorHAnsi"/>
          <w:b/>
          <w:color w:val="008000"/>
          <w:sz w:val="28"/>
          <w:szCs w:val="28"/>
        </w:rPr>
        <w:t xml:space="preserve"> 4-H goals for the year: </w:t>
      </w:r>
    </w:p>
    <w:p w14:paraId="13DF3818" w14:textId="77777777" w:rsidR="00DC6891" w:rsidRPr="008C604B" w:rsidRDefault="00F66A96" w:rsidP="00DC6891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Theme="minorHAnsi" w:hAnsiTheme="minorHAnsi"/>
          <w:sz w:val="28"/>
          <w:szCs w:val="28"/>
          <w:u w:val="single"/>
        </w:rPr>
      </w:pP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</w:p>
    <w:p w14:paraId="7577BBA5" w14:textId="77777777" w:rsidR="00DC6891" w:rsidRPr="008C604B" w:rsidRDefault="00DC6891" w:rsidP="00DC6891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Theme="minorHAnsi" w:hAnsiTheme="minorHAnsi"/>
          <w:sz w:val="28"/>
          <w:szCs w:val="28"/>
          <w:u w:val="single"/>
        </w:rPr>
      </w:pP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</w:p>
    <w:p w14:paraId="0D669B5C" w14:textId="77777777" w:rsidR="00DC6891" w:rsidRPr="00A05C9E" w:rsidRDefault="00DC6891" w:rsidP="00DC6891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Theme="minorHAnsi" w:hAnsiTheme="minorHAnsi"/>
          <w:sz w:val="28"/>
          <w:szCs w:val="28"/>
          <w:u w:val="single"/>
        </w:rPr>
      </w:pP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instrText xml:space="preserve"> FORMTEXT </w:instrTex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separate"/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/>
          <w:noProof/>
          <w:u w:val="single"/>
        </w:rPr>
        <w:t> </w:t>
      </w:r>
      <w:r w:rsidRPr="008C604B">
        <w:rPr>
          <w:rFonts w:asciiTheme="minorHAnsi" w:hAnsiTheme="minorHAnsi" w:cs="Calibri"/>
          <w:b/>
          <w:sz w:val="28"/>
          <w:szCs w:val="28"/>
          <w:u w:val="single"/>
        </w:rPr>
        <w:fldChar w:fldCharType="end"/>
      </w:r>
    </w:p>
    <w:p w14:paraId="3462D9FC" w14:textId="77777777" w:rsidR="00DC6891" w:rsidRPr="00DC6891" w:rsidRDefault="00DC6891" w:rsidP="00DC6891">
      <w:pPr>
        <w:pStyle w:val="ListParagraph"/>
        <w:tabs>
          <w:tab w:val="left" w:pos="450"/>
        </w:tabs>
        <w:ind w:left="810"/>
        <w:rPr>
          <w:rFonts w:asciiTheme="minorHAnsi" w:hAnsiTheme="minorHAnsi"/>
          <w:sz w:val="28"/>
          <w:szCs w:val="28"/>
        </w:rPr>
      </w:pPr>
    </w:p>
    <w:p w14:paraId="4F516FEA" w14:textId="77777777" w:rsidR="00F66A96" w:rsidRPr="0025269C" w:rsidRDefault="00F66A96" w:rsidP="00355416">
      <w:pPr>
        <w:tabs>
          <w:tab w:val="left" w:pos="450"/>
        </w:tabs>
        <w:ind w:left="1170" w:hanging="1080"/>
        <w:rPr>
          <w:rFonts w:asciiTheme="minorHAnsi" w:hAnsiTheme="minorHAnsi"/>
          <w:color w:val="365F91"/>
          <w:sz w:val="16"/>
          <w:szCs w:val="16"/>
        </w:rPr>
      </w:pPr>
    </w:p>
    <w:p w14:paraId="023F35E9" w14:textId="77777777" w:rsidR="00355416" w:rsidRPr="0084122D" w:rsidRDefault="00DB5A26" w:rsidP="00313654">
      <w:pPr>
        <w:rPr>
          <w:rFonts w:asciiTheme="minorHAnsi" w:hAnsiTheme="minorHAnsi"/>
          <w:b/>
          <w:color w:val="008000"/>
          <w:sz w:val="28"/>
          <w:szCs w:val="28"/>
        </w:rPr>
      </w:pPr>
      <w:r w:rsidRPr="0084122D">
        <w:rPr>
          <w:rFonts w:asciiTheme="minorHAnsi" w:hAnsiTheme="minorHAnsi"/>
          <w:b/>
          <w:color w:val="008000"/>
          <w:sz w:val="28"/>
          <w:szCs w:val="28"/>
        </w:rPr>
        <w:t>My 4-H projects for the year</w:t>
      </w:r>
      <w:r w:rsidR="00F66A96" w:rsidRPr="0084122D">
        <w:rPr>
          <w:rFonts w:asciiTheme="minorHAnsi" w:hAnsiTheme="minorHAnsi"/>
          <w:b/>
          <w:color w:val="008000"/>
          <w:sz w:val="28"/>
          <w:szCs w:val="28"/>
        </w:rPr>
        <w:t>:</w:t>
      </w:r>
      <w:r w:rsidR="0090305E" w:rsidRPr="0084122D">
        <w:rPr>
          <w:rFonts w:asciiTheme="minorHAnsi" w:hAnsiTheme="minorHAnsi" w:cs="Calibri"/>
          <w:b/>
          <w:color w:val="008000"/>
          <w:sz w:val="32"/>
          <w:szCs w:val="32"/>
        </w:rPr>
        <w:t xml:space="preserve"> </w:t>
      </w:r>
    </w:p>
    <w:p w14:paraId="4E03CD36" w14:textId="77777777" w:rsidR="006F67AA" w:rsidRPr="008C604B" w:rsidRDefault="00752D26" w:rsidP="00752D26">
      <w:pPr>
        <w:ind w:left="450"/>
        <w:rPr>
          <w:rFonts w:asciiTheme="minorHAnsi" w:hAnsiTheme="minorHAnsi" w:cs="Calibri"/>
          <w:sz w:val="32"/>
          <w:szCs w:val="32"/>
          <w:u w:val="single"/>
        </w:rPr>
      </w:pPr>
      <w:r w:rsidRPr="008C604B">
        <w:rPr>
          <w:rFonts w:asciiTheme="minorHAnsi" w:hAnsiTheme="minorHAnsi" w:cs="Calibri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604B">
        <w:rPr>
          <w:rFonts w:asciiTheme="minorHAnsi" w:hAnsiTheme="minorHAnsi" w:cs="Calibri"/>
          <w:sz w:val="28"/>
          <w:szCs w:val="28"/>
          <w:u w:val="single"/>
        </w:rPr>
        <w:instrText xml:space="preserve"> FORMTEXT </w:instrText>
      </w:r>
      <w:r w:rsidRPr="008C604B">
        <w:rPr>
          <w:rFonts w:asciiTheme="minorHAnsi" w:hAnsiTheme="minorHAnsi" w:cs="Calibri"/>
          <w:sz w:val="28"/>
          <w:szCs w:val="28"/>
          <w:u w:val="single"/>
        </w:rPr>
      </w:r>
      <w:r w:rsidRPr="008C604B">
        <w:rPr>
          <w:rFonts w:asciiTheme="minorHAnsi" w:hAnsiTheme="minorHAnsi" w:cs="Calibri"/>
          <w:sz w:val="28"/>
          <w:szCs w:val="28"/>
          <w:u w:val="single"/>
        </w:rPr>
        <w:fldChar w:fldCharType="separate"/>
      </w:r>
      <w:r w:rsidRPr="008C604B">
        <w:rPr>
          <w:rFonts w:asciiTheme="minorHAnsi" w:hAnsiTheme="minorHAnsi" w:cs="Calibri"/>
          <w:noProof/>
          <w:sz w:val="28"/>
          <w:szCs w:val="28"/>
          <w:u w:val="single"/>
        </w:rPr>
        <w:t> </w:t>
      </w:r>
      <w:r w:rsidRPr="008C604B">
        <w:rPr>
          <w:rFonts w:asciiTheme="minorHAnsi" w:hAnsiTheme="minorHAnsi" w:cs="Calibri"/>
          <w:noProof/>
          <w:sz w:val="28"/>
          <w:szCs w:val="28"/>
          <w:u w:val="single"/>
        </w:rPr>
        <w:t> </w:t>
      </w:r>
      <w:r w:rsidRPr="008C604B">
        <w:rPr>
          <w:rFonts w:asciiTheme="minorHAnsi" w:hAnsiTheme="minorHAnsi" w:cs="Calibri"/>
          <w:noProof/>
          <w:sz w:val="28"/>
          <w:szCs w:val="28"/>
          <w:u w:val="single"/>
        </w:rPr>
        <w:t> </w:t>
      </w:r>
      <w:r w:rsidRPr="008C604B">
        <w:rPr>
          <w:rFonts w:asciiTheme="minorHAnsi" w:hAnsiTheme="minorHAnsi" w:cs="Calibri"/>
          <w:noProof/>
          <w:sz w:val="28"/>
          <w:szCs w:val="28"/>
          <w:u w:val="single"/>
        </w:rPr>
        <w:t> </w:t>
      </w:r>
      <w:r w:rsidRPr="008C604B">
        <w:rPr>
          <w:rFonts w:asciiTheme="minorHAnsi" w:hAnsiTheme="minorHAnsi" w:cs="Calibri"/>
          <w:noProof/>
          <w:sz w:val="28"/>
          <w:szCs w:val="28"/>
          <w:u w:val="single"/>
        </w:rPr>
        <w:t> </w:t>
      </w:r>
      <w:r w:rsidRPr="008C604B">
        <w:rPr>
          <w:rFonts w:asciiTheme="minorHAnsi" w:hAnsiTheme="minorHAnsi" w:cs="Calibri"/>
          <w:sz w:val="28"/>
          <w:szCs w:val="28"/>
          <w:u w:val="single"/>
        </w:rPr>
        <w:fldChar w:fldCharType="end"/>
      </w:r>
    </w:p>
    <w:p w14:paraId="02E478D9" w14:textId="77777777" w:rsidR="008A3CD0" w:rsidRPr="0025269C" w:rsidRDefault="008A3CD0" w:rsidP="008A3CD0">
      <w:pPr>
        <w:jc w:val="center"/>
        <w:rPr>
          <w:rFonts w:asciiTheme="minorHAnsi" w:hAnsiTheme="minorHAnsi" w:cs="Calibri"/>
          <w:sz w:val="16"/>
          <w:szCs w:val="16"/>
        </w:rPr>
      </w:pPr>
    </w:p>
    <w:p w14:paraId="11FCDA5A" w14:textId="77777777" w:rsidR="00AD67E2" w:rsidRPr="0025269C" w:rsidRDefault="00DC6891" w:rsidP="008A3CD0">
      <w:pPr>
        <w:ind w:left="540"/>
        <w:rPr>
          <w:rFonts w:asciiTheme="minorHAnsi" w:hAnsiTheme="minorHAnsi"/>
          <w:color w:val="76923C"/>
          <w:sz w:val="32"/>
          <w:szCs w:val="32"/>
        </w:rPr>
      </w:pPr>
      <w:r w:rsidRPr="0025269C">
        <w:rPr>
          <w:rFonts w:asciiTheme="minorHAnsi" w:hAnsiTheme="min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B707B" wp14:editId="2016ECB0">
                <wp:simplePos x="0" y="0"/>
                <wp:positionH relativeFrom="column">
                  <wp:posOffset>114300</wp:posOffset>
                </wp:positionH>
                <wp:positionV relativeFrom="paragraph">
                  <wp:posOffset>414655</wp:posOffset>
                </wp:positionV>
                <wp:extent cx="6276975" cy="1990725"/>
                <wp:effectExtent l="38100" t="38100" r="47625" b="47625"/>
                <wp:wrapSquare wrapText="bothSides"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9907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7B08" w14:textId="77777777" w:rsidR="00E9573E" w:rsidRPr="00F66A96" w:rsidRDefault="00E9573E" w:rsidP="00213F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3FC93B" w14:textId="77777777" w:rsidR="00E9573E" w:rsidRDefault="00E9573E" w:rsidP="00213F2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E47E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 have reviewed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this record book:</w:t>
                            </w:r>
                          </w:p>
                          <w:p w14:paraId="6617C8C7" w14:textId="77777777" w:rsidR="00E9573E" w:rsidRPr="00F66A96" w:rsidRDefault="00E9573E" w:rsidP="00213F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7E6D4F" w14:textId="77777777" w:rsidR="00E9573E" w:rsidRDefault="00E9573E" w:rsidP="00213F2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Signature ______________________________________</w:t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_</w:t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2344292" w14:textId="77777777" w:rsidR="00E9573E" w:rsidRDefault="00E9573E" w:rsidP="00213F2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4-H Club Leader/Volunteer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772E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Date</w:t>
                            </w:r>
                          </w:p>
                          <w:p w14:paraId="69EAB0D4" w14:textId="77777777" w:rsidR="00E9573E" w:rsidRDefault="00E9573E" w:rsidP="00E7627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Comments: </w:t>
                            </w:r>
                          </w:p>
                          <w:p w14:paraId="6B8EB464" w14:textId="77777777" w:rsidR="00E9573E" w:rsidRDefault="00E9573E" w:rsidP="00213F2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CAB5870" w14:textId="77777777" w:rsidR="00E9573E" w:rsidRPr="00C772E6" w:rsidRDefault="00E9573E" w:rsidP="00213F2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346CA11F" w14:textId="77777777" w:rsidR="00E9573E" w:rsidRDefault="00E9573E" w:rsidP="00213F21"/>
                          <w:p w14:paraId="466DF356" w14:textId="77777777" w:rsidR="00E9573E" w:rsidRDefault="00E9573E" w:rsidP="00213F21"/>
                          <w:p w14:paraId="031CF241" w14:textId="77777777" w:rsidR="00E9573E" w:rsidRDefault="00E9573E" w:rsidP="00213F21">
                            <w:pPr>
                              <w:ind w:left="720" w:firstLine="720"/>
                            </w:pPr>
                          </w:p>
                          <w:p w14:paraId="08864A16" w14:textId="77777777" w:rsidR="00E9573E" w:rsidRDefault="00E9573E" w:rsidP="00213F21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25A77" id="Text Box 61" o:spid="_x0000_s1027" type="#_x0000_t202" style="position:absolute;left:0;text-align:left;margin-left:9pt;margin-top:32.65pt;width:494.25pt;height:15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" fillcolor="#daeef3" strokeweight="6pt">
                <v:stroke linestyle="thickBetweenThin"/>
                <v:textbox>
                  <w:txbxContent>
                    <w:p w:rsidR="00E9573E" w:rsidRPr="00F66A96" w:rsidRDefault="00E9573E" w:rsidP="00213F2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9573E" w:rsidRDefault="00E9573E" w:rsidP="00213F2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E47E5">
                        <w:rPr>
                          <w:rFonts w:ascii="Calibri" w:hAnsi="Calibri" w:cs="Calibri"/>
                          <w:sz w:val="28"/>
                          <w:szCs w:val="28"/>
                        </w:rPr>
                        <w:t>I have reviewed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this record book:</w:t>
                      </w:r>
                    </w:p>
                    <w:p w:rsidR="00E9573E" w:rsidRPr="00F66A96" w:rsidRDefault="00E9573E" w:rsidP="00213F2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9573E" w:rsidRDefault="00E9573E" w:rsidP="00213F2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>Signature ______________________________________</w:t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</w:t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_</w:t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>__</w:t>
                      </w:r>
                    </w:p>
                    <w:p w:rsidR="00E9573E" w:rsidRDefault="00E9573E" w:rsidP="00213F2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4-H Club Leader/Volunteer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</w:t>
                      </w:r>
                      <w:r w:rsidRPr="00C772E6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Date</w:t>
                      </w:r>
                    </w:p>
                    <w:p w:rsidR="00E9573E" w:rsidRDefault="00E9573E" w:rsidP="00E7627E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Comments: </w:t>
                      </w:r>
                    </w:p>
                    <w:p w:rsidR="00E9573E" w:rsidRDefault="00E9573E" w:rsidP="00213F2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:rsidR="00E9573E" w:rsidRPr="00C772E6" w:rsidRDefault="00E9573E" w:rsidP="00213F2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:rsidR="00E9573E" w:rsidRDefault="00E9573E" w:rsidP="00213F21"/>
                    <w:p w:rsidR="00E9573E" w:rsidRDefault="00E9573E" w:rsidP="00213F21"/>
                    <w:p w:rsidR="00E9573E" w:rsidRDefault="00E9573E" w:rsidP="00213F21">
                      <w:pPr>
                        <w:ind w:left="720" w:firstLine="720"/>
                      </w:pPr>
                    </w:p>
                    <w:p w:rsidR="00E9573E" w:rsidRDefault="00E9573E" w:rsidP="00213F21">
                      <w:pPr>
                        <w:ind w:left="720" w:firstLine="7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1670C" w14:textId="77777777" w:rsidR="00E7627E" w:rsidRPr="0084122D" w:rsidRDefault="00E7627E" w:rsidP="00E7627E">
      <w:pPr>
        <w:jc w:val="center"/>
        <w:rPr>
          <w:rFonts w:asciiTheme="minorHAnsi" w:hAnsiTheme="minorHAnsi" w:cs="Calibri"/>
          <w:b/>
          <w:color w:val="006600"/>
          <w:sz w:val="56"/>
          <w:szCs w:val="56"/>
        </w:rPr>
      </w:pPr>
      <w:r>
        <w:rPr>
          <w:rFonts w:asciiTheme="minorHAnsi" w:hAnsiTheme="minorHAnsi" w:cs="Calibri"/>
          <w:b/>
          <w:color w:val="006600"/>
          <w:sz w:val="56"/>
          <w:szCs w:val="56"/>
        </w:rPr>
        <w:lastRenderedPageBreak/>
        <w:t xml:space="preserve">Maryland 4-H </w:t>
      </w:r>
      <w:r w:rsidRPr="0084122D">
        <w:rPr>
          <w:rFonts w:asciiTheme="minorHAnsi" w:hAnsiTheme="minorHAnsi" w:cs="Calibri"/>
          <w:b/>
          <w:color w:val="006600"/>
          <w:sz w:val="56"/>
          <w:szCs w:val="56"/>
        </w:rPr>
        <w:t>Summary Record</w:t>
      </w:r>
    </w:p>
    <w:p w14:paraId="49EAF241" w14:textId="77777777" w:rsidR="00E7627E" w:rsidRPr="0025269C" w:rsidRDefault="00E7627E" w:rsidP="00E7627E">
      <w:pPr>
        <w:jc w:val="center"/>
        <w:rPr>
          <w:rFonts w:asciiTheme="minorHAnsi" w:hAnsiTheme="minorHAnsi" w:cs="Calibri"/>
          <w:b/>
          <w:i/>
          <w:color w:val="C00000"/>
        </w:rPr>
      </w:pPr>
      <w:r>
        <w:rPr>
          <w:rFonts w:asciiTheme="minorHAnsi" w:hAnsiTheme="minorHAnsi" w:cs="Calibri"/>
          <w:b/>
          <w:i/>
          <w:color w:val="C00000"/>
        </w:rPr>
        <w:t xml:space="preserve">(Use the summary record </w:t>
      </w:r>
      <w:r w:rsidRPr="0025269C">
        <w:rPr>
          <w:rFonts w:asciiTheme="minorHAnsi" w:hAnsiTheme="minorHAnsi" w:cs="Calibri"/>
          <w:b/>
          <w:i/>
          <w:color w:val="C00000"/>
        </w:rPr>
        <w:t>for all 4-H information NOT included in your project records.)</w:t>
      </w:r>
    </w:p>
    <w:p w14:paraId="555C789C" w14:textId="77777777" w:rsidR="00DD5CCC" w:rsidRPr="0025269C" w:rsidRDefault="00DD5CCC" w:rsidP="001606AA">
      <w:pPr>
        <w:rPr>
          <w:rFonts w:asciiTheme="minorHAnsi" w:hAnsiTheme="minorHAnsi" w:cs="Calibri"/>
          <w:u w:val="single"/>
        </w:rPr>
      </w:pPr>
    </w:p>
    <w:tbl>
      <w:tblPr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2875"/>
        <w:gridCol w:w="630"/>
        <w:gridCol w:w="630"/>
        <w:gridCol w:w="630"/>
        <w:gridCol w:w="630"/>
        <w:gridCol w:w="720"/>
        <w:gridCol w:w="630"/>
        <w:gridCol w:w="682"/>
        <w:gridCol w:w="619"/>
        <w:gridCol w:w="619"/>
        <w:gridCol w:w="619"/>
        <w:gridCol w:w="619"/>
        <w:gridCol w:w="626"/>
        <w:gridCol w:w="30"/>
      </w:tblGrid>
      <w:tr w:rsidR="00752D26" w:rsidRPr="0025269C" w14:paraId="638D6AF0" w14:textId="77777777" w:rsidTr="00752D26">
        <w:trPr>
          <w:trHeight w:val="520"/>
        </w:trPr>
        <w:tc>
          <w:tcPr>
            <w:tcW w:w="10559" w:type="dxa"/>
            <w:gridSpan w:val="14"/>
            <w:shd w:val="clear" w:color="auto" w:fill="F2DBDB"/>
          </w:tcPr>
          <w:p w14:paraId="578BE012" w14:textId="77777777" w:rsidR="00752D26" w:rsidRPr="0025269C" w:rsidRDefault="00E7627E" w:rsidP="00E3468F">
            <w:pPr>
              <w:pStyle w:val="Heading2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Club </w:t>
            </w:r>
            <w:r w:rsidR="00752D26" w:rsidRPr="0025269C">
              <w:rPr>
                <w:rFonts w:asciiTheme="minorHAnsi" w:hAnsiTheme="minorHAnsi" w:cs="Calibri"/>
              </w:rPr>
              <w:t>Participation</w:t>
            </w:r>
          </w:p>
          <w:p w14:paraId="2C2005DB" w14:textId="77777777" w:rsidR="00752D26" w:rsidRPr="0025269C" w:rsidRDefault="00E7627E" w:rsidP="00752D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These are</w:t>
            </w:r>
            <w:r w:rsidR="00752D26">
              <w:rPr>
                <w:rFonts w:asciiTheme="minorHAnsi" w:hAnsiTheme="minorHAnsi" w:cs="Calibri"/>
              </w:rPr>
              <w:t xml:space="preserve"> meetings I attended (check or make notes)</w:t>
            </w:r>
          </w:p>
        </w:tc>
      </w:tr>
      <w:tr w:rsidR="00752D26" w:rsidRPr="0025269C" w14:paraId="1ADBA607" w14:textId="77777777" w:rsidTr="00752D26">
        <w:tblPrEx>
          <w:shd w:val="clear" w:color="auto" w:fill="auto"/>
        </w:tblPrEx>
        <w:trPr>
          <w:gridAfter w:val="1"/>
          <w:wAfter w:w="30" w:type="dxa"/>
          <w:trHeight w:val="446"/>
        </w:trPr>
        <w:tc>
          <w:tcPr>
            <w:tcW w:w="2875" w:type="dxa"/>
            <w:shd w:val="clear" w:color="auto" w:fill="F2DBDB"/>
          </w:tcPr>
          <w:p w14:paraId="434C64DC" w14:textId="77777777" w:rsidR="00752D26" w:rsidRPr="0025269C" w:rsidRDefault="00752D26" w:rsidP="00E3468F">
            <w:pPr>
              <w:pStyle w:val="Heading1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Club Name</w:t>
            </w:r>
          </w:p>
        </w:tc>
        <w:tc>
          <w:tcPr>
            <w:tcW w:w="630" w:type="dxa"/>
            <w:shd w:val="clear" w:color="auto" w:fill="F2DBDB"/>
          </w:tcPr>
          <w:p w14:paraId="64C6266F" w14:textId="77777777" w:rsidR="00752D26" w:rsidRPr="0025269C" w:rsidRDefault="00752D26" w:rsidP="00E3468F">
            <w:pPr>
              <w:pStyle w:val="Heading1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>Jan</w:t>
            </w:r>
          </w:p>
        </w:tc>
        <w:tc>
          <w:tcPr>
            <w:tcW w:w="630" w:type="dxa"/>
            <w:shd w:val="clear" w:color="auto" w:fill="F2DBDB"/>
          </w:tcPr>
          <w:p w14:paraId="20BD5A5A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Feb</w:t>
            </w:r>
          </w:p>
        </w:tc>
        <w:tc>
          <w:tcPr>
            <w:tcW w:w="630" w:type="dxa"/>
            <w:shd w:val="clear" w:color="auto" w:fill="F2DBDB"/>
          </w:tcPr>
          <w:p w14:paraId="1B3FE2FF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Mar</w:t>
            </w:r>
          </w:p>
        </w:tc>
        <w:tc>
          <w:tcPr>
            <w:tcW w:w="630" w:type="dxa"/>
            <w:shd w:val="clear" w:color="auto" w:fill="F2DBDB"/>
          </w:tcPr>
          <w:p w14:paraId="7CF4223B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Apr</w:t>
            </w:r>
          </w:p>
        </w:tc>
        <w:tc>
          <w:tcPr>
            <w:tcW w:w="720" w:type="dxa"/>
            <w:shd w:val="clear" w:color="auto" w:fill="F2DBDB"/>
          </w:tcPr>
          <w:p w14:paraId="3CD22A38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May</w:t>
            </w:r>
          </w:p>
        </w:tc>
        <w:tc>
          <w:tcPr>
            <w:tcW w:w="630" w:type="dxa"/>
            <w:shd w:val="clear" w:color="auto" w:fill="F2DBDB"/>
          </w:tcPr>
          <w:p w14:paraId="65AA78B0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Jun</w:t>
            </w:r>
          </w:p>
        </w:tc>
        <w:tc>
          <w:tcPr>
            <w:tcW w:w="682" w:type="dxa"/>
            <w:shd w:val="clear" w:color="auto" w:fill="F2DBDB"/>
          </w:tcPr>
          <w:p w14:paraId="57E4E9AD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Jul</w:t>
            </w:r>
          </w:p>
        </w:tc>
        <w:tc>
          <w:tcPr>
            <w:tcW w:w="619" w:type="dxa"/>
            <w:shd w:val="clear" w:color="auto" w:fill="F2DBDB"/>
          </w:tcPr>
          <w:p w14:paraId="03E587B7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Aug</w:t>
            </w:r>
          </w:p>
        </w:tc>
        <w:tc>
          <w:tcPr>
            <w:tcW w:w="619" w:type="dxa"/>
            <w:shd w:val="clear" w:color="auto" w:fill="F2DBDB"/>
          </w:tcPr>
          <w:p w14:paraId="1794203F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Sep</w:t>
            </w:r>
          </w:p>
        </w:tc>
        <w:tc>
          <w:tcPr>
            <w:tcW w:w="619" w:type="dxa"/>
            <w:shd w:val="clear" w:color="auto" w:fill="F2DBDB"/>
          </w:tcPr>
          <w:p w14:paraId="28A5BD2C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Oct</w:t>
            </w:r>
          </w:p>
        </w:tc>
        <w:tc>
          <w:tcPr>
            <w:tcW w:w="619" w:type="dxa"/>
            <w:shd w:val="clear" w:color="auto" w:fill="F2DBDB"/>
          </w:tcPr>
          <w:p w14:paraId="795701DE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Nov</w:t>
            </w:r>
          </w:p>
        </w:tc>
        <w:tc>
          <w:tcPr>
            <w:tcW w:w="626" w:type="dxa"/>
            <w:shd w:val="clear" w:color="auto" w:fill="F2DBDB"/>
          </w:tcPr>
          <w:p w14:paraId="19EFAD64" w14:textId="77777777" w:rsidR="00752D26" w:rsidRPr="0025269C" w:rsidRDefault="00752D26" w:rsidP="00E3468F">
            <w:pPr>
              <w:jc w:val="center"/>
              <w:rPr>
                <w:rFonts w:asciiTheme="minorHAnsi" w:hAnsiTheme="minorHAnsi" w:cs="Calibri"/>
                <w:b/>
              </w:rPr>
            </w:pPr>
            <w:r w:rsidRPr="0025269C">
              <w:rPr>
                <w:rFonts w:asciiTheme="minorHAnsi" w:hAnsiTheme="minorHAnsi" w:cs="Calibri"/>
                <w:b/>
              </w:rPr>
              <w:t>Dec</w:t>
            </w:r>
          </w:p>
        </w:tc>
      </w:tr>
      <w:tr w:rsidR="00752D26" w:rsidRPr="0025269C" w14:paraId="6F474F57" w14:textId="77777777" w:rsidTr="00752D26">
        <w:tblPrEx>
          <w:shd w:val="clear" w:color="auto" w:fill="auto"/>
        </w:tblPrEx>
        <w:trPr>
          <w:gridAfter w:val="1"/>
          <w:wAfter w:w="30" w:type="dxa"/>
          <w:trHeight w:val="428"/>
        </w:trPr>
        <w:tc>
          <w:tcPr>
            <w:tcW w:w="2875" w:type="dxa"/>
          </w:tcPr>
          <w:p w14:paraId="777D2611" w14:textId="77777777" w:rsidR="00752D26" w:rsidRPr="008C604B" w:rsidRDefault="008C604B" w:rsidP="008C604B">
            <w:pPr>
              <w:rPr>
                <w:rFonts w:asciiTheme="minorHAnsi" w:hAnsiTheme="minorHAnsi" w:cs="Calibri"/>
              </w:rPr>
            </w:pP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instrText xml:space="preserve"> FORMTEXT </w:instrTex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separate"/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630" w:type="dxa"/>
          </w:tcPr>
          <w:p w14:paraId="172A5DFA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30" w:type="dxa"/>
          </w:tcPr>
          <w:p w14:paraId="4F6406C7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4B64DAA8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0" w:type="dxa"/>
          </w:tcPr>
          <w:p w14:paraId="77253B1D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6A59D0CD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30" w:type="dxa"/>
          </w:tcPr>
          <w:p w14:paraId="12AC3FB0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82" w:type="dxa"/>
          </w:tcPr>
          <w:p w14:paraId="7513F609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19" w:type="dxa"/>
          </w:tcPr>
          <w:p w14:paraId="19D2B2D4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619" w:type="dxa"/>
          </w:tcPr>
          <w:p w14:paraId="432336B9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19" w:type="dxa"/>
          </w:tcPr>
          <w:p w14:paraId="38F72A87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619" w:type="dxa"/>
          </w:tcPr>
          <w:p w14:paraId="7D275647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26" w:type="dxa"/>
          </w:tcPr>
          <w:p w14:paraId="6925EECE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2"/>
          </w:p>
        </w:tc>
      </w:tr>
      <w:tr w:rsidR="00752D26" w:rsidRPr="0025269C" w14:paraId="57208216" w14:textId="77777777" w:rsidTr="00752D26">
        <w:tblPrEx>
          <w:shd w:val="clear" w:color="auto" w:fill="auto"/>
        </w:tblPrEx>
        <w:trPr>
          <w:gridAfter w:val="1"/>
          <w:wAfter w:w="30" w:type="dxa"/>
          <w:trHeight w:val="420"/>
        </w:trPr>
        <w:tc>
          <w:tcPr>
            <w:tcW w:w="2875" w:type="dxa"/>
          </w:tcPr>
          <w:p w14:paraId="1DBBBC23" w14:textId="77777777" w:rsidR="00752D26" w:rsidRPr="0025269C" w:rsidRDefault="008C604B" w:rsidP="008C604B">
            <w:pPr>
              <w:rPr>
                <w:rFonts w:asciiTheme="minorHAnsi" w:hAnsiTheme="minorHAnsi" w:cs="Calibri"/>
              </w:rPr>
            </w:pP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instrText xml:space="preserve"> FORMTEXT </w:instrTex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separate"/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0" w:type="dxa"/>
          </w:tcPr>
          <w:p w14:paraId="462D442F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30" w:type="dxa"/>
          </w:tcPr>
          <w:p w14:paraId="519DA520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630" w:type="dxa"/>
          </w:tcPr>
          <w:p w14:paraId="27D4A59A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630" w:type="dxa"/>
          </w:tcPr>
          <w:p w14:paraId="23E1CAC8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20" w:type="dxa"/>
          </w:tcPr>
          <w:p w14:paraId="282D1939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630" w:type="dxa"/>
          </w:tcPr>
          <w:p w14:paraId="652D6CE2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682" w:type="dxa"/>
          </w:tcPr>
          <w:p w14:paraId="1AB6F764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619" w:type="dxa"/>
          </w:tcPr>
          <w:p w14:paraId="783D7045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619" w:type="dxa"/>
          </w:tcPr>
          <w:p w14:paraId="68090911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619" w:type="dxa"/>
          </w:tcPr>
          <w:p w14:paraId="3DADB0B6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619" w:type="dxa"/>
          </w:tcPr>
          <w:p w14:paraId="4B61004C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626" w:type="dxa"/>
          </w:tcPr>
          <w:p w14:paraId="635536B4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4"/>
          </w:p>
        </w:tc>
      </w:tr>
      <w:tr w:rsidR="00752D26" w:rsidRPr="0025269C" w14:paraId="160480EC" w14:textId="77777777" w:rsidTr="00752D26">
        <w:tblPrEx>
          <w:shd w:val="clear" w:color="auto" w:fill="auto"/>
        </w:tblPrEx>
        <w:trPr>
          <w:gridAfter w:val="1"/>
          <w:wAfter w:w="30" w:type="dxa"/>
          <w:trHeight w:val="401"/>
        </w:trPr>
        <w:tc>
          <w:tcPr>
            <w:tcW w:w="2875" w:type="dxa"/>
          </w:tcPr>
          <w:p w14:paraId="152B7903" w14:textId="77777777" w:rsidR="00752D26" w:rsidRPr="0025269C" w:rsidRDefault="008C604B" w:rsidP="008C604B">
            <w:pPr>
              <w:rPr>
                <w:rFonts w:asciiTheme="minorHAnsi" w:hAnsiTheme="minorHAnsi" w:cs="Calibri"/>
              </w:rPr>
            </w:pP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instrText xml:space="preserve"> FORMTEXT </w:instrTex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separate"/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w:t> </w:t>
            </w:r>
            <w:r w:rsidRPr="008C604B">
              <w:rPr>
                <w:rFonts w:asciiTheme="minorHAnsi" w:hAnsiTheme="minorHAnsi" w:cs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0" w:type="dxa"/>
          </w:tcPr>
          <w:p w14:paraId="3FCE1499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30" w:type="dxa"/>
          </w:tcPr>
          <w:p w14:paraId="5FF90760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630" w:type="dxa"/>
          </w:tcPr>
          <w:p w14:paraId="6F9CC6E3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630" w:type="dxa"/>
          </w:tcPr>
          <w:p w14:paraId="6C86EA93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720" w:type="dxa"/>
          </w:tcPr>
          <w:p w14:paraId="0EE1E9D7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30" w:type="dxa"/>
          </w:tcPr>
          <w:p w14:paraId="0BD487E5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82" w:type="dxa"/>
          </w:tcPr>
          <w:p w14:paraId="736E04CD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619" w:type="dxa"/>
          </w:tcPr>
          <w:p w14:paraId="5EBB178B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619" w:type="dxa"/>
          </w:tcPr>
          <w:p w14:paraId="4A831F10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619" w:type="dxa"/>
          </w:tcPr>
          <w:p w14:paraId="234B9469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619" w:type="dxa"/>
          </w:tcPr>
          <w:p w14:paraId="258953B1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626" w:type="dxa"/>
          </w:tcPr>
          <w:p w14:paraId="205C7516" w14:textId="77777777" w:rsidR="00752D26" w:rsidRPr="00752D26" w:rsidRDefault="00752D26" w:rsidP="00E3468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 w:rsidRPr="00752D26">
              <w:rPr>
                <w:rFonts w:asciiTheme="minorHAnsi" w:hAnsiTheme="minorHAnsi" w:cs="Calibri"/>
                <w:sz w:val="16"/>
                <w:szCs w:val="16"/>
              </w:rPr>
              <w:instrText xml:space="preserve"> FORMTEXT </w:instrTex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separate"/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noProof/>
                <w:sz w:val="16"/>
                <w:szCs w:val="16"/>
              </w:rPr>
              <w:t> </w:t>
            </w:r>
            <w:r w:rsidRPr="00752D26">
              <w:rPr>
                <w:rFonts w:asciiTheme="minorHAnsi" w:hAnsiTheme="minorHAnsi" w:cs="Calibri"/>
                <w:sz w:val="16"/>
                <w:szCs w:val="16"/>
              </w:rPr>
              <w:fldChar w:fldCharType="end"/>
            </w:r>
            <w:bookmarkEnd w:id="36"/>
          </w:p>
        </w:tc>
      </w:tr>
    </w:tbl>
    <w:p w14:paraId="45D28C7D" w14:textId="77777777" w:rsidR="001606AA" w:rsidRPr="0025269C" w:rsidRDefault="001606AA" w:rsidP="001606AA">
      <w:pPr>
        <w:rPr>
          <w:rFonts w:asciiTheme="minorHAnsi" w:hAnsiTheme="minorHAnsi" w:cs="Calibri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912"/>
      </w:tblGrid>
      <w:tr w:rsidR="001606AA" w:rsidRPr="0025269C" w14:paraId="09D4958A" w14:textId="77777777" w:rsidTr="00E3468F">
        <w:trPr>
          <w:trHeight w:val="431"/>
        </w:trPr>
        <w:tc>
          <w:tcPr>
            <w:tcW w:w="10440" w:type="dxa"/>
            <w:gridSpan w:val="2"/>
            <w:tcBorders>
              <w:top w:val="single" w:sz="4" w:space="0" w:color="auto"/>
              <w:bottom w:val="nil"/>
            </w:tcBorders>
            <w:shd w:val="clear" w:color="auto" w:fill="FDE9D9"/>
          </w:tcPr>
          <w:p w14:paraId="39647E70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32"/>
              </w:rPr>
            </w:pPr>
            <w:r w:rsidRPr="0025269C">
              <w:rPr>
                <w:rFonts w:asciiTheme="minorHAnsi" w:hAnsiTheme="minorHAnsi" w:cs="Calibri"/>
                <w:b/>
                <w:sz w:val="32"/>
              </w:rPr>
              <w:t>Committees &amp; Offices</w:t>
            </w:r>
            <w:r w:rsidR="00E7627E">
              <w:rPr>
                <w:rFonts w:asciiTheme="minorHAnsi" w:hAnsiTheme="minorHAnsi" w:cs="Calibri"/>
                <w:b/>
                <w:sz w:val="32"/>
              </w:rPr>
              <w:t xml:space="preserve"> (4-H, school, etc.</w:t>
            </w:r>
            <w:r w:rsidR="00614A59">
              <w:rPr>
                <w:rFonts w:asciiTheme="minorHAnsi" w:hAnsiTheme="minorHAnsi" w:cs="Calibri"/>
                <w:b/>
                <w:sz w:val="32"/>
              </w:rPr>
              <w:t>)</w:t>
            </w:r>
          </w:p>
          <w:p w14:paraId="5F535F29" w14:textId="77777777" w:rsidR="00614A59" w:rsidRDefault="001606AA" w:rsidP="00614A59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>Describe how you demonstrated leadership and support in your 4-H club,</w:t>
            </w:r>
          </w:p>
          <w:p w14:paraId="1C7684E2" w14:textId="77777777" w:rsidR="001606AA" w:rsidRPr="0025269C" w:rsidRDefault="001606AA" w:rsidP="00614A59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 the county 4-H program, community service projects, etc.</w:t>
            </w:r>
          </w:p>
        </w:tc>
      </w:tr>
      <w:tr w:rsidR="001606AA" w:rsidRPr="0025269C" w14:paraId="572A32AE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3528" w:type="dxa"/>
            <w:shd w:val="clear" w:color="auto" w:fill="FDE9D9"/>
            <w:vAlign w:val="bottom"/>
          </w:tcPr>
          <w:p w14:paraId="3B7994E4" w14:textId="77777777" w:rsidR="001606AA" w:rsidRPr="0025269C" w:rsidRDefault="00614A59" w:rsidP="00614A59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</w:rPr>
              <w:t>Name of Committee/Office/Role</w:t>
            </w:r>
          </w:p>
        </w:tc>
        <w:tc>
          <w:tcPr>
            <w:tcW w:w="6912" w:type="dxa"/>
            <w:shd w:val="clear" w:color="auto" w:fill="FDE9D9"/>
            <w:vAlign w:val="bottom"/>
          </w:tcPr>
          <w:p w14:paraId="4251CCCA" w14:textId="77777777" w:rsidR="001606AA" w:rsidRPr="0025269C" w:rsidRDefault="00614A59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</w:rPr>
              <w:t>Description of What I Did</w:t>
            </w:r>
          </w:p>
        </w:tc>
      </w:tr>
      <w:tr w:rsidR="001606AA" w:rsidRPr="0025269C" w14:paraId="0C44349A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3528" w:type="dxa"/>
          </w:tcPr>
          <w:p w14:paraId="08E71A2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7" w:name="Text8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37"/>
          </w:p>
        </w:tc>
        <w:tc>
          <w:tcPr>
            <w:tcW w:w="6912" w:type="dxa"/>
          </w:tcPr>
          <w:p w14:paraId="24E1FA18" w14:textId="77777777" w:rsidR="001606AA" w:rsidRPr="00614A59" w:rsidRDefault="00E75BCB" w:rsidP="00E3468F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8" w:name="Text83"/>
            <w:r w:rsidR="001606AA"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  <w:bookmarkEnd w:id="38"/>
          </w:p>
        </w:tc>
      </w:tr>
      <w:tr w:rsidR="001606AA" w:rsidRPr="0025269C" w14:paraId="60708F34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3528" w:type="dxa"/>
          </w:tcPr>
          <w:p w14:paraId="2FA2AF2B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39"/>
          </w:p>
        </w:tc>
        <w:tc>
          <w:tcPr>
            <w:tcW w:w="6912" w:type="dxa"/>
          </w:tcPr>
          <w:p w14:paraId="0F26D971" w14:textId="77777777" w:rsidR="001606AA" w:rsidRPr="00614A59" w:rsidRDefault="00E75BCB" w:rsidP="00E3468F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0" w:name="Text85"/>
            <w:r w:rsidR="001606AA"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  <w:bookmarkEnd w:id="40"/>
          </w:p>
        </w:tc>
      </w:tr>
      <w:tr w:rsidR="001606AA" w:rsidRPr="0025269C" w14:paraId="00390951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3528" w:type="dxa"/>
          </w:tcPr>
          <w:p w14:paraId="59329ED9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1" w:name="Text86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41"/>
          </w:p>
        </w:tc>
        <w:tc>
          <w:tcPr>
            <w:tcW w:w="6912" w:type="dxa"/>
          </w:tcPr>
          <w:p w14:paraId="0604C653" w14:textId="77777777" w:rsidR="001606AA" w:rsidRPr="00614A59" w:rsidRDefault="00E75BCB" w:rsidP="00E3468F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2" w:name="Text87"/>
            <w:r w:rsidR="001606AA"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  <w:bookmarkEnd w:id="42"/>
          </w:p>
        </w:tc>
      </w:tr>
      <w:tr w:rsidR="001606AA" w:rsidRPr="0025269C" w14:paraId="12ACA3A0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528" w:type="dxa"/>
          </w:tcPr>
          <w:p w14:paraId="27270D84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3" w:name="Text8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43"/>
          </w:p>
        </w:tc>
        <w:tc>
          <w:tcPr>
            <w:tcW w:w="6912" w:type="dxa"/>
          </w:tcPr>
          <w:p w14:paraId="203E576D" w14:textId="77777777" w:rsidR="001606AA" w:rsidRPr="00614A59" w:rsidRDefault="00E75BCB" w:rsidP="00E3468F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4" w:name="Text89"/>
            <w:r w:rsidR="001606AA"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  <w:bookmarkEnd w:id="44"/>
          </w:p>
        </w:tc>
      </w:tr>
      <w:tr w:rsidR="001606AA" w:rsidRPr="0025269C" w14:paraId="1F9A66C2" w14:textId="77777777" w:rsidTr="009C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528" w:type="dxa"/>
          </w:tcPr>
          <w:p w14:paraId="040DFF5B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45"/>
          </w:p>
        </w:tc>
        <w:tc>
          <w:tcPr>
            <w:tcW w:w="6912" w:type="dxa"/>
          </w:tcPr>
          <w:p w14:paraId="2809EB73" w14:textId="77777777" w:rsidR="001606AA" w:rsidRPr="00614A59" w:rsidRDefault="00E75BCB" w:rsidP="00E3468F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6" w:name="Text91"/>
            <w:r w:rsidR="001606AA"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="001606AA"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  <w:bookmarkEnd w:id="46"/>
          </w:p>
        </w:tc>
      </w:tr>
    </w:tbl>
    <w:p w14:paraId="0164DB00" w14:textId="77777777" w:rsidR="001606AA" w:rsidRPr="0025269C" w:rsidRDefault="001606AA" w:rsidP="001606AA">
      <w:pPr>
        <w:rPr>
          <w:rFonts w:asciiTheme="minorHAnsi" w:hAnsiTheme="minorHAnsi" w:cs="Calibri"/>
          <w:sz w:val="40"/>
          <w:szCs w:val="40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5580"/>
        <w:gridCol w:w="3443"/>
      </w:tblGrid>
      <w:tr w:rsidR="00614A59" w:rsidRPr="0025269C" w14:paraId="6BF6FD61" w14:textId="77777777" w:rsidTr="005C0C6E">
        <w:trPr>
          <w:trHeight w:val="435"/>
        </w:trPr>
        <w:tc>
          <w:tcPr>
            <w:tcW w:w="10458" w:type="dxa"/>
            <w:gridSpan w:val="3"/>
            <w:shd w:val="clear" w:color="auto" w:fill="FFFFCC"/>
            <w:vAlign w:val="bottom"/>
          </w:tcPr>
          <w:p w14:paraId="15323D29" w14:textId="77777777" w:rsidR="00614A59" w:rsidRPr="0025269C" w:rsidRDefault="00614A59" w:rsidP="00614A59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25269C">
              <w:rPr>
                <w:rFonts w:asciiTheme="minorHAnsi" w:hAnsiTheme="minorHAnsi" w:cs="Calibri"/>
                <w:b/>
                <w:sz w:val="32"/>
                <w:szCs w:val="32"/>
              </w:rPr>
              <w:t>4-H Promotional Activities</w:t>
            </w:r>
          </w:p>
          <w:p w14:paraId="4360FD2D" w14:textId="77777777" w:rsidR="00614A59" w:rsidRDefault="00614A59" w:rsidP="00614A59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Describe </w:t>
            </w:r>
            <w:r>
              <w:rPr>
                <w:rFonts w:asciiTheme="minorHAnsi" w:hAnsiTheme="minorHAnsi" w:cs="Calibri"/>
              </w:rPr>
              <w:t xml:space="preserve">how you promoted or publicized 4-H in these ways during the year </w:t>
            </w:r>
          </w:p>
          <w:p w14:paraId="7ADD7DED" w14:textId="77777777" w:rsidR="00614A59" w:rsidRDefault="00614A59" w:rsidP="00614A59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(for example, news articles, TV, radio, 4-H Ambassador responsibilities, displays, </w:t>
            </w:r>
          </w:p>
          <w:p w14:paraId="1E34D5B3" w14:textId="77777777" w:rsidR="00614A59" w:rsidRPr="0025269C" w:rsidRDefault="00614A59" w:rsidP="00614A59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fair booths, flyers, new member recruitment, educational activities, etc.</w:t>
            </w:r>
          </w:p>
        </w:tc>
      </w:tr>
      <w:tr w:rsidR="00614A59" w:rsidRPr="0025269C" w14:paraId="61FD687F" w14:textId="77777777" w:rsidTr="00614A59">
        <w:trPr>
          <w:trHeight w:val="417"/>
        </w:trPr>
        <w:tc>
          <w:tcPr>
            <w:tcW w:w="1435" w:type="dxa"/>
          </w:tcPr>
          <w:p w14:paraId="7D636BC5" w14:textId="77777777" w:rsidR="00614A59" w:rsidRPr="00614A59" w:rsidRDefault="00614A59" w:rsidP="00614A59">
            <w:pPr>
              <w:jc w:val="center"/>
              <w:rPr>
                <w:rFonts w:asciiTheme="minorHAnsi" w:hAnsiTheme="minorHAnsi" w:cs="Calibri"/>
                <w:b/>
              </w:rPr>
            </w:pPr>
            <w:r w:rsidRPr="00614A59">
              <w:rPr>
                <w:rFonts w:asciiTheme="minorHAnsi" w:hAnsiTheme="minorHAnsi" w:cs="Calibri"/>
                <w:b/>
              </w:rPr>
              <w:t>Date</w:t>
            </w:r>
          </w:p>
        </w:tc>
        <w:tc>
          <w:tcPr>
            <w:tcW w:w="5580" w:type="dxa"/>
          </w:tcPr>
          <w:p w14:paraId="6A2A5661" w14:textId="77777777" w:rsidR="00614A59" w:rsidRDefault="00614A59" w:rsidP="00614A59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Activity</w:t>
            </w:r>
          </w:p>
          <w:p w14:paraId="7540C424" w14:textId="77777777" w:rsidR="00614A59" w:rsidRDefault="00614A59" w:rsidP="00614A59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</w:rPr>
              <w:t>Describe the activity and location.</w:t>
            </w:r>
          </w:p>
        </w:tc>
        <w:tc>
          <w:tcPr>
            <w:tcW w:w="3443" w:type="dxa"/>
          </w:tcPr>
          <w:p w14:paraId="50B1916A" w14:textId="77777777" w:rsidR="00614A59" w:rsidRDefault="00614A59" w:rsidP="00614A59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Results</w:t>
            </w:r>
          </w:p>
          <w:p w14:paraId="47245E8F" w14:textId="77777777" w:rsidR="00614A59" w:rsidRDefault="00614A59" w:rsidP="00614A59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Who did you reach? </w:t>
            </w:r>
          </w:p>
          <w:p w14:paraId="594C5FA0" w14:textId="77777777" w:rsidR="00614A59" w:rsidRPr="00614A59" w:rsidRDefault="00614A59" w:rsidP="00614A59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What did people learn?</w:t>
            </w:r>
          </w:p>
        </w:tc>
      </w:tr>
      <w:tr w:rsidR="00614A59" w:rsidRPr="0025269C" w14:paraId="1F8A8BB3" w14:textId="77777777" w:rsidTr="00614A59">
        <w:trPr>
          <w:trHeight w:val="417"/>
        </w:trPr>
        <w:tc>
          <w:tcPr>
            <w:tcW w:w="1435" w:type="dxa"/>
          </w:tcPr>
          <w:p w14:paraId="519EB524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47"/>
          </w:p>
        </w:tc>
        <w:tc>
          <w:tcPr>
            <w:tcW w:w="5580" w:type="dxa"/>
          </w:tcPr>
          <w:p w14:paraId="5097FA39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8" w:name="Text97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48"/>
        <w:tc>
          <w:tcPr>
            <w:tcW w:w="3443" w:type="dxa"/>
          </w:tcPr>
          <w:p w14:paraId="716735DE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3CD43AA9" w14:textId="77777777" w:rsidTr="00614A59">
        <w:trPr>
          <w:trHeight w:val="407"/>
        </w:trPr>
        <w:tc>
          <w:tcPr>
            <w:tcW w:w="1435" w:type="dxa"/>
          </w:tcPr>
          <w:p w14:paraId="211E03DB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9" w:name="Text99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49"/>
          </w:p>
        </w:tc>
        <w:tc>
          <w:tcPr>
            <w:tcW w:w="5580" w:type="dxa"/>
          </w:tcPr>
          <w:p w14:paraId="1786BA62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0" w:name="Text100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50"/>
        <w:tc>
          <w:tcPr>
            <w:tcW w:w="3443" w:type="dxa"/>
          </w:tcPr>
          <w:p w14:paraId="26A90291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4B4093AE" w14:textId="77777777" w:rsidTr="00614A59">
        <w:trPr>
          <w:trHeight w:val="389"/>
        </w:trPr>
        <w:tc>
          <w:tcPr>
            <w:tcW w:w="1435" w:type="dxa"/>
          </w:tcPr>
          <w:p w14:paraId="34DB31E6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1" w:name="Text102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51"/>
          </w:p>
        </w:tc>
        <w:tc>
          <w:tcPr>
            <w:tcW w:w="5580" w:type="dxa"/>
          </w:tcPr>
          <w:p w14:paraId="5816097D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2" w:name="Text103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52"/>
        <w:tc>
          <w:tcPr>
            <w:tcW w:w="3443" w:type="dxa"/>
          </w:tcPr>
          <w:p w14:paraId="6076DE72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6189A503" w14:textId="77777777" w:rsidTr="00614A59">
        <w:trPr>
          <w:trHeight w:val="389"/>
        </w:trPr>
        <w:tc>
          <w:tcPr>
            <w:tcW w:w="1435" w:type="dxa"/>
          </w:tcPr>
          <w:p w14:paraId="076E5301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53"/>
          </w:p>
        </w:tc>
        <w:tc>
          <w:tcPr>
            <w:tcW w:w="5580" w:type="dxa"/>
          </w:tcPr>
          <w:p w14:paraId="2E730A35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4" w:name="Text106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54"/>
        <w:tc>
          <w:tcPr>
            <w:tcW w:w="3443" w:type="dxa"/>
          </w:tcPr>
          <w:p w14:paraId="0E5B599D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0291A08E" w14:textId="77777777" w:rsidTr="00614A59">
        <w:trPr>
          <w:trHeight w:val="361"/>
        </w:trPr>
        <w:tc>
          <w:tcPr>
            <w:tcW w:w="1435" w:type="dxa"/>
          </w:tcPr>
          <w:p w14:paraId="788C6124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5" w:name="Text108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55"/>
          </w:p>
        </w:tc>
        <w:tc>
          <w:tcPr>
            <w:tcW w:w="5580" w:type="dxa"/>
          </w:tcPr>
          <w:p w14:paraId="3C77A85A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6" w:name="Text109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56"/>
        <w:tc>
          <w:tcPr>
            <w:tcW w:w="3443" w:type="dxa"/>
          </w:tcPr>
          <w:p w14:paraId="55824B5A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6BC7A615" w14:textId="77777777" w:rsidTr="00614A59">
        <w:trPr>
          <w:trHeight w:val="454"/>
        </w:trPr>
        <w:tc>
          <w:tcPr>
            <w:tcW w:w="1435" w:type="dxa"/>
          </w:tcPr>
          <w:p w14:paraId="27C9076F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57"/>
          </w:p>
        </w:tc>
        <w:tc>
          <w:tcPr>
            <w:tcW w:w="5580" w:type="dxa"/>
          </w:tcPr>
          <w:p w14:paraId="662EE85E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" w:name="Text112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58"/>
        <w:tc>
          <w:tcPr>
            <w:tcW w:w="3443" w:type="dxa"/>
          </w:tcPr>
          <w:p w14:paraId="30955416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45609824" w14:textId="77777777" w:rsidTr="00614A59">
        <w:trPr>
          <w:trHeight w:val="454"/>
        </w:trPr>
        <w:tc>
          <w:tcPr>
            <w:tcW w:w="1435" w:type="dxa"/>
          </w:tcPr>
          <w:p w14:paraId="653B6884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9" w:name="Text114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59"/>
          </w:p>
        </w:tc>
        <w:tc>
          <w:tcPr>
            <w:tcW w:w="5580" w:type="dxa"/>
          </w:tcPr>
          <w:p w14:paraId="33257794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0" w:name="Text115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60"/>
        <w:tc>
          <w:tcPr>
            <w:tcW w:w="3443" w:type="dxa"/>
          </w:tcPr>
          <w:p w14:paraId="3F694A9F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  <w:tr w:rsidR="00614A59" w:rsidRPr="0025269C" w14:paraId="41D0697D" w14:textId="77777777" w:rsidTr="00614A59">
        <w:trPr>
          <w:trHeight w:val="426"/>
        </w:trPr>
        <w:tc>
          <w:tcPr>
            <w:tcW w:w="1435" w:type="dxa"/>
          </w:tcPr>
          <w:p w14:paraId="25B989E0" w14:textId="77777777" w:rsidR="00614A59" w:rsidRPr="0025269C" w:rsidRDefault="00614A59" w:rsidP="00614A59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1" w:name="Text117"/>
            <w:r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61"/>
          </w:p>
        </w:tc>
        <w:tc>
          <w:tcPr>
            <w:tcW w:w="5580" w:type="dxa"/>
          </w:tcPr>
          <w:p w14:paraId="59EB2652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2" w:name="Text118"/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  <w:bookmarkEnd w:id="62"/>
        <w:tc>
          <w:tcPr>
            <w:tcW w:w="3443" w:type="dxa"/>
          </w:tcPr>
          <w:p w14:paraId="2D2A10BA" w14:textId="77777777" w:rsidR="00614A59" w:rsidRPr="00614A59" w:rsidRDefault="00614A59" w:rsidP="00614A59">
            <w:pPr>
              <w:rPr>
                <w:rFonts w:asciiTheme="minorHAnsi" w:hAnsiTheme="minorHAnsi" w:cs="Calibri"/>
              </w:rPr>
            </w:pPr>
            <w:r w:rsidRPr="00614A59">
              <w:rPr>
                <w:rFonts w:asciiTheme="minorHAnsi" w:hAnsiTheme="minorHAnsi" w:cs="Calibri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14A59">
              <w:rPr>
                <w:rFonts w:asciiTheme="minorHAnsi" w:hAnsiTheme="minorHAnsi" w:cs="Calibri"/>
              </w:rPr>
              <w:instrText xml:space="preserve"> FORMTEXT </w:instrText>
            </w:r>
            <w:r w:rsidRPr="00614A59">
              <w:rPr>
                <w:rFonts w:asciiTheme="minorHAnsi" w:hAnsiTheme="minorHAnsi" w:cs="Calibri"/>
              </w:rPr>
            </w:r>
            <w:r w:rsidRPr="00614A59">
              <w:rPr>
                <w:rFonts w:asciiTheme="minorHAnsi" w:hAnsiTheme="minorHAnsi" w:cs="Calibri"/>
              </w:rPr>
              <w:fldChar w:fldCharType="separate"/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  <w:noProof/>
              </w:rPr>
              <w:t> </w:t>
            </w:r>
            <w:r w:rsidRPr="00614A59">
              <w:rPr>
                <w:rFonts w:asciiTheme="minorHAnsi" w:hAnsiTheme="minorHAnsi" w:cs="Calibri"/>
              </w:rPr>
              <w:fldChar w:fldCharType="end"/>
            </w:r>
          </w:p>
        </w:tc>
      </w:tr>
    </w:tbl>
    <w:p w14:paraId="736BC9E8" w14:textId="77777777" w:rsidR="001606AA" w:rsidRDefault="00DD5CCC" w:rsidP="001606AA">
      <w:pPr>
        <w:rPr>
          <w:rFonts w:asciiTheme="minorHAnsi" w:hAnsiTheme="minorHAnsi" w:cs="Calibri"/>
        </w:rPr>
      </w:pPr>
      <w:r w:rsidRPr="0025269C">
        <w:rPr>
          <w:rFonts w:asciiTheme="minorHAnsi" w:hAnsiTheme="minorHAnsi" w:cs="Calibri"/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2A82D2C9" wp14:editId="77DD415B">
            <wp:simplePos x="0" y="0"/>
            <wp:positionH relativeFrom="column">
              <wp:posOffset>2914650</wp:posOffset>
            </wp:positionH>
            <wp:positionV relativeFrom="paragraph">
              <wp:posOffset>0</wp:posOffset>
            </wp:positionV>
            <wp:extent cx="502285" cy="519430"/>
            <wp:effectExtent l="0" t="0" r="0" b="0"/>
            <wp:wrapSquare wrapText="bothSides"/>
            <wp:docPr id="15" name="Picture 15" descr="4h_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4h_mark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DBFE5" w14:textId="77777777" w:rsidR="00DD5CCC" w:rsidRPr="0025269C" w:rsidRDefault="00DD5CCC" w:rsidP="001606AA">
      <w:pPr>
        <w:rPr>
          <w:rFonts w:asciiTheme="minorHAnsi" w:hAnsiTheme="minorHAnsi" w:cs="Calibri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000" w:firstRow="0" w:lastRow="0" w:firstColumn="0" w:lastColumn="0" w:noHBand="0" w:noVBand="0"/>
      </w:tblPr>
      <w:tblGrid>
        <w:gridCol w:w="1098"/>
        <w:gridCol w:w="5940"/>
        <w:gridCol w:w="3402"/>
        <w:gridCol w:w="18"/>
      </w:tblGrid>
      <w:tr w:rsidR="001606AA" w:rsidRPr="0025269C" w14:paraId="4B2751FA" w14:textId="77777777" w:rsidTr="00E3468F">
        <w:trPr>
          <w:gridAfter w:val="1"/>
          <w:wAfter w:w="18" w:type="dxa"/>
          <w:trHeight w:val="431"/>
        </w:trPr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B277C59" w14:textId="77777777" w:rsidR="001606AA" w:rsidRPr="0025269C" w:rsidRDefault="001606AA" w:rsidP="00E3468F">
            <w:pPr>
              <w:pStyle w:val="Heading2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>Communication</w:t>
            </w:r>
            <w:r w:rsidR="00C255BC" w:rsidRPr="0025269C">
              <w:rPr>
                <w:rFonts w:asciiTheme="minorHAnsi" w:hAnsiTheme="minorHAnsi" w:cs="Calibri"/>
              </w:rPr>
              <w:t xml:space="preserve"> (Public Speaking)</w:t>
            </w:r>
            <w:r w:rsidRPr="0025269C">
              <w:rPr>
                <w:rFonts w:asciiTheme="minorHAnsi" w:hAnsiTheme="minorHAnsi" w:cs="Calibri"/>
              </w:rPr>
              <w:t xml:space="preserve"> Activities </w:t>
            </w:r>
            <w:r w:rsidRPr="0025269C">
              <w:rPr>
                <w:rFonts w:asciiTheme="minorHAnsi" w:hAnsiTheme="minorHAnsi" w:cs="Calibri"/>
                <w:color w:val="C00000"/>
              </w:rPr>
              <w:t>NOT Included in Project Records</w:t>
            </w:r>
          </w:p>
          <w:p w14:paraId="74DA3919" w14:textId="77777777" w:rsidR="00DD5CCC" w:rsidRDefault="001606AA" w:rsidP="00DD5CCC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Describe your public speaking activities that are not included in your 4-H project records.  </w:t>
            </w:r>
          </w:p>
          <w:p w14:paraId="72CD5AF5" w14:textId="77777777" w:rsidR="001606AA" w:rsidRPr="0025269C" w:rsidRDefault="001606AA" w:rsidP="00DD5CCC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Examples include public speaking contests, demonstrations and talks not related to your projects, reports given at club meetings, talks at </w:t>
            </w:r>
            <w:r w:rsidR="001B36C2" w:rsidRPr="0025269C">
              <w:rPr>
                <w:rFonts w:asciiTheme="minorHAnsi" w:hAnsiTheme="minorHAnsi" w:cs="Calibri"/>
              </w:rPr>
              <w:t xml:space="preserve">school or </w:t>
            </w:r>
            <w:r w:rsidRPr="0025269C">
              <w:rPr>
                <w:rFonts w:asciiTheme="minorHAnsi" w:hAnsiTheme="minorHAnsi" w:cs="Calibri"/>
              </w:rPr>
              <w:t>community organizations or events, etc.</w:t>
            </w:r>
          </w:p>
        </w:tc>
      </w:tr>
      <w:tr w:rsidR="001606AA" w:rsidRPr="0025269C" w14:paraId="0C7D09DC" w14:textId="77777777" w:rsidTr="00E3468F">
        <w:tblPrEx>
          <w:shd w:val="clear" w:color="auto" w:fill="auto"/>
        </w:tblPrEx>
        <w:trPr>
          <w:trHeight w:val="422"/>
        </w:trPr>
        <w:tc>
          <w:tcPr>
            <w:tcW w:w="1098" w:type="dxa"/>
            <w:shd w:val="clear" w:color="auto" w:fill="EAF1DD"/>
            <w:vAlign w:val="bottom"/>
          </w:tcPr>
          <w:p w14:paraId="3E80D018" w14:textId="77777777" w:rsidR="001606AA" w:rsidRPr="0025269C" w:rsidRDefault="001606AA" w:rsidP="00E3468F">
            <w:pPr>
              <w:pStyle w:val="Heading1"/>
              <w:rPr>
                <w:rFonts w:asciiTheme="minorHAnsi" w:hAnsiTheme="minorHAnsi" w:cs="Calibri"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sz w:val="28"/>
                <w:szCs w:val="28"/>
              </w:rPr>
              <w:t>Date</w:t>
            </w:r>
          </w:p>
        </w:tc>
        <w:tc>
          <w:tcPr>
            <w:tcW w:w="5940" w:type="dxa"/>
            <w:shd w:val="clear" w:color="auto" w:fill="EAF1DD"/>
            <w:vAlign w:val="bottom"/>
          </w:tcPr>
          <w:p w14:paraId="6EBBEE40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Description of Communication Activity</w:t>
            </w:r>
          </w:p>
        </w:tc>
        <w:tc>
          <w:tcPr>
            <w:tcW w:w="3420" w:type="dxa"/>
            <w:gridSpan w:val="2"/>
            <w:shd w:val="clear" w:color="auto" w:fill="EAF1DD"/>
            <w:vAlign w:val="bottom"/>
          </w:tcPr>
          <w:p w14:paraId="3AAFFCAB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Event or Location</w:t>
            </w:r>
          </w:p>
        </w:tc>
      </w:tr>
      <w:tr w:rsidR="001606AA" w:rsidRPr="0025269C" w14:paraId="4237E5B9" w14:textId="77777777" w:rsidTr="00E3468F">
        <w:tblPrEx>
          <w:shd w:val="clear" w:color="auto" w:fill="auto"/>
        </w:tblPrEx>
        <w:trPr>
          <w:trHeight w:val="422"/>
        </w:trPr>
        <w:tc>
          <w:tcPr>
            <w:tcW w:w="1098" w:type="dxa"/>
          </w:tcPr>
          <w:p w14:paraId="33EFF951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3" w:name="Text120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3"/>
          </w:p>
        </w:tc>
        <w:tc>
          <w:tcPr>
            <w:tcW w:w="5940" w:type="dxa"/>
          </w:tcPr>
          <w:p w14:paraId="183C5B57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4" w:name="Text121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4"/>
          </w:p>
        </w:tc>
        <w:tc>
          <w:tcPr>
            <w:tcW w:w="3420" w:type="dxa"/>
            <w:gridSpan w:val="2"/>
          </w:tcPr>
          <w:p w14:paraId="5E88D3F2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5" w:name="Text123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5"/>
          </w:p>
        </w:tc>
      </w:tr>
      <w:tr w:rsidR="001606AA" w:rsidRPr="0025269C" w14:paraId="151AA17F" w14:textId="77777777" w:rsidTr="00E3468F">
        <w:tblPrEx>
          <w:shd w:val="clear" w:color="auto" w:fill="auto"/>
        </w:tblPrEx>
        <w:trPr>
          <w:trHeight w:val="395"/>
        </w:trPr>
        <w:tc>
          <w:tcPr>
            <w:tcW w:w="1098" w:type="dxa"/>
          </w:tcPr>
          <w:p w14:paraId="7574B8E1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6" w:name="Text124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6"/>
          </w:p>
        </w:tc>
        <w:tc>
          <w:tcPr>
            <w:tcW w:w="5940" w:type="dxa"/>
          </w:tcPr>
          <w:p w14:paraId="19E5854E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7"/>
          </w:p>
        </w:tc>
        <w:tc>
          <w:tcPr>
            <w:tcW w:w="3420" w:type="dxa"/>
            <w:gridSpan w:val="2"/>
          </w:tcPr>
          <w:p w14:paraId="1537B4AA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8" w:name="Text127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8"/>
          </w:p>
        </w:tc>
      </w:tr>
      <w:tr w:rsidR="001606AA" w:rsidRPr="0025269C" w14:paraId="0F4A93C2" w14:textId="77777777" w:rsidTr="00E3468F">
        <w:tblPrEx>
          <w:shd w:val="clear" w:color="auto" w:fill="auto"/>
        </w:tblPrEx>
        <w:trPr>
          <w:trHeight w:val="395"/>
        </w:trPr>
        <w:tc>
          <w:tcPr>
            <w:tcW w:w="1098" w:type="dxa"/>
          </w:tcPr>
          <w:p w14:paraId="39B24068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9" w:name="Text128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69"/>
          </w:p>
        </w:tc>
        <w:tc>
          <w:tcPr>
            <w:tcW w:w="5940" w:type="dxa"/>
          </w:tcPr>
          <w:p w14:paraId="065DA343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0" w:name="Text129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0"/>
          </w:p>
        </w:tc>
        <w:tc>
          <w:tcPr>
            <w:tcW w:w="3420" w:type="dxa"/>
            <w:gridSpan w:val="2"/>
          </w:tcPr>
          <w:p w14:paraId="514CEDC6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1" w:name="Text131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1"/>
          </w:p>
        </w:tc>
      </w:tr>
      <w:tr w:rsidR="001606AA" w:rsidRPr="0025269C" w14:paraId="06E5854B" w14:textId="77777777" w:rsidTr="00E3468F">
        <w:tblPrEx>
          <w:shd w:val="clear" w:color="auto" w:fill="auto"/>
        </w:tblPrEx>
        <w:trPr>
          <w:trHeight w:val="377"/>
        </w:trPr>
        <w:tc>
          <w:tcPr>
            <w:tcW w:w="1098" w:type="dxa"/>
          </w:tcPr>
          <w:p w14:paraId="3B133040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2" w:name="Text132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2"/>
          </w:p>
        </w:tc>
        <w:tc>
          <w:tcPr>
            <w:tcW w:w="5940" w:type="dxa"/>
          </w:tcPr>
          <w:p w14:paraId="6A2ED89F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3" w:name="Text133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3"/>
          </w:p>
        </w:tc>
        <w:tc>
          <w:tcPr>
            <w:tcW w:w="3420" w:type="dxa"/>
            <w:gridSpan w:val="2"/>
          </w:tcPr>
          <w:p w14:paraId="22392FA5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4" w:name="Text135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4"/>
          </w:p>
        </w:tc>
      </w:tr>
      <w:tr w:rsidR="001606AA" w:rsidRPr="0025269C" w14:paraId="1213E20B" w14:textId="77777777" w:rsidTr="00E3468F">
        <w:tblPrEx>
          <w:shd w:val="clear" w:color="auto" w:fill="auto"/>
        </w:tblPrEx>
        <w:trPr>
          <w:trHeight w:val="368"/>
        </w:trPr>
        <w:tc>
          <w:tcPr>
            <w:tcW w:w="1098" w:type="dxa"/>
          </w:tcPr>
          <w:p w14:paraId="2E373223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5" w:name="Text136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5"/>
          </w:p>
        </w:tc>
        <w:tc>
          <w:tcPr>
            <w:tcW w:w="5940" w:type="dxa"/>
          </w:tcPr>
          <w:p w14:paraId="168B42C8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6" w:name="Text137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6"/>
          </w:p>
        </w:tc>
        <w:tc>
          <w:tcPr>
            <w:tcW w:w="3420" w:type="dxa"/>
            <w:gridSpan w:val="2"/>
          </w:tcPr>
          <w:p w14:paraId="778DB2DE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7" w:name="Text139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7"/>
          </w:p>
        </w:tc>
      </w:tr>
      <w:tr w:rsidR="001606AA" w:rsidRPr="0025269C" w14:paraId="32842894" w14:textId="77777777" w:rsidTr="00E3468F">
        <w:tblPrEx>
          <w:shd w:val="clear" w:color="auto" w:fill="auto"/>
        </w:tblPrEx>
        <w:trPr>
          <w:trHeight w:val="350"/>
        </w:trPr>
        <w:tc>
          <w:tcPr>
            <w:tcW w:w="1098" w:type="dxa"/>
          </w:tcPr>
          <w:p w14:paraId="1FD368FC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8" w:name="Text140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8"/>
          </w:p>
        </w:tc>
        <w:tc>
          <w:tcPr>
            <w:tcW w:w="5940" w:type="dxa"/>
          </w:tcPr>
          <w:p w14:paraId="0C6F4CBD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9" w:name="Text141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79"/>
          </w:p>
        </w:tc>
        <w:tc>
          <w:tcPr>
            <w:tcW w:w="3420" w:type="dxa"/>
            <w:gridSpan w:val="2"/>
          </w:tcPr>
          <w:p w14:paraId="24DFA330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0" w:name="Text143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0"/>
          </w:p>
        </w:tc>
      </w:tr>
      <w:tr w:rsidR="001606AA" w:rsidRPr="0025269C" w14:paraId="47D86C19" w14:textId="77777777" w:rsidTr="00E3468F">
        <w:tblPrEx>
          <w:shd w:val="clear" w:color="auto" w:fill="auto"/>
        </w:tblPrEx>
        <w:trPr>
          <w:trHeight w:val="431"/>
        </w:trPr>
        <w:tc>
          <w:tcPr>
            <w:tcW w:w="1098" w:type="dxa"/>
          </w:tcPr>
          <w:p w14:paraId="13157BD4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1" w:name="Text144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1"/>
          </w:p>
        </w:tc>
        <w:tc>
          <w:tcPr>
            <w:tcW w:w="5940" w:type="dxa"/>
          </w:tcPr>
          <w:p w14:paraId="3A3C2120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2" w:name="Text145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2"/>
          </w:p>
        </w:tc>
        <w:tc>
          <w:tcPr>
            <w:tcW w:w="3420" w:type="dxa"/>
            <w:gridSpan w:val="2"/>
          </w:tcPr>
          <w:p w14:paraId="2FCF8970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3" w:name="Text147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3"/>
          </w:p>
        </w:tc>
      </w:tr>
      <w:tr w:rsidR="001606AA" w:rsidRPr="0025269C" w14:paraId="4A5B766C" w14:textId="77777777" w:rsidTr="00E3468F">
        <w:tblPrEx>
          <w:shd w:val="clear" w:color="auto" w:fill="auto"/>
        </w:tblPrEx>
        <w:trPr>
          <w:trHeight w:val="413"/>
        </w:trPr>
        <w:tc>
          <w:tcPr>
            <w:tcW w:w="1098" w:type="dxa"/>
          </w:tcPr>
          <w:p w14:paraId="54B7CFD3" w14:textId="77777777" w:rsidR="001606AA" w:rsidRPr="00DD5CC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4" w:name="Text148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4"/>
          </w:p>
        </w:tc>
        <w:tc>
          <w:tcPr>
            <w:tcW w:w="5940" w:type="dxa"/>
          </w:tcPr>
          <w:p w14:paraId="2AACBC34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5" w:name="Text149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5"/>
          </w:p>
        </w:tc>
        <w:tc>
          <w:tcPr>
            <w:tcW w:w="3420" w:type="dxa"/>
            <w:gridSpan w:val="2"/>
          </w:tcPr>
          <w:p w14:paraId="3FBCD59B" w14:textId="77777777" w:rsidR="001606AA" w:rsidRPr="00DD5CCC" w:rsidRDefault="00E75BCB" w:rsidP="00E3468F">
            <w:pPr>
              <w:rPr>
                <w:rFonts w:asciiTheme="minorHAnsi" w:hAnsiTheme="minorHAnsi" w:cs="Calibri"/>
              </w:rPr>
            </w:pPr>
            <w:r w:rsidRPr="00DD5CCC">
              <w:rPr>
                <w:rFonts w:asciiTheme="minorHAnsi" w:hAnsiTheme="minorHAnsi" w:cs="Calibri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6" w:name="Text151"/>
            <w:r w:rsidR="001606AA" w:rsidRPr="00DD5CCC">
              <w:rPr>
                <w:rFonts w:asciiTheme="minorHAnsi" w:hAnsiTheme="minorHAnsi" w:cs="Calibri"/>
              </w:rPr>
              <w:instrText xml:space="preserve"> FORMTEXT </w:instrText>
            </w:r>
            <w:r w:rsidRPr="00DD5CCC">
              <w:rPr>
                <w:rFonts w:asciiTheme="minorHAnsi" w:hAnsiTheme="minorHAnsi" w:cs="Calibri"/>
              </w:rPr>
            </w:r>
            <w:r w:rsidRPr="00DD5CCC">
              <w:rPr>
                <w:rFonts w:asciiTheme="minorHAnsi" w:hAnsiTheme="minorHAnsi" w:cs="Calibri"/>
              </w:rPr>
              <w:fldChar w:fldCharType="separate"/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="001606AA" w:rsidRPr="00DD5CCC">
              <w:rPr>
                <w:rFonts w:asciiTheme="minorHAnsi" w:hAnsiTheme="minorHAnsi" w:cs="Calibri"/>
                <w:noProof/>
              </w:rPr>
              <w:t> </w:t>
            </w:r>
            <w:r w:rsidRPr="00DD5CCC">
              <w:rPr>
                <w:rFonts w:asciiTheme="minorHAnsi" w:hAnsiTheme="minorHAnsi" w:cs="Calibri"/>
              </w:rPr>
              <w:fldChar w:fldCharType="end"/>
            </w:r>
            <w:bookmarkEnd w:id="86"/>
          </w:p>
        </w:tc>
      </w:tr>
    </w:tbl>
    <w:p w14:paraId="31DAE247" w14:textId="77777777" w:rsidR="001606AA" w:rsidRPr="0025269C" w:rsidRDefault="001606AA" w:rsidP="001606AA">
      <w:pPr>
        <w:rPr>
          <w:rFonts w:asciiTheme="minorHAnsi" w:hAnsiTheme="minorHAnsi" w:cs="Calibri"/>
        </w:rPr>
      </w:pPr>
    </w:p>
    <w:p w14:paraId="35279DDA" w14:textId="77777777" w:rsidR="001606AA" w:rsidRPr="0025269C" w:rsidRDefault="001606AA" w:rsidP="001606AA">
      <w:pPr>
        <w:rPr>
          <w:rFonts w:asciiTheme="minorHAnsi" w:hAnsiTheme="minorHAnsi" w:cs="Calibri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1098"/>
        <w:gridCol w:w="5940"/>
        <w:gridCol w:w="3402"/>
        <w:gridCol w:w="18"/>
      </w:tblGrid>
      <w:tr w:rsidR="001606AA" w:rsidRPr="0025269C" w14:paraId="0F0F1B96" w14:textId="77777777" w:rsidTr="00E3468F">
        <w:trPr>
          <w:gridAfter w:val="1"/>
          <w:wAfter w:w="18" w:type="dxa"/>
          <w:trHeight w:val="350"/>
        </w:trPr>
        <w:tc>
          <w:tcPr>
            <w:tcW w:w="10440" w:type="dxa"/>
            <w:gridSpan w:val="3"/>
            <w:shd w:val="clear" w:color="auto" w:fill="DBE5F1"/>
          </w:tcPr>
          <w:p w14:paraId="4BDF88CA" w14:textId="77777777" w:rsidR="001606AA" w:rsidRPr="0025269C" w:rsidRDefault="001606AA" w:rsidP="00E3468F">
            <w:pPr>
              <w:pStyle w:val="Heading2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Awards and Honors </w:t>
            </w:r>
            <w:r w:rsidRPr="0025269C">
              <w:rPr>
                <w:rFonts w:asciiTheme="minorHAnsi" w:hAnsiTheme="minorHAnsi" w:cs="Calibri"/>
                <w:color w:val="C00000"/>
              </w:rPr>
              <w:t>NOT Included in 4-H Project Records</w:t>
            </w:r>
          </w:p>
          <w:p w14:paraId="598F89FE" w14:textId="77777777" w:rsidR="00DD5CCC" w:rsidRDefault="001606AA" w:rsidP="00DD5CCC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Describe any recognition you have received during the year.  </w:t>
            </w:r>
          </w:p>
          <w:p w14:paraId="72ADC297" w14:textId="77777777" w:rsidR="001606AA" w:rsidRPr="0025269C" w:rsidRDefault="001606AA" w:rsidP="00DD5CCC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 xml:space="preserve">Examples include fair awards, </w:t>
            </w:r>
            <w:proofErr w:type="gramStart"/>
            <w:r w:rsidRPr="0025269C">
              <w:rPr>
                <w:rFonts w:asciiTheme="minorHAnsi" w:hAnsiTheme="minorHAnsi" w:cs="Calibri"/>
              </w:rPr>
              <w:t>service learning</w:t>
            </w:r>
            <w:proofErr w:type="gramEnd"/>
            <w:r w:rsidRPr="0025269C">
              <w:rPr>
                <w:rFonts w:asciiTheme="minorHAnsi" w:hAnsiTheme="minorHAnsi" w:cs="Calibri"/>
              </w:rPr>
              <w:t xml:space="preserve"> awards, and certificates of appreciation.</w:t>
            </w:r>
          </w:p>
        </w:tc>
      </w:tr>
      <w:tr w:rsidR="001606AA" w:rsidRPr="0025269C" w14:paraId="05EAF2F0" w14:textId="77777777" w:rsidTr="00E3468F">
        <w:tblPrEx>
          <w:shd w:val="clear" w:color="auto" w:fill="auto"/>
        </w:tblPrEx>
        <w:trPr>
          <w:trHeight w:val="323"/>
        </w:trPr>
        <w:tc>
          <w:tcPr>
            <w:tcW w:w="1098" w:type="dxa"/>
            <w:shd w:val="clear" w:color="auto" w:fill="DBE5F1"/>
          </w:tcPr>
          <w:p w14:paraId="51A1FF5D" w14:textId="77777777" w:rsidR="001606AA" w:rsidRPr="0025269C" w:rsidRDefault="001606AA" w:rsidP="00E3468F">
            <w:pPr>
              <w:pStyle w:val="Heading1"/>
              <w:rPr>
                <w:rFonts w:asciiTheme="minorHAnsi" w:hAnsiTheme="minorHAnsi" w:cs="Calibri"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sz w:val="28"/>
                <w:szCs w:val="28"/>
              </w:rPr>
              <w:t>Date</w:t>
            </w:r>
          </w:p>
        </w:tc>
        <w:tc>
          <w:tcPr>
            <w:tcW w:w="5940" w:type="dxa"/>
            <w:shd w:val="clear" w:color="auto" w:fill="DBE5F1"/>
          </w:tcPr>
          <w:p w14:paraId="4ECE83A0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Description of Award or Honor</w:t>
            </w:r>
          </w:p>
        </w:tc>
        <w:tc>
          <w:tcPr>
            <w:tcW w:w="3420" w:type="dxa"/>
            <w:gridSpan w:val="2"/>
            <w:shd w:val="clear" w:color="auto" w:fill="DBE5F1"/>
          </w:tcPr>
          <w:p w14:paraId="639C8018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Received From/At</w:t>
            </w:r>
          </w:p>
        </w:tc>
      </w:tr>
      <w:tr w:rsidR="001606AA" w:rsidRPr="0025269C" w14:paraId="1F40134B" w14:textId="77777777" w:rsidTr="00E3468F">
        <w:tblPrEx>
          <w:shd w:val="clear" w:color="auto" w:fill="auto"/>
        </w:tblPrEx>
        <w:trPr>
          <w:trHeight w:val="341"/>
        </w:trPr>
        <w:tc>
          <w:tcPr>
            <w:tcW w:w="1098" w:type="dxa"/>
          </w:tcPr>
          <w:p w14:paraId="217688FA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7" w:name="Text15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87"/>
          </w:p>
        </w:tc>
        <w:tc>
          <w:tcPr>
            <w:tcW w:w="5940" w:type="dxa"/>
          </w:tcPr>
          <w:p w14:paraId="5B71A39A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8" w:name="Text15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88"/>
          </w:p>
        </w:tc>
        <w:tc>
          <w:tcPr>
            <w:tcW w:w="3420" w:type="dxa"/>
            <w:gridSpan w:val="2"/>
          </w:tcPr>
          <w:p w14:paraId="319E416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9" w:name="Text15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89"/>
          </w:p>
        </w:tc>
      </w:tr>
      <w:tr w:rsidR="001606AA" w:rsidRPr="0025269C" w14:paraId="02033518" w14:textId="77777777" w:rsidTr="00E3468F">
        <w:tblPrEx>
          <w:shd w:val="clear" w:color="auto" w:fill="auto"/>
        </w:tblPrEx>
        <w:trPr>
          <w:trHeight w:val="359"/>
        </w:trPr>
        <w:tc>
          <w:tcPr>
            <w:tcW w:w="1098" w:type="dxa"/>
          </w:tcPr>
          <w:p w14:paraId="7830D5EC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0" w:name="Text156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0"/>
          </w:p>
        </w:tc>
        <w:tc>
          <w:tcPr>
            <w:tcW w:w="5940" w:type="dxa"/>
          </w:tcPr>
          <w:p w14:paraId="048BA8FD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1" w:name="Text15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1"/>
          </w:p>
        </w:tc>
        <w:tc>
          <w:tcPr>
            <w:tcW w:w="3420" w:type="dxa"/>
            <w:gridSpan w:val="2"/>
          </w:tcPr>
          <w:p w14:paraId="7CDE94E6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2" w:name="Text159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2"/>
          </w:p>
        </w:tc>
      </w:tr>
      <w:tr w:rsidR="001606AA" w:rsidRPr="0025269C" w14:paraId="57635EF1" w14:textId="77777777" w:rsidTr="00E3468F">
        <w:tblPrEx>
          <w:shd w:val="clear" w:color="auto" w:fill="auto"/>
        </w:tblPrEx>
        <w:trPr>
          <w:trHeight w:val="404"/>
        </w:trPr>
        <w:tc>
          <w:tcPr>
            <w:tcW w:w="1098" w:type="dxa"/>
          </w:tcPr>
          <w:p w14:paraId="50187ECF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3" w:name="Text16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3"/>
          </w:p>
        </w:tc>
        <w:tc>
          <w:tcPr>
            <w:tcW w:w="5940" w:type="dxa"/>
          </w:tcPr>
          <w:p w14:paraId="56C5A1AB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4" w:name="Text161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4"/>
          </w:p>
        </w:tc>
        <w:tc>
          <w:tcPr>
            <w:tcW w:w="3420" w:type="dxa"/>
            <w:gridSpan w:val="2"/>
          </w:tcPr>
          <w:p w14:paraId="76D7FF2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5" w:name="Text16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5"/>
          </w:p>
        </w:tc>
      </w:tr>
      <w:tr w:rsidR="001606AA" w:rsidRPr="0025269C" w14:paraId="24B30BC1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1A3E282F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6" w:name="Text164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6"/>
          </w:p>
        </w:tc>
        <w:tc>
          <w:tcPr>
            <w:tcW w:w="5940" w:type="dxa"/>
          </w:tcPr>
          <w:p w14:paraId="5D98446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7" w:name="Text16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7"/>
          </w:p>
        </w:tc>
        <w:tc>
          <w:tcPr>
            <w:tcW w:w="3420" w:type="dxa"/>
            <w:gridSpan w:val="2"/>
          </w:tcPr>
          <w:p w14:paraId="358404A5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8" w:name="Text16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8"/>
          </w:p>
        </w:tc>
      </w:tr>
      <w:tr w:rsidR="001606AA" w:rsidRPr="0025269C" w14:paraId="1AEBB78A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03D6AE7A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9" w:name="Text16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99"/>
          </w:p>
        </w:tc>
        <w:tc>
          <w:tcPr>
            <w:tcW w:w="5940" w:type="dxa"/>
          </w:tcPr>
          <w:p w14:paraId="5DF03D1C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0" w:name="Text169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0"/>
          </w:p>
        </w:tc>
        <w:tc>
          <w:tcPr>
            <w:tcW w:w="3420" w:type="dxa"/>
            <w:gridSpan w:val="2"/>
          </w:tcPr>
          <w:p w14:paraId="64653D4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01" w:name="Text171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1"/>
          </w:p>
        </w:tc>
      </w:tr>
      <w:tr w:rsidR="001606AA" w:rsidRPr="0025269C" w14:paraId="08F6FC7F" w14:textId="77777777" w:rsidTr="00E3468F">
        <w:tblPrEx>
          <w:shd w:val="clear" w:color="auto" w:fill="auto"/>
        </w:tblPrEx>
        <w:trPr>
          <w:trHeight w:val="359"/>
        </w:trPr>
        <w:tc>
          <w:tcPr>
            <w:tcW w:w="1098" w:type="dxa"/>
          </w:tcPr>
          <w:p w14:paraId="5FECE333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02" w:name="Text17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2"/>
          </w:p>
        </w:tc>
        <w:tc>
          <w:tcPr>
            <w:tcW w:w="5940" w:type="dxa"/>
          </w:tcPr>
          <w:p w14:paraId="1DD512F7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03" w:name="Text17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3"/>
          </w:p>
        </w:tc>
        <w:tc>
          <w:tcPr>
            <w:tcW w:w="3420" w:type="dxa"/>
            <w:gridSpan w:val="2"/>
          </w:tcPr>
          <w:p w14:paraId="124555BD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4" w:name="Text17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4"/>
          </w:p>
        </w:tc>
      </w:tr>
      <w:tr w:rsidR="001606AA" w:rsidRPr="0025269C" w14:paraId="67D5DB6F" w14:textId="77777777" w:rsidTr="00E3468F">
        <w:tblPrEx>
          <w:shd w:val="clear" w:color="auto" w:fill="auto"/>
        </w:tblPrEx>
        <w:trPr>
          <w:trHeight w:val="359"/>
        </w:trPr>
        <w:tc>
          <w:tcPr>
            <w:tcW w:w="1098" w:type="dxa"/>
          </w:tcPr>
          <w:p w14:paraId="06413688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5" w:name="Text176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5"/>
          </w:p>
        </w:tc>
        <w:tc>
          <w:tcPr>
            <w:tcW w:w="5940" w:type="dxa"/>
          </w:tcPr>
          <w:p w14:paraId="0ED5C132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6" w:name="Text17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6"/>
          </w:p>
        </w:tc>
        <w:tc>
          <w:tcPr>
            <w:tcW w:w="3420" w:type="dxa"/>
            <w:gridSpan w:val="2"/>
          </w:tcPr>
          <w:p w14:paraId="39616113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7" w:name="Text179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7"/>
          </w:p>
        </w:tc>
      </w:tr>
      <w:tr w:rsidR="001606AA" w:rsidRPr="0025269C" w14:paraId="1BEE7DD2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125020BF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8" w:name="Text18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8"/>
          </w:p>
        </w:tc>
        <w:tc>
          <w:tcPr>
            <w:tcW w:w="5940" w:type="dxa"/>
          </w:tcPr>
          <w:p w14:paraId="2704F6B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09" w:name="Text181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09"/>
          </w:p>
        </w:tc>
        <w:tc>
          <w:tcPr>
            <w:tcW w:w="3420" w:type="dxa"/>
            <w:gridSpan w:val="2"/>
          </w:tcPr>
          <w:p w14:paraId="0478735E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10" w:name="Text18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0"/>
          </w:p>
        </w:tc>
      </w:tr>
      <w:tr w:rsidR="001606AA" w:rsidRPr="0025269C" w14:paraId="4E9597B4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275D9C42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1" w:name="Text184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1"/>
          </w:p>
        </w:tc>
        <w:tc>
          <w:tcPr>
            <w:tcW w:w="5940" w:type="dxa"/>
          </w:tcPr>
          <w:p w14:paraId="4D4067F1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12" w:name="Text18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2"/>
          </w:p>
        </w:tc>
        <w:tc>
          <w:tcPr>
            <w:tcW w:w="3420" w:type="dxa"/>
            <w:gridSpan w:val="2"/>
          </w:tcPr>
          <w:p w14:paraId="3AE06BD5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13" w:name="Text18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3"/>
          </w:p>
        </w:tc>
      </w:tr>
      <w:tr w:rsidR="001606AA" w:rsidRPr="0025269C" w14:paraId="0DA569CC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5BE9BF9D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14" w:name="Text18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4"/>
          </w:p>
        </w:tc>
        <w:tc>
          <w:tcPr>
            <w:tcW w:w="5940" w:type="dxa"/>
          </w:tcPr>
          <w:p w14:paraId="3168C11A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15" w:name="Text189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5"/>
          </w:p>
        </w:tc>
        <w:tc>
          <w:tcPr>
            <w:tcW w:w="3420" w:type="dxa"/>
            <w:gridSpan w:val="2"/>
          </w:tcPr>
          <w:p w14:paraId="1AC4DED6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6" w:name="Text191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6"/>
          </w:p>
        </w:tc>
      </w:tr>
      <w:tr w:rsidR="001606AA" w:rsidRPr="0025269C" w14:paraId="17946369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1DD8777A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17" w:name="Text19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7"/>
          </w:p>
        </w:tc>
        <w:tc>
          <w:tcPr>
            <w:tcW w:w="5940" w:type="dxa"/>
          </w:tcPr>
          <w:p w14:paraId="146C37EC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18" w:name="Text19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8"/>
          </w:p>
        </w:tc>
        <w:tc>
          <w:tcPr>
            <w:tcW w:w="3420" w:type="dxa"/>
            <w:gridSpan w:val="2"/>
          </w:tcPr>
          <w:p w14:paraId="16AA1FD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19" w:name="Text19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19"/>
          </w:p>
        </w:tc>
      </w:tr>
      <w:tr w:rsidR="001606AA" w:rsidRPr="0025269C" w14:paraId="551D647C" w14:textId="77777777" w:rsidTr="00E3468F">
        <w:tblPrEx>
          <w:shd w:val="clear" w:color="auto" w:fill="auto"/>
        </w:tblPrEx>
        <w:trPr>
          <w:trHeight w:val="386"/>
        </w:trPr>
        <w:tc>
          <w:tcPr>
            <w:tcW w:w="1098" w:type="dxa"/>
          </w:tcPr>
          <w:p w14:paraId="32B660A1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0" w:name="Text196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0"/>
          </w:p>
        </w:tc>
        <w:tc>
          <w:tcPr>
            <w:tcW w:w="5940" w:type="dxa"/>
          </w:tcPr>
          <w:p w14:paraId="19A5BDC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21" w:name="Text19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1"/>
          </w:p>
        </w:tc>
        <w:tc>
          <w:tcPr>
            <w:tcW w:w="3420" w:type="dxa"/>
            <w:gridSpan w:val="2"/>
          </w:tcPr>
          <w:p w14:paraId="066E6B77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22" w:name="Text199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2"/>
          </w:p>
        </w:tc>
      </w:tr>
    </w:tbl>
    <w:p w14:paraId="63A4C1FC" w14:textId="77777777" w:rsidR="001606AA" w:rsidRPr="0025269C" w:rsidRDefault="001606AA" w:rsidP="001606AA">
      <w:pPr>
        <w:rPr>
          <w:rFonts w:asciiTheme="minorHAnsi" w:hAnsiTheme="minorHAnsi" w:cs="Calibri"/>
        </w:rPr>
      </w:pPr>
    </w:p>
    <w:p w14:paraId="42B2D1B0" w14:textId="77777777" w:rsidR="009761CB" w:rsidRPr="0025269C" w:rsidRDefault="009761CB" w:rsidP="001606AA">
      <w:pPr>
        <w:rPr>
          <w:rFonts w:asciiTheme="minorHAnsi" w:hAnsiTheme="minorHAnsi" w:cs="Calibri"/>
        </w:rPr>
      </w:pPr>
    </w:p>
    <w:p w14:paraId="6123316A" w14:textId="77777777" w:rsidR="009761CB" w:rsidRPr="0025269C" w:rsidRDefault="009761CB" w:rsidP="001606AA">
      <w:pPr>
        <w:rPr>
          <w:rFonts w:asciiTheme="minorHAnsi" w:hAnsiTheme="minorHAnsi" w:cs="Calibri"/>
        </w:rPr>
      </w:pPr>
    </w:p>
    <w:p w14:paraId="1E2B9F9A" w14:textId="77777777" w:rsidR="001606AA" w:rsidRPr="0025269C" w:rsidRDefault="001606AA" w:rsidP="001606AA">
      <w:pPr>
        <w:rPr>
          <w:rFonts w:asciiTheme="minorHAnsi" w:hAnsiTheme="minorHAnsi" w:cs="Calibri"/>
        </w:rPr>
      </w:pPr>
    </w:p>
    <w:p w14:paraId="0A96A699" w14:textId="77777777" w:rsidR="001606AA" w:rsidRDefault="007E4DC1" w:rsidP="001606AA">
      <w:pPr>
        <w:rPr>
          <w:rFonts w:asciiTheme="minorHAnsi" w:hAnsiTheme="minorHAnsi" w:cs="Calibri"/>
        </w:rPr>
      </w:pPr>
      <w:r w:rsidRPr="0025269C">
        <w:rPr>
          <w:rFonts w:asciiTheme="minorHAnsi" w:hAnsiTheme="minorHAnsi" w:cs="Calibri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7E21462D" wp14:editId="5D8E31F1">
            <wp:simplePos x="0" y="0"/>
            <wp:positionH relativeFrom="column">
              <wp:posOffset>2940685</wp:posOffset>
            </wp:positionH>
            <wp:positionV relativeFrom="paragraph">
              <wp:posOffset>-252095</wp:posOffset>
            </wp:positionV>
            <wp:extent cx="502285" cy="519430"/>
            <wp:effectExtent l="0" t="0" r="0" b="0"/>
            <wp:wrapSquare wrapText="bothSides"/>
            <wp:docPr id="36" name="Picture 36" descr="4h_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4h_mark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1F247" w14:textId="77777777" w:rsidR="00DD5CCC" w:rsidRPr="0025269C" w:rsidRDefault="00DD5CCC" w:rsidP="001606AA">
      <w:pPr>
        <w:rPr>
          <w:rFonts w:asciiTheme="minorHAnsi" w:hAnsiTheme="minorHAnsi" w:cs="Calibri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ayout w:type="fixed"/>
        <w:tblLook w:val="0000" w:firstRow="0" w:lastRow="0" w:firstColumn="0" w:lastColumn="0" w:noHBand="0" w:noVBand="0"/>
      </w:tblPr>
      <w:tblGrid>
        <w:gridCol w:w="1188"/>
        <w:gridCol w:w="5850"/>
        <w:gridCol w:w="3402"/>
        <w:gridCol w:w="18"/>
      </w:tblGrid>
      <w:tr w:rsidR="001606AA" w:rsidRPr="0025269C" w14:paraId="36A9179D" w14:textId="77777777" w:rsidTr="00E3468F">
        <w:trPr>
          <w:gridAfter w:val="1"/>
          <w:wAfter w:w="18" w:type="dxa"/>
          <w:trHeight w:val="431"/>
        </w:trPr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14:paraId="24387E90" w14:textId="77777777" w:rsidR="001606AA" w:rsidRPr="0025269C" w:rsidRDefault="001606AA" w:rsidP="00E3468F">
            <w:pPr>
              <w:pStyle w:val="Heading2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>Miscellaneous Activities</w:t>
            </w:r>
            <w:r w:rsidR="00590F03" w:rsidRPr="0025269C">
              <w:rPr>
                <w:rFonts w:asciiTheme="minorHAnsi" w:hAnsiTheme="minorHAnsi" w:cs="Calibri"/>
              </w:rPr>
              <w:t>, Events, and Experiences</w:t>
            </w:r>
          </w:p>
          <w:p w14:paraId="265C1BF4" w14:textId="77777777" w:rsidR="001606AA" w:rsidRPr="0025269C" w:rsidRDefault="001606AA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t>In this section you may share any important</w:t>
            </w:r>
            <w:r w:rsidRPr="0025269C">
              <w:rPr>
                <w:rFonts w:asciiTheme="minorHAnsi" w:hAnsiTheme="minorHAnsi" w:cs="Calibri"/>
                <w:b/>
              </w:rPr>
              <w:t xml:space="preserve"> </w:t>
            </w:r>
            <w:r w:rsidR="00E7627E">
              <w:rPr>
                <w:rFonts w:asciiTheme="minorHAnsi" w:hAnsiTheme="minorHAnsi" w:cs="Calibri"/>
                <w:b/>
                <w:color w:val="C00000"/>
              </w:rPr>
              <w:t>4-H and</w:t>
            </w:r>
            <w:r w:rsidRPr="0025269C">
              <w:rPr>
                <w:rFonts w:asciiTheme="minorHAnsi" w:hAnsiTheme="minorHAnsi" w:cs="Calibri"/>
                <w:b/>
                <w:color w:val="C00000"/>
              </w:rPr>
              <w:t xml:space="preserve"> non-4-H</w:t>
            </w:r>
            <w:r w:rsidRPr="0025269C">
              <w:rPr>
                <w:rFonts w:asciiTheme="minorHAnsi" w:hAnsiTheme="minorHAnsi" w:cs="Calibri"/>
              </w:rPr>
              <w:t xml:space="preserve"> activities, events, and learning experiences that are not included in oth</w:t>
            </w:r>
            <w:r w:rsidR="00E7627E">
              <w:rPr>
                <w:rFonts w:asciiTheme="minorHAnsi" w:hAnsiTheme="minorHAnsi" w:cs="Calibri"/>
              </w:rPr>
              <w:t xml:space="preserve">er parts of your record book. </w:t>
            </w:r>
            <w:r w:rsidRPr="0025269C">
              <w:rPr>
                <w:rFonts w:asciiTheme="minorHAnsi" w:hAnsiTheme="minorHAnsi" w:cs="Calibri"/>
              </w:rPr>
              <w:t xml:space="preserve">Examples include 4-H club field trips, school </w:t>
            </w:r>
            <w:proofErr w:type="gramStart"/>
            <w:r w:rsidRPr="0025269C">
              <w:rPr>
                <w:rFonts w:asciiTheme="minorHAnsi" w:hAnsiTheme="minorHAnsi" w:cs="Calibri"/>
              </w:rPr>
              <w:t>service learning</w:t>
            </w:r>
            <w:proofErr w:type="gramEnd"/>
            <w:r w:rsidRPr="0025269C">
              <w:rPr>
                <w:rFonts w:asciiTheme="minorHAnsi" w:hAnsiTheme="minorHAnsi" w:cs="Calibri"/>
              </w:rPr>
              <w:t xml:space="preserve"> projects, after school activities, volunteer work, etc. </w:t>
            </w:r>
          </w:p>
        </w:tc>
      </w:tr>
      <w:tr w:rsidR="001606AA" w:rsidRPr="0025269C" w14:paraId="17807655" w14:textId="77777777" w:rsidTr="00E3468F">
        <w:tblPrEx>
          <w:shd w:val="clear" w:color="auto" w:fill="auto"/>
        </w:tblPrEx>
        <w:trPr>
          <w:trHeight w:val="413"/>
        </w:trPr>
        <w:tc>
          <w:tcPr>
            <w:tcW w:w="1188" w:type="dxa"/>
            <w:shd w:val="clear" w:color="auto" w:fill="E5DFEC"/>
            <w:vAlign w:val="bottom"/>
          </w:tcPr>
          <w:p w14:paraId="0FFBAFD0" w14:textId="77777777" w:rsidR="001606AA" w:rsidRPr="0025269C" w:rsidRDefault="001606AA" w:rsidP="00E3468F">
            <w:pPr>
              <w:pStyle w:val="Heading1"/>
              <w:rPr>
                <w:rFonts w:asciiTheme="minorHAnsi" w:hAnsiTheme="minorHAnsi" w:cs="Calibri"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sz w:val="28"/>
                <w:szCs w:val="28"/>
              </w:rPr>
              <w:t>Date</w:t>
            </w:r>
          </w:p>
        </w:tc>
        <w:tc>
          <w:tcPr>
            <w:tcW w:w="5850" w:type="dxa"/>
            <w:shd w:val="clear" w:color="auto" w:fill="E5DFEC"/>
            <w:vAlign w:val="bottom"/>
          </w:tcPr>
          <w:p w14:paraId="459486DE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Description of Activity or Event</w:t>
            </w:r>
          </w:p>
        </w:tc>
        <w:tc>
          <w:tcPr>
            <w:tcW w:w="3420" w:type="dxa"/>
            <w:gridSpan w:val="2"/>
            <w:shd w:val="clear" w:color="auto" w:fill="E5DFEC"/>
            <w:vAlign w:val="bottom"/>
          </w:tcPr>
          <w:p w14:paraId="6E06D759" w14:textId="77777777" w:rsidR="001606AA" w:rsidRPr="0025269C" w:rsidRDefault="001606AA" w:rsidP="00E3468F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25269C">
              <w:rPr>
                <w:rFonts w:asciiTheme="minorHAnsi" w:hAnsiTheme="minorHAnsi" w:cs="Calibri"/>
                <w:b/>
                <w:sz w:val="28"/>
                <w:szCs w:val="28"/>
              </w:rPr>
              <w:t>Location</w:t>
            </w:r>
          </w:p>
        </w:tc>
      </w:tr>
      <w:tr w:rsidR="001606AA" w:rsidRPr="0025269C" w14:paraId="7701465C" w14:textId="77777777" w:rsidTr="00E3468F">
        <w:tblPrEx>
          <w:shd w:val="clear" w:color="auto" w:fill="auto"/>
        </w:tblPrEx>
        <w:trPr>
          <w:trHeight w:val="413"/>
        </w:trPr>
        <w:tc>
          <w:tcPr>
            <w:tcW w:w="1188" w:type="dxa"/>
          </w:tcPr>
          <w:p w14:paraId="36485E3E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23" w:name="Text20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3"/>
          </w:p>
        </w:tc>
        <w:tc>
          <w:tcPr>
            <w:tcW w:w="5850" w:type="dxa"/>
          </w:tcPr>
          <w:p w14:paraId="11542F51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24" w:name="Text20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4"/>
          </w:p>
        </w:tc>
        <w:tc>
          <w:tcPr>
            <w:tcW w:w="3420" w:type="dxa"/>
            <w:gridSpan w:val="2"/>
          </w:tcPr>
          <w:p w14:paraId="65A7F224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25" w:name="Text20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5"/>
          </w:p>
        </w:tc>
      </w:tr>
      <w:tr w:rsidR="001606AA" w:rsidRPr="0025269C" w14:paraId="75CE4D75" w14:textId="77777777" w:rsidTr="00E3468F">
        <w:tblPrEx>
          <w:shd w:val="clear" w:color="auto" w:fill="auto"/>
        </w:tblPrEx>
        <w:trPr>
          <w:trHeight w:val="476"/>
        </w:trPr>
        <w:tc>
          <w:tcPr>
            <w:tcW w:w="1188" w:type="dxa"/>
          </w:tcPr>
          <w:p w14:paraId="06F53E39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26" w:name="Text20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6"/>
          </w:p>
        </w:tc>
        <w:tc>
          <w:tcPr>
            <w:tcW w:w="5850" w:type="dxa"/>
          </w:tcPr>
          <w:p w14:paraId="0960BB7F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27" w:name="Text20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7"/>
          </w:p>
        </w:tc>
        <w:tc>
          <w:tcPr>
            <w:tcW w:w="3420" w:type="dxa"/>
            <w:gridSpan w:val="2"/>
          </w:tcPr>
          <w:p w14:paraId="5F059FBF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28" w:name="Text20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8"/>
          </w:p>
        </w:tc>
      </w:tr>
      <w:tr w:rsidR="001606AA" w:rsidRPr="0025269C" w14:paraId="50B04EEB" w14:textId="77777777" w:rsidTr="00E3468F">
        <w:tblPrEx>
          <w:shd w:val="clear" w:color="auto" w:fill="auto"/>
        </w:tblPrEx>
        <w:trPr>
          <w:trHeight w:val="449"/>
        </w:trPr>
        <w:tc>
          <w:tcPr>
            <w:tcW w:w="1188" w:type="dxa"/>
          </w:tcPr>
          <w:p w14:paraId="067E7100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29" w:name="Text21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29"/>
          </w:p>
        </w:tc>
        <w:tc>
          <w:tcPr>
            <w:tcW w:w="5850" w:type="dxa"/>
          </w:tcPr>
          <w:p w14:paraId="3BC1CB44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30" w:name="Text21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0"/>
          </w:p>
        </w:tc>
        <w:tc>
          <w:tcPr>
            <w:tcW w:w="3420" w:type="dxa"/>
            <w:gridSpan w:val="2"/>
          </w:tcPr>
          <w:p w14:paraId="149FC75F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31" w:name="Text21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1"/>
          </w:p>
        </w:tc>
      </w:tr>
      <w:tr w:rsidR="001606AA" w:rsidRPr="0025269C" w14:paraId="61300A66" w14:textId="77777777" w:rsidTr="00E3468F">
        <w:tblPrEx>
          <w:shd w:val="clear" w:color="auto" w:fill="auto"/>
        </w:tblPrEx>
        <w:trPr>
          <w:trHeight w:val="467"/>
        </w:trPr>
        <w:tc>
          <w:tcPr>
            <w:tcW w:w="1188" w:type="dxa"/>
          </w:tcPr>
          <w:p w14:paraId="16D06B2F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32" w:name="Text21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2"/>
          </w:p>
        </w:tc>
        <w:tc>
          <w:tcPr>
            <w:tcW w:w="5850" w:type="dxa"/>
          </w:tcPr>
          <w:p w14:paraId="54ACAD6F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33" w:name="Text21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3"/>
          </w:p>
        </w:tc>
        <w:tc>
          <w:tcPr>
            <w:tcW w:w="3420" w:type="dxa"/>
            <w:gridSpan w:val="2"/>
          </w:tcPr>
          <w:p w14:paraId="7F866079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34" w:name="Text21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4"/>
          </w:p>
        </w:tc>
      </w:tr>
      <w:tr w:rsidR="001606AA" w:rsidRPr="0025269C" w14:paraId="576D6BF6" w14:textId="77777777" w:rsidTr="00E3468F">
        <w:tblPrEx>
          <w:shd w:val="clear" w:color="auto" w:fill="auto"/>
        </w:tblPrEx>
        <w:trPr>
          <w:trHeight w:val="440"/>
        </w:trPr>
        <w:tc>
          <w:tcPr>
            <w:tcW w:w="1188" w:type="dxa"/>
          </w:tcPr>
          <w:p w14:paraId="0B0BE26B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35" w:name="Text22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5"/>
          </w:p>
        </w:tc>
        <w:tc>
          <w:tcPr>
            <w:tcW w:w="5850" w:type="dxa"/>
          </w:tcPr>
          <w:p w14:paraId="61F9E3E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36" w:name="Text22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6"/>
          </w:p>
        </w:tc>
        <w:tc>
          <w:tcPr>
            <w:tcW w:w="3420" w:type="dxa"/>
            <w:gridSpan w:val="2"/>
          </w:tcPr>
          <w:p w14:paraId="4AA92E9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37" w:name="Text22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7"/>
          </w:p>
        </w:tc>
      </w:tr>
      <w:tr w:rsidR="001606AA" w:rsidRPr="0025269C" w14:paraId="094A22E6" w14:textId="77777777" w:rsidTr="00E3468F">
        <w:tblPrEx>
          <w:shd w:val="clear" w:color="auto" w:fill="auto"/>
        </w:tblPrEx>
        <w:trPr>
          <w:trHeight w:val="431"/>
        </w:trPr>
        <w:tc>
          <w:tcPr>
            <w:tcW w:w="1188" w:type="dxa"/>
          </w:tcPr>
          <w:p w14:paraId="1BD3A80B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38" w:name="Text22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8"/>
          </w:p>
        </w:tc>
        <w:tc>
          <w:tcPr>
            <w:tcW w:w="5850" w:type="dxa"/>
          </w:tcPr>
          <w:p w14:paraId="21E26226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39" w:name="Text22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39"/>
          </w:p>
        </w:tc>
        <w:tc>
          <w:tcPr>
            <w:tcW w:w="3420" w:type="dxa"/>
            <w:gridSpan w:val="2"/>
          </w:tcPr>
          <w:p w14:paraId="04DC0F78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40" w:name="Text22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0"/>
          </w:p>
        </w:tc>
      </w:tr>
      <w:tr w:rsidR="001606AA" w:rsidRPr="0025269C" w14:paraId="4DB89E74" w14:textId="77777777" w:rsidTr="00E3468F">
        <w:tblPrEx>
          <w:shd w:val="clear" w:color="auto" w:fill="auto"/>
        </w:tblPrEx>
        <w:trPr>
          <w:trHeight w:val="449"/>
        </w:trPr>
        <w:tc>
          <w:tcPr>
            <w:tcW w:w="1188" w:type="dxa"/>
          </w:tcPr>
          <w:p w14:paraId="7C297CC9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41" w:name="Text230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1"/>
          </w:p>
        </w:tc>
        <w:tc>
          <w:tcPr>
            <w:tcW w:w="5850" w:type="dxa"/>
          </w:tcPr>
          <w:p w14:paraId="5EA523CD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42" w:name="Text232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2"/>
          </w:p>
        </w:tc>
        <w:tc>
          <w:tcPr>
            <w:tcW w:w="3420" w:type="dxa"/>
            <w:gridSpan w:val="2"/>
          </w:tcPr>
          <w:p w14:paraId="005B6830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43" w:name="Text233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3"/>
          </w:p>
        </w:tc>
      </w:tr>
      <w:tr w:rsidR="001606AA" w:rsidRPr="0025269C" w14:paraId="1978AC88" w14:textId="77777777" w:rsidTr="00E3468F">
        <w:tblPrEx>
          <w:shd w:val="clear" w:color="auto" w:fill="auto"/>
        </w:tblPrEx>
        <w:trPr>
          <w:trHeight w:val="449"/>
        </w:trPr>
        <w:tc>
          <w:tcPr>
            <w:tcW w:w="1188" w:type="dxa"/>
          </w:tcPr>
          <w:p w14:paraId="3EA397A4" w14:textId="77777777" w:rsidR="001606AA" w:rsidRPr="0025269C" w:rsidRDefault="00E75BCB" w:rsidP="00E3468F">
            <w:pPr>
              <w:jc w:val="center"/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44" w:name="Text235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4"/>
          </w:p>
        </w:tc>
        <w:tc>
          <w:tcPr>
            <w:tcW w:w="5850" w:type="dxa"/>
          </w:tcPr>
          <w:p w14:paraId="24FD4C17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45" w:name="Text237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5"/>
          </w:p>
        </w:tc>
        <w:tc>
          <w:tcPr>
            <w:tcW w:w="3420" w:type="dxa"/>
            <w:gridSpan w:val="2"/>
          </w:tcPr>
          <w:p w14:paraId="245CDC35" w14:textId="77777777" w:rsidR="001606AA" w:rsidRPr="0025269C" w:rsidRDefault="00E75BCB" w:rsidP="00E3468F">
            <w:pPr>
              <w:rPr>
                <w:rFonts w:asciiTheme="minorHAnsi" w:hAnsiTheme="minorHAnsi" w:cs="Calibri"/>
              </w:rPr>
            </w:pPr>
            <w:r w:rsidRPr="0025269C">
              <w:rPr>
                <w:rFonts w:asciiTheme="minorHAnsi" w:hAnsiTheme="minorHAnsi" w:cs="Calibri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46" w:name="Text238"/>
            <w:r w:rsidR="001606AA" w:rsidRPr="0025269C">
              <w:rPr>
                <w:rFonts w:asciiTheme="minorHAnsi" w:hAnsiTheme="minorHAnsi" w:cs="Calibri"/>
              </w:rPr>
              <w:instrText xml:space="preserve"> FORMTEXT </w:instrText>
            </w:r>
            <w:r w:rsidRPr="0025269C">
              <w:rPr>
                <w:rFonts w:asciiTheme="minorHAnsi" w:hAnsiTheme="minorHAnsi" w:cs="Calibri"/>
              </w:rPr>
            </w:r>
            <w:r w:rsidRPr="0025269C">
              <w:rPr>
                <w:rFonts w:asciiTheme="minorHAnsi" w:hAnsiTheme="minorHAnsi" w:cs="Calibri"/>
              </w:rPr>
              <w:fldChar w:fldCharType="separate"/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="001606AA" w:rsidRPr="0025269C">
              <w:rPr>
                <w:rFonts w:asciiTheme="minorHAnsi" w:hAnsiTheme="minorHAnsi" w:cs="Calibri"/>
                <w:noProof/>
              </w:rPr>
              <w:t> </w:t>
            </w:r>
            <w:r w:rsidRPr="0025269C">
              <w:rPr>
                <w:rFonts w:asciiTheme="minorHAnsi" w:hAnsiTheme="minorHAnsi" w:cs="Calibri"/>
              </w:rPr>
              <w:fldChar w:fldCharType="end"/>
            </w:r>
            <w:bookmarkEnd w:id="146"/>
          </w:p>
        </w:tc>
      </w:tr>
      <w:tr w:rsidR="00746886" w:rsidRPr="0025269C" w14:paraId="05F5D244" w14:textId="77777777" w:rsidTr="00E3468F">
        <w:tblPrEx>
          <w:shd w:val="clear" w:color="auto" w:fill="auto"/>
        </w:tblPrEx>
        <w:trPr>
          <w:trHeight w:val="449"/>
        </w:trPr>
        <w:tc>
          <w:tcPr>
            <w:tcW w:w="1188" w:type="dxa"/>
          </w:tcPr>
          <w:p w14:paraId="457F97A0" w14:textId="77777777" w:rsidR="00746886" w:rsidRPr="0025269C" w:rsidRDefault="00746886" w:rsidP="00E3468F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5850" w:type="dxa"/>
          </w:tcPr>
          <w:p w14:paraId="4AE8B422" w14:textId="77777777" w:rsidR="00746886" w:rsidRPr="0025269C" w:rsidRDefault="00746886" w:rsidP="00E3468F">
            <w:pPr>
              <w:rPr>
                <w:rFonts w:asciiTheme="minorHAnsi" w:hAnsiTheme="minorHAnsi" w:cs="Calibri"/>
              </w:rPr>
            </w:pPr>
          </w:p>
        </w:tc>
        <w:tc>
          <w:tcPr>
            <w:tcW w:w="3420" w:type="dxa"/>
            <w:gridSpan w:val="2"/>
          </w:tcPr>
          <w:p w14:paraId="5C53627A" w14:textId="77777777" w:rsidR="00746886" w:rsidRPr="0025269C" w:rsidRDefault="00746886" w:rsidP="00E3468F">
            <w:pPr>
              <w:rPr>
                <w:rFonts w:asciiTheme="minorHAnsi" w:hAnsiTheme="minorHAnsi" w:cs="Calibri"/>
              </w:rPr>
            </w:pPr>
          </w:p>
        </w:tc>
      </w:tr>
      <w:tr w:rsidR="00746886" w:rsidRPr="0025269C" w14:paraId="719F9906" w14:textId="77777777" w:rsidTr="00E3468F">
        <w:tblPrEx>
          <w:shd w:val="clear" w:color="auto" w:fill="auto"/>
        </w:tblPrEx>
        <w:trPr>
          <w:trHeight w:val="449"/>
        </w:trPr>
        <w:tc>
          <w:tcPr>
            <w:tcW w:w="1188" w:type="dxa"/>
          </w:tcPr>
          <w:p w14:paraId="42903C6A" w14:textId="77777777" w:rsidR="00746886" w:rsidRPr="0025269C" w:rsidRDefault="00746886" w:rsidP="00E3468F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5850" w:type="dxa"/>
          </w:tcPr>
          <w:p w14:paraId="326A93D0" w14:textId="77777777" w:rsidR="00746886" w:rsidRPr="0025269C" w:rsidRDefault="00746886" w:rsidP="00E3468F">
            <w:pPr>
              <w:rPr>
                <w:rFonts w:asciiTheme="minorHAnsi" w:hAnsiTheme="minorHAnsi" w:cs="Calibri"/>
              </w:rPr>
            </w:pPr>
          </w:p>
        </w:tc>
        <w:tc>
          <w:tcPr>
            <w:tcW w:w="3420" w:type="dxa"/>
            <w:gridSpan w:val="2"/>
          </w:tcPr>
          <w:p w14:paraId="3DB55C38" w14:textId="77777777" w:rsidR="00746886" w:rsidRPr="0025269C" w:rsidRDefault="00746886" w:rsidP="00E3468F">
            <w:pPr>
              <w:rPr>
                <w:rFonts w:asciiTheme="minorHAnsi" w:hAnsiTheme="minorHAnsi" w:cs="Calibri"/>
              </w:rPr>
            </w:pPr>
          </w:p>
        </w:tc>
      </w:tr>
    </w:tbl>
    <w:p w14:paraId="12BE5C5D" w14:textId="77777777" w:rsidR="001606AA" w:rsidRPr="0025269C" w:rsidRDefault="001606AA" w:rsidP="001606AA">
      <w:pPr>
        <w:rPr>
          <w:rFonts w:asciiTheme="minorHAnsi" w:hAnsiTheme="minorHAnsi" w:cs="Calibri"/>
        </w:rPr>
      </w:pPr>
      <w:r w:rsidRPr="0025269C">
        <w:rPr>
          <w:rFonts w:asciiTheme="minorHAnsi" w:hAnsiTheme="minorHAnsi" w:cs="Calibri"/>
        </w:rPr>
        <w:t>(You may a</w:t>
      </w:r>
      <w:r w:rsidR="00B568D1" w:rsidRPr="0025269C">
        <w:rPr>
          <w:rFonts w:asciiTheme="minorHAnsi" w:hAnsiTheme="minorHAnsi" w:cs="Calibri"/>
        </w:rPr>
        <w:t>dd other pages as</w:t>
      </w:r>
      <w:r w:rsidRPr="0025269C">
        <w:rPr>
          <w:rFonts w:asciiTheme="minorHAnsi" w:hAnsiTheme="minorHAnsi" w:cs="Calibri"/>
        </w:rPr>
        <w:t xml:space="preserve"> needed)</w:t>
      </w:r>
    </w:p>
    <w:p w14:paraId="2BEA25E4" w14:textId="77777777" w:rsidR="001606AA" w:rsidRPr="0025269C" w:rsidRDefault="001606AA" w:rsidP="001606AA">
      <w:pPr>
        <w:autoSpaceDE w:val="0"/>
        <w:autoSpaceDN w:val="0"/>
        <w:adjustRightInd w:val="0"/>
        <w:rPr>
          <w:rFonts w:asciiTheme="minorHAnsi" w:hAnsiTheme="minorHAnsi" w:cs="Calibri"/>
          <w:iCs/>
          <w:sz w:val="16"/>
          <w:szCs w:val="16"/>
        </w:rPr>
      </w:pPr>
    </w:p>
    <w:p w14:paraId="50BC67F4" w14:textId="77777777" w:rsidR="00B568D1" w:rsidRPr="0025269C" w:rsidRDefault="00B568D1" w:rsidP="00C255BC">
      <w:pPr>
        <w:jc w:val="center"/>
        <w:rPr>
          <w:rFonts w:asciiTheme="minorHAnsi" w:hAnsiTheme="minorHAnsi"/>
          <w:iCs/>
          <w:color w:val="000000"/>
        </w:rPr>
      </w:pPr>
    </w:p>
    <w:p w14:paraId="66ECEA75" w14:textId="77777777" w:rsidR="00B568D1" w:rsidRPr="00DC6891" w:rsidRDefault="00B568D1" w:rsidP="00C255BC">
      <w:pPr>
        <w:jc w:val="center"/>
        <w:rPr>
          <w:rFonts w:asciiTheme="minorHAnsi" w:hAnsiTheme="minorHAnsi" w:cs="Calibri"/>
          <w:b/>
          <w:iCs/>
          <w:color w:val="365F91" w:themeColor="accent1" w:themeShade="BF"/>
          <w:sz w:val="48"/>
          <w:szCs w:val="48"/>
        </w:rPr>
      </w:pPr>
      <w:r w:rsidRPr="00DC6891">
        <w:rPr>
          <w:rFonts w:asciiTheme="minorHAnsi" w:hAnsiTheme="minorHAnsi" w:cs="Calibri"/>
          <w:b/>
          <w:iCs/>
          <w:color w:val="365F91" w:themeColor="accent1" w:themeShade="BF"/>
          <w:sz w:val="48"/>
          <w:szCs w:val="48"/>
        </w:rPr>
        <w:t>What Should I Write About in My 4-H Story?</w:t>
      </w:r>
    </w:p>
    <w:p w14:paraId="29EB7D25" w14:textId="77777777" w:rsidR="00B568D1" w:rsidRPr="0025269C" w:rsidRDefault="00AC651A" w:rsidP="00DC6891">
      <w:pPr>
        <w:numPr>
          <w:ilvl w:val="0"/>
          <w:numId w:val="10"/>
        </w:numPr>
        <w:tabs>
          <w:tab w:val="clear" w:pos="1080"/>
          <w:tab w:val="left" w:pos="360"/>
          <w:tab w:val="num" w:pos="450"/>
        </w:tabs>
        <w:ind w:left="360"/>
        <w:jc w:val="both"/>
        <w:rPr>
          <w:rFonts w:asciiTheme="minorHAnsi" w:hAnsiTheme="minorHAnsi" w:cs="Calibri"/>
          <w:iCs/>
          <w:color w:val="000000"/>
        </w:rPr>
      </w:pPr>
      <w:r w:rsidRPr="00DC6891">
        <w:rPr>
          <w:rFonts w:asciiTheme="minorHAnsi" w:hAnsiTheme="minorHAnsi" w:cs="Calibri"/>
          <w:b/>
          <w:iCs/>
          <w:color w:val="365F91" w:themeColor="accent1" w:themeShade="BF"/>
        </w:rPr>
        <w:t>Introduction</w:t>
      </w:r>
      <w:r w:rsidRPr="0025269C">
        <w:rPr>
          <w:rFonts w:asciiTheme="minorHAnsi" w:hAnsiTheme="minorHAnsi" w:cs="Calibri"/>
          <w:iCs/>
          <w:color w:val="000000"/>
        </w:rPr>
        <w:t>:  Y</w:t>
      </w:r>
      <w:r w:rsidR="00B568D1" w:rsidRPr="0025269C">
        <w:rPr>
          <w:rFonts w:asciiTheme="minorHAnsi" w:hAnsiTheme="minorHAnsi" w:cs="Calibri"/>
          <w:iCs/>
          <w:color w:val="000000"/>
        </w:rPr>
        <w:t>our name, age, family information, where you go to school, your interests, when and why you joined 4-H, etc.  (Is someone helping you write or type your story?)</w:t>
      </w:r>
    </w:p>
    <w:p w14:paraId="4A2CCAD5" w14:textId="77777777" w:rsidR="00B568D1" w:rsidRPr="0025269C" w:rsidRDefault="00B568D1" w:rsidP="00DC6891">
      <w:pPr>
        <w:numPr>
          <w:ilvl w:val="0"/>
          <w:numId w:val="10"/>
        </w:numPr>
        <w:tabs>
          <w:tab w:val="clear" w:pos="1080"/>
          <w:tab w:val="left" w:pos="360"/>
          <w:tab w:val="num" w:pos="450"/>
        </w:tabs>
        <w:ind w:left="360"/>
        <w:jc w:val="both"/>
        <w:rPr>
          <w:rFonts w:asciiTheme="minorHAnsi" w:hAnsiTheme="minorHAnsi" w:cs="Calibri"/>
          <w:b/>
          <w:bCs/>
          <w:i/>
          <w:u w:val="single"/>
        </w:rPr>
      </w:pPr>
      <w:r w:rsidRPr="00DC6891">
        <w:rPr>
          <w:rFonts w:asciiTheme="minorHAnsi" w:hAnsiTheme="minorHAnsi" w:cs="Calibri"/>
          <w:b/>
          <w:color w:val="365F91" w:themeColor="accent1" w:themeShade="BF"/>
        </w:rPr>
        <w:t>Your Projects</w:t>
      </w:r>
      <w:r w:rsidRPr="0025269C">
        <w:rPr>
          <w:rFonts w:asciiTheme="minorHAnsi" w:hAnsiTheme="minorHAnsi" w:cs="Calibri"/>
        </w:rPr>
        <w:t xml:space="preserve">: What are they? How 4-H has helped you learn new things about your projects?  What kinds of things have you learned? </w:t>
      </w:r>
      <w:r w:rsidRPr="0025269C">
        <w:rPr>
          <w:rFonts w:asciiTheme="minorHAnsi" w:hAnsiTheme="minorHAnsi" w:cs="Calibri"/>
          <w:b/>
        </w:rPr>
        <w:t>Intermediates and Seniors:</w:t>
      </w:r>
      <w:r w:rsidRPr="0025269C">
        <w:rPr>
          <w:rFonts w:asciiTheme="minorHAnsi" w:hAnsiTheme="minorHAnsi" w:cs="Calibri"/>
        </w:rPr>
        <w:t xml:space="preserve"> </w:t>
      </w:r>
      <w:r w:rsidRPr="0025269C">
        <w:rPr>
          <w:rFonts w:asciiTheme="minorHAnsi" w:hAnsiTheme="minorHAnsi" w:cs="Calibri"/>
          <w:b/>
          <w:bCs/>
        </w:rPr>
        <w:t xml:space="preserve">Please include at least one paragraph for each completed project you submit.  </w:t>
      </w:r>
      <w:r w:rsidRPr="0025269C">
        <w:rPr>
          <w:rFonts w:asciiTheme="minorHAnsi" w:hAnsiTheme="minorHAnsi" w:cs="Calibri"/>
          <w:b/>
          <w:bCs/>
          <w:i/>
          <w:u w:val="single"/>
        </w:rPr>
        <w:t>Please DO NOT write separate 4-H stories for each project!</w:t>
      </w:r>
    </w:p>
    <w:p w14:paraId="336E37C7" w14:textId="77777777" w:rsidR="00B568D1" w:rsidRPr="0025269C" w:rsidRDefault="00AC651A" w:rsidP="00DC6891">
      <w:pPr>
        <w:numPr>
          <w:ilvl w:val="0"/>
          <w:numId w:val="10"/>
        </w:numPr>
        <w:tabs>
          <w:tab w:val="clear" w:pos="1080"/>
          <w:tab w:val="left" w:pos="360"/>
          <w:tab w:val="num" w:pos="450"/>
        </w:tabs>
        <w:ind w:left="360"/>
        <w:jc w:val="both"/>
        <w:rPr>
          <w:rFonts w:asciiTheme="minorHAnsi" w:hAnsiTheme="minorHAnsi" w:cs="Calibri"/>
          <w:b/>
          <w:bCs/>
        </w:rPr>
      </w:pPr>
      <w:r w:rsidRPr="00DC6891">
        <w:rPr>
          <w:rFonts w:asciiTheme="minorHAnsi" w:hAnsiTheme="minorHAnsi" w:cs="Calibri"/>
          <w:b/>
          <w:color w:val="365F91" w:themeColor="accent1" w:themeShade="BF"/>
        </w:rPr>
        <w:t>Other 4-H Activities</w:t>
      </w:r>
      <w:r w:rsidRPr="0025269C">
        <w:rPr>
          <w:rFonts w:asciiTheme="minorHAnsi" w:hAnsiTheme="minorHAnsi" w:cs="Calibri"/>
        </w:rPr>
        <w:t xml:space="preserve">: </w:t>
      </w:r>
      <w:r w:rsidR="00B568D1" w:rsidRPr="0025269C">
        <w:rPr>
          <w:rFonts w:asciiTheme="minorHAnsi" w:hAnsiTheme="minorHAnsi" w:cs="Calibri"/>
        </w:rPr>
        <w:t xml:space="preserve"> Include major learning experiences</w:t>
      </w:r>
      <w:r w:rsidR="00E9072E" w:rsidRPr="0025269C">
        <w:rPr>
          <w:rFonts w:asciiTheme="minorHAnsi" w:hAnsiTheme="minorHAnsi" w:cs="Calibri"/>
        </w:rPr>
        <w:t xml:space="preserve">, special interests and other </w:t>
      </w:r>
      <w:r w:rsidR="00B568D1" w:rsidRPr="0025269C">
        <w:rPr>
          <w:rFonts w:asciiTheme="minorHAnsi" w:hAnsiTheme="minorHAnsi" w:cs="Calibri"/>
        </w:rPr>
        <w:t xml:space="preserve">situation(s). </w:t>
      </w:r>
      <w:r w:rsidRPr="0025269C">
        <w:rPr>
          <w:rFonts w:asciiTheme="minorHAnsi" w:hAnsiTheme="minorHAnsi" w:cs="Calibri"/>
        </w:rPr>
        <w:t xml:space="preserve"> Include your club activities, </w:t>
      </w:r>
      <w:r w:rsidR="00E9072E" w:rsidRPr="0025269C">
        <w:rPr>
          <w:rFonts w:asciiTheme="minorHAnsi" w:hAnsiTheme="minorHAnsi" w:cs="Calibri"/>
        </w:rPr>
        <w:t xml:space="preserve">community service projects, </w:t>
      </w:r>
      <w:r w:rsidRPr="0025269C">
        <w:rPr>
          <w:rFonts w:asciiTheme="minorHAnsi" w:hAnsiTheme="minorHAnsi" w:cs="Calibri"/>
        </w:rPr>
        <w:t>county level activities, other activities, and what you learned or accomplished during the year.</w:t>
      </w:r>
    </w:p>
    <w:p w14:paraId="265EA470" w14:textId="77777777" w:rsidR="00B568D1" w:rsidRPr="00DB5A26" w:rsidRDefault="00AC651A" w:rsidP="00DC6891">
      <w:pPr>
        <w:numPr>
          <w:ilvl w:val="0"/>
          <w:numId w:val="10"/>
        </w:numPr>
        <w:tabs>
          <w:tab w:val="clear" w:pos="1080"/>
          <w:tab w:val="left" w:pos="360"/>
          <w:tab w:val="num" w:pos="450"/>
        </w:tabs>
        <w:ind w:left="360"/>
        <w:jc w:val="both"/>
        <w:rPr>
          <w:rFonts w:asciiTheme="minorHAnsi" w:hAnsiTheme="minorHAnsi" w:cs="Calibri"/>
          <w:b/>
          <w:bCs/>
        </w:rPr>
      </w:pPr>
      <w:r w:rsidRPr="00DC6891">
        <w:rPr>
          <w:rFonts w:asciiTheme="minorHAnsi" w:hAnsiTheme="minorHAnsi" w:cs="Calibri"/>
          <w:b/>
          <w:color w:val="365F91" w:themeColor="accent1" w:themeShade="BF"/>
        </w:rPr>
        <w:t>Life Skills</w:t>
      </w:r>
      <w:r w:rsidR="00DB5A26" w:rsidRPr="00DC6891">
        <w:rPr>
          <w:rFonts w:asciiTheme="minorHAnsi" w:hAnsiTheme="minorHAnsi" w:cs="Calibri"/>
          <w:b/>
          <w:color w:val="365F91" w:themeColor="accent1" w:themeShade="BF"/>
        </w:rPr>
        <w:t xml:space="preserve"> Learned</w:t>
      </w:r>
      <w:r w:rsidRPr="0025269C">
        <w:rPr>
          <w:rFonts w:asciiTheme="minorHAnsi" w:hAnsiTheme="minorHAnsi" w:cs="Calibri"/>
          <w:b/>
        </w:rPr>
        <w:t xml:space="preserve">:  </w:t>
      </w:r>
      <w:r w:rsidR="00B568D1" w:rsidRPr="0025269C">
        <w:rPr>
          <w:rFonts w:asciiTheme="minorHAnsi" w:hAnsiTheme="minorHAnsi" w:cs="Calibri"/>
        </w:rPr>
        <w:t>Include a d</w:t>
      </w:r>
      <w:r w:rsidR="00001E0F" w:rsidRPr="0025269C">
        <w:rPr>
          <w:rFonts w:asciiTheme="minorHAnsi" w:hAnsiTheme="minorHAnsi" w:cs="Calibri"/>
        </w:rPr>
        <w:t>escription of how the Head, Heart, Hands, and H</w:t>
      </w:r>
      <w:r w:rsidR="00B568D1" w:rsidRPr="0025269C">
        <w:rPr>
          <w:rFonts w:asciiTheme="minorHAnsi" w:hAnsiTheme="minorHAnsi" w:cs="Calibri"/>
        </w:rPr>
        <w:t>ealth</w:t>
      </w:r>
      <w:r w:rsidR="00001E0F" w:rsidRPr="0025269C">
        <w:rPr>
          <w:rFonts w:asciiTheme="minorHAnsi" w:hAnsiTheme="minorHAnsi" w:cs="Calibri"/>
        </w:rPr>
        <w:t xml:space="preserve"> </w:t>
      </w:r>
      <w:r w:rsidRPr="0025269C">
        <w:rPr>
          <w:rFonts w:asciiTheme="minorHAnsi" w:hAnsiTheme="minorHAnsi" w:cs="Calibri"/>
        </w:rPr>
        <w:t>relate</w:t>
      </w:r>
      <w:r w:rsidR="00DB5A26">
        <w:rPr>
          <w:rFonts w:asciiTheme="minorHAnsi" w:hAnsiTheme="minorHAnsi" w:cs="Calibri"/>
        </w:rPr>
        <w:t>d</w:t>
      </w:r>
      <w:r w:rsidRPr="0025269C">
        <w:rPr>
          <w:rFonts w:asciiTheme="minorHAnsi" w:hAnsiTheme="minorHAnsi" w:cs="Calibri"/>
        </w:rPr>
        <w:t xml:space="preserve"> to </w:t>
      </w:r>
      <w:r w:rsidR="00DB5A26">
        <w:rPr>
          <w:rFonts w:asciiTheme="minorHAnsi" w:hAnsiTheme="minorHAnsi" w:cs="Calibri"/>
        </w:rPr>
        <w:t xml:space="preserve">your 4-H </w:t>
      </w:r>
      <w:r w:rsidRPr="0025269C">
        <w:rPr>
          <w:rFonts w:asciiTheme="minorHAnsi" w:hAnsiTheme="minorHAnsi" w:cs="Calibri"/>
        </w:rPr>
        <w:t>4-H experiences</w:t>
      </w:r>
      <w:r w:rsidR="00DB5A26">
        <w:rPr>
          <w:rFonts w:asciiTheme="minorHAnsi" w:hAnsiTheme="minorHAnsi" w:cs="Calibri"/>
        </w:rPr>
        <w:t xml:space="preserve"> during the past year</w:t>
      </w:r>
      <w:r w:rsidR="00B568D1" w:rsidRPr="0025269C">
        <w:rPr>
          <w:rFonts w:asciiTheme="minorHAnsi" w:hAnsiTheme="minorHAnsi" w:cs="Calibri"/>
        </w:rPr>
        <w:t>.  For example, explain what you learned (head), how you helped others (heart), what skills you developed and what projects you completed (hands), and how 4-H helped you gain leadership skills, help others,</w:t>
      </w:r>
      <w:r w:rsidR="00924C5B">
        <w:rPr>
          <w:rFonts w:asciiTheme="minorHAnsi" w:hAnsiTheme="minorHAnsi" w:cs="Calibri"/>
        </w:rPr>
        <w:t xml:space="preserve"> or reach your goals (health). </w:t>
      </w:r>
      <w:r w:rsidR="00B568D1" w:rsidRPr="0025269C">
        <w:rPr>
          <w:rFonts w:asciiTheme="minorHAnsi" w:hAnsiTheme="minorHAnsi" w:cs="Calibri"/>
        </w:rPr>
        <w:t xml:space="preserve">You might want to </w:t>
      </w:r>
      <w:proofErr w:type="gramStart"/>
      <w:r w:rsidR="00B568D1" w:rsidRPr="0025269C">
        <w:rPr>
          <w:rFonts w:asciiTheme="minorHAnsi" w:hAnsiTheme="minorHAnsi" w:cs="Calibri"/>
        </w:rPr>
        <w:t>tell</w:t>
      </w:r>
      <w:proofErr w:type="gramEnd"/>
      <w:r w:rsidR="00B568D1" w:rsidRPr="0025269C">
        <w:rPr>
          <w:rFonts w:asciiTheme="minorHAnsi" w:hAnsiTheme="minorHAnsi" w:cs="Calibri"/>
        </w:rPr>
        <w:t xml:space="preserve"> about your future plans and career plans</w:t>
      </w:r>
      <w:r w:rsidR="00B568D1" w:rsidRPr="00DB5A26">
        <w:rPr>
          <w:rFonts w:asciiTheme="minorHAnsi" w:hAnsiTheme="minorHAnsi" w:cs="Calibri"/>
        </w:rPr>
        <w:t>.</w:t>
      </w:r>
      <w:r w:rsidRPr="00DB5A26">
        <w:rPr>
          <w:rFonts w:asciiTheme="minorHAnsi" w:hAnsiTheme="minorHAnsi" w:cs="Calibri"/>
        </w:rPr>
        <w:t xml:space="preserve">  </w:t>
      </w:r>
      <w:r w:rsidR="00DB5A26">
        <w:rPr>
          <w:rFonts w:asciiTheme="minorHAnsi" w:hAnsiTheme="minorHAnsi" w:cs="Calibri"/>
        </w:rPr>
        <w:t xml:space="preserve">Note: </w:t>
      </w:r>
      <w:r w:rsidR="00DB5A26">
        <w:rPr>
          <w:rFonts w:asciiTheme="minorHAnsi" w:hAnsiTheme="minorHAnsi" w:cs="Calibri"/>
          <w:b/>
        </w:rPr>
        <w:t xml:space="preserve">The project record has a section where you can describe life skills learned as a result </w:t>
      </w:r>
      <w:r w:rsidR="00DC6891">
        <w:rPr>
          <w:rFonts w:asciiTheme="minorHAnsi" w:hAnsiTheme="minorHAnsi" w:cs="Calibri"/>
          <w:b/>
        </w:rPr>
        <w:t>of a specific project. You do NOT</w:t>
      </w:r>
      <w:r w:rsidR="00BF286E">
        <w:rPr>
          <w:rFonts w:asciiTheme="minorHAnsi" w:hAnsiTheme="minorHAnsi" w:cs="Calibri"/>
          <w:b/>
        </w:rPr>
        <w:t xml:space="preserve"> need to describe all</w:t>
      </w:r>
      <w:r w:rsidR="00DB5A26">
        <w:rPr>
          <w:rFonts w:asciiTheme="minorHAnsi" w:hAnsiTheme="minorHAnsi" w:cs="Calibri"/>
          <w:b/>
        </w:rPr>
        <w:t xml:space="preserve"> of your project skills in</w:t>
      </w:r>
      <w:r w:rsidR="00DC6891">
        <w:rPr>
          <w:rFonts w:asciiTheme="minorHAnsi" w:hAnsiTheme="minorHAnsi" w:cs="Calibri"/>
          <w:b/>
        </w:rPr>
        <w:t xml:space="preserve"> your 4-H story.</w:t>
      </w:r>
      <w:r w:rsidR="00DB5A26">
        <w:rPr>
          <w:rFonts w:asciiTheme="minorHAnsi" w:hAnsiTheme="minorHAnsi" w:cs="Calibri"/>
          <w:b/>
        </w:rPr>
        <w:t xml:space="preserve"> </w:t>
      </w:r>
    </w:p>
    <w:p w14:paraId="17D719AF" w14:textId="77777777" w:rsidR="00B568D1" w:rsidRPr="0025269C" w:rsidRDefault="00B568D1" w:rsidP="00B568D1">
      <w:pPr>
        <w:ind w:left="1080"/>
        <w:rPr>
          <w:rFonts w:asciiTheme="minorHAnsi" w:hAnsiTheme="minorHAnsi" w:cs="Calibri"/>
          <w:b/>
          <w:bCs/>
        </w:rPr>
      </w:pPr>
    </w:p>
    <w:p w14:paraId="3200FC82" w14:textId="77777777" w:rsidR="00AC651A" w:rsidRPr="00DC6891" w:rsidRDefault="00DC6891" w:rsidP="00DC6891">
      <w:pPr>
        <w:ind w:left="360"/>
        <w:rPr>
          <w:rFonts w:asciiTheme="minorHAnsi" w:hAnsiTheme="minorHAnsi" w:cs="Calibri"/>
          <w:b/>
          <w:bCs/>
          <w:color w:val="C00000"/>
        </w:rPr>
      </w:pPr>
      <w:r w:rsidRPr="00DC6891">
        <w:rPr>
          <w:rFonts w:asciiTheme="minorHAnsi" w:hAnsiTheme="minorHAnsi" w:cs="Calibri"/>
          <w:b/>
          <w:bCs/>
          <w:color w:val="C00000"/>
        </w:rPr>
        <w:t>You may get</w:t>
      </w:r>
      <w:r w:rsidR="00B568D1" w:rsidRPr="00DC6891">
        <w:rPr>
          <w:rFonts w:asciiTheme="minorHAnsi" w:hAnsiTheme="minorHAnsi" w:cs="Calibri"/>
          <w:b/>
          <w:bCs/>
          <w:color w:val="C00000"/>
        </w:rPr>
        <w:t xml:space="preserve"> help</w:t>
      </w:r>
      <w:r w:rsidRPr="00DC6891">
        <w:rPr>
          <w:rFonts w:asciiTheme="minorHAnsi" w:hAnsiTheme="minorHAnsi" w:cs="Calibri"/>
          <w:b/>
          <w:bCs/>
          <w:color w:val="C00000"/>
        </w:rPr>
        <w:t xml:space="preserve"> with</w:t>
      </w:r>
      <w:r w:rsidR="00B568D1" w:rsidRPr="00DC6891">
        <w:rPr>
          <w:rFonts w:asciiTheme="minorHAnsi" w:hAnsiTheme="minorHAnsi" w:cs="Calibri"/>
          <w:b/>
          <w:bCs/>
          <w:color w:val="C00000"/>
        </w:rPr>
        <w:t xml:space="preserve"> typing or</w:t>
      </w:r>
      <w:r w:rsidRPr="00DC6891">
        <w:rPr>
          <w:rFonts w:asciiTheme="minorHAnsi" w:hAnsiTheme="minorHAnsi" w:cs="Calibri"/>
          <w:b/>
          <w:bCs/>
          <w:color w:val="C00000"/>
        </w:rPr>
        <w:t xml:space="preserve"> handwriting your story, but your story</w:t>
      </w:r>
      <w:r w:rsidR="00AC651A" w:rsidRPr="00DC6891">
        <w:rPr>
          <w:rFonts w:asciiTheme="minorHAnsi" w:hAnsiTheme="minorHAnsi" w:cs="Calibri"/>
          <w:b/>
          <w:bCs/>
          <w:color w:val="C00000"/>
        </w:rPr>
        <w:t xml:space="preserve"> </w:t>
      </w:r>
      <w:r w:rsidRPr="00DC6891">
        <w:rPr>
          <w:rFonts w:asciiTheme="minorHAnsi" w:hAnsiTheme="minorHAnsi" w:cs="Calibri"/>
          <w:b/>
          <w:bCs/>
          <w:color w:val="C00000"/>
        </w:rPr>
        <w:t>needs to</w:t>
      </w:r>
      <w:r w:rsidR="00B568D1" w:rsidRPr="00DC6891">
        <w:rPr>
          <w:rFonts w:asciiTheme="minorHAnsi" w:hAnsiTheme="minorHAnsi" w:cs="Calibri"/>
          <w:b/>
          <w:bCs/>
          <w:color w:val="C00000"/>
        </w:rPr>
        <w:t xml:space="preserve"> be </w:t>
      </w:r>
      <w:r w:rsidRPr="00DC6891">
        <w:rPr>
          <w:rFonts w:asciiTheme="minorHAnsi" w:hAnsiTheme="minorHAnsi" w:cs="Calibri"/>
          <w:b/>
          <w:bCs/>
          <w:color w:val="C00000"/>
        </w:rPr>
        <w:t>in YOUR own words. Just tell us about your past year’s 4-H experiences: what you did and learned!</w:t>
      </w:r>
    </w:p>
    <w:p w14:paraId="6AE3C7F6" w14:textId="77777777" w:rsidR="008C604B" w:rsidRDefault="008C604B" w:rsidP="00EB0ADF">
      <w:pPr>
        <w:ind w:left="720" w:hanging="270"/>
        <w:jc w:val="center"/>
        <w:rPr>
          <w:rFonts w:asciiTheme="minorHAnsi" w:hAnsiTheme="minorHAnsi" w:cs="Calibri"/>
          <w:b/>
          <w:color w:val="008000"/>
          <w:sz w:val="52"/>
          <w:szCs w:val="52"/>
        </w:rPr>
      </w:pPr>
    </w:p>
    <w:p w14:paraId="3F7B262C" w14:textId="77777777" w:rsidR="006A3661" w:rsidRPr="00E7627E" w:rsidRDefault="006A3661" w:rsidP="00EB0ADF">
      <w:pPr>
        <w:ind w:left="720" w:hanging="270"/>
        <w:jc w:val="center"/>
        <w:rPr>
          <w:rFonts w:asciiTheme="minorHAnsi" w:hAnsiTheme="minorHAnsi" w:cs="Calibri"/>
          <w:b/>
          <w:sz w:val="52"/>
          <w:szCs w:val="52"/>
        </w:rPr>
      </w:pPr>
      <w:r w:rsidRPr="00E7627E">
        <w:rPr>
          <w:rFonts w:asciiTheme="minorHAnsi" w:hAnsiTheme="minorHAnsi" w:cs="Calibri"/>
          <w:b/>
          <w:color w:val="008000"/>
          <w:sz w:val="52"/>
          <w:szCs w:val="52"/>
        </w:rPr>
        <w:t>My 4-H Story for the Year 20</w:t>
      </w:r>
      <w:r w:rsidR="00E75BCB" w:rsidRPr="00E7627E">
        <w:rPr>
          <w:rFonts w:asciiTheme="minorHAnsi" w:hAnsiTheme="minorHAnsi" w:cs="Calibri"/>
          <w:b/>
          <w:sz w:val="52"/>
          <w:szCs w:val="5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C5520" w:rsidRPr="00E7627E">
        <w:rPr>
          <w:rFonts w:asciiTheme="minorHAnsi" w:hAnsiTheme="minorHAnsi" w:cs="Calibri"/>
          <w:b/>
          <w:sz w:val="52"/>
          <w:szCs w:val="52"/>
          <w:u w:val="single"/>
        </w:rPr>
        <w:instrText xml:space="preserve"> FORMTEXT </w:instrText>
      </w:r>
      <w:r w:rsidR="00E75BCB" w:rsidRPr="00E7627E">
        <w:rPr>
          <w:rFonts w:asciiTheme="minorHAnsi" w:hAnsiTheme="minorHAnsi" w:cs="Calibri"/>
          <w:b/>
          <w:sz w:val="52"/>
          <w:szCs w:val="52"/>
          <w:u w:val="single"/>
        </w:rPr>
      </w:r>
      <w:r w:rsidR="00E75BCB" w:rsidRPr="00E7627E">
        <w:rPr>
          <w:rFonts w:asciiTheme="minorHAnsi" w:hAnsiTheme="minorHAnsi" w:cs="Calibri"/>
          <w:b/>
          <w:sz w:val="52"/>
          <w:szCs w:val="52"/>
          <w:u w:val="single"/>
        </w:rPr>
        <w:fldChar w:fldCharType="separate"/>
      </w:r>
      <w:r w:rsidR="009C5520" w:rsidRPr="00E7627E">
        <w:rPr>
          <w:rFonts w:asciiTheme="minorHAnsi" w:hAnsiTheme="minorHAnsi" w:cs="Calibri"/>
          <w:b/>
          <w:noProof/>
          <w:sz w:val="52"/>
          <w:szCs w:val="52"/>
          <w:u w:val="single"/>
        </w:rPr>
        <w:t> </w:t>
      </w:r>
      <w:r w:rsidR="009C5520" w:rsidRPr="00E7627E">
        <w:rPr>
          <w:rFonts w:asciiTheme="minorHAnsi" w:hAnsiTheme="minorHAnsi" w:cs="Calibri"/>
          <w:b/>
          <w:noProof/>
          <w:sz w:val="52"/>
          <w:szCs w:val="52"/>
          <w:u w:val="single"/>
        </w:rPr>
        <w:t> </w:t>
      </w:r>
      <w:r w:rsidR="00E75BCB" w:rsidRPr="00E7627E">
        <w:rPr>
          <w:rFonts w:asciiTheme="minorHAnsi" w:hAnsiTheme="minorHAnsi" w:cs="Calibri"/>
          <w:b/>
          <w:sz w:val="52"/>
          <w:szCs w:val="52"/>
          <w:u w:val="single"/>
        </w:rPr>
        <w:fldChar w:fldCharType="end"/>
      </w:r>
    </w:p>
    <w:p w14:paraId="72743EEC" w14:textId="77777777" w:rsidR="006A3661" w:rsidRDefault="006A3661" w:rsidP="006A3661">
      <w:pPr>
        <w:jc w:val="center"/>
        <w:rPr>
          <w:rFonts w:asciiTheme="minorHAnsi" w:hAnsiTheme="minorHAnsi" w:cs="Calibri"/>
          <w:b/>
        </w:rPr>
      </w:pPr>
    </w:p>
    <w:p w14:paraId="709ED4E0" w14:textId="77777777" w:rsidR="00E800BA" w:rsidRPr="00DB5A26" w:rsidRDefault="00DB5A26" w:rsidP="00E800B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Please enter</w:t>
      </w:r>
      <w:r w:rsidR="00E800BA" w:rsidRPr="00DB5A26">
        <w:rPr>
          <w:rFonts w:ascii="Calibri" w:hAnsi="Calibri" w:cs="Calibri"/>
          <w:b/>
          <w:sz w:val="28"/>
          <w:szCs w:val="28"/>
        </w:rPr>
        <w:t xml:space="preserve"> a one-sentence quotation about your experience in 4-H this year. We will print it and put it on a table </w:t>
      </w:r>
      <w:r w:rsidRPr="00DB5A26">
        <w:rPr>
          <w:rFonts w:ascii="Calibri" w:hAnsi="Calibri" w:cs="Calibri"/>
          <w:b/>
          <w:sz w:val="28"/>
          <w:szCs w:val="28"/>
        </w:rPr>
        <w:t>card at the Achievement Program.</w:t>
      </w:r>
    </w:p>
    <w:p w14:paraId="18597A02" w14:textId="77777777" w:rsidR="00DB5A26" w:rsidRPr="00DB5A26" w:rsidRDefault="00DB5A26" w:rsidP="00E800BA">
      <w:pPr>
        <w:rPr>
          <w:rFonts w:ascii="Calibri" w:hAnsi="Calibri" w:cs="Calibri"/>
          <w:b/>
          <w:color w:val="C00000"/>
          <w:sz w:val="28"/>
          <w:szCs w:val="28"/>
        </w:rPr>
      </w:pPr>
    </w:p>
    <w:p w14:paraId="3BAA501B" w14:textId="77777777" w:rsidR="00E800BA" w:rsidRPr="008C604B" w:rsidRDefault="00E800BA" w:rsidP="00E800BA">
      <w:pPr>
        <w:rPr>
          <w:rFonts w:ascii="Calibri" w:hAnsi="Calibri" w:cs="Calibri"/>
          <w:color w:val="C00000"/>
          <w:sz w:val="32"/>
          <w:szCs w:val="32"/>
        </w:rPr>
      </w:pPr>
      <w:r w:rsidRPr="008C604B">
        <w:rPr>
          <w:rFonts w:asciiTheme="minorHAnsi" w:hAnsiTheme="minorHAnsi" w:cs="Calibri"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604B">
        <w:rPr>
          <w:rFonts w:asciiTheme="minorHAnsi" w:hAnsiTheme="minorHAnsi" w:cs="Calibri"/>
          <w:sz w:val="32"/>
          <w:szCs w:val="32"/>
        </w:rPr>
        <w:instrText xml:space="preserve"> FORMTEXT </w:instrText>
      </w:r>
      <w:r w:rsidRPr="008C604B">
        <w:rPr>
          <w:rFonts w:asciiTheme="minorHAnsi" w:hAnsiTheme="minorHAnsi" w:cs="Calibri"/>
          <w:sz w:val="32"/>
          <w:szCs w:val="32"/>
        </w:rPr>
      </w:r>
      <w:r w:rsidRPr="008C604B">
        <w:rPr>
          <w:rFonts w:asciiTheme="minorHAnsi" w:hAnsiTheme="minorHAnsi" w:cs="Calibri"/>
          <w:sz w:val="32"/>
          <w:szCs w:val="32"/>
        </w:rPr>
        <w:fldChar w:fldCharType="separate"/>
      </w:r>
      <w:r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sz w:val="32"/>
          <w:szCs w:val="32"/>
        </w:rPr>
        <w:fldChar w:fldCharType="end"/>
      </w:r>
    </w:p>
    <w:p w14:paraId="0FCFEA30" w14:textId="77777777" w:rsidR="00E800BA" w:rsidRPr="0025269C" w:rsidRDefault="00E800BA" w:rsidP="006A3661">
      <w:pPr>
        <w:jc w:val="center"/>
        <w:rPr>
          <w:rFonts w:asciiTheme="minorHAnsi" w:hAnsiTheme="minorHAnsi" w:cs="Calibri"/>
          <w:b/>
        </w:rPr>
      </w:pPr>
    </w:p>
    <w:p w14:paraId="3657E6C4" w14:textId="77777777" w:rsidR="009C5520" w:rsidRPr="00E800BA" w:rsidRDefault="006A3661" w:rsidP="006A3661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800BA">
        <w:rPr>
          <w:rFonts w:asciiTheme="minorHAnsi" w:hAnsiTheme="minorHAnsi" w:cs="Calibri"/>
          <w:b/>
          <w:sz w:val="28"/>
          <w:szCs w:val="28"/>
        </w:rPr>
        <w:t>Click on the box below and begin typing your 4-H story.  The box will expand as you type.</w:t>
      </w:r>
    </w:p>
    <w:p w14:paraId="653CB0F0" w14:textId="77777777" w:rsidR="009C5520" w:rsidRPr="0025269C" w:rsidRDefault="009C5520" w:rsidP="006A3661">
      <w:pPr>
        <w:jc w:val="center"/>
        <w:rPr>
          <w:rFonts w:asciiTheme="minorHAnsi" w:hAnsiTheme="minorHAnsi" w:cs="Calibri"/>
          <w:b/>
        </w:rPr>
      </w:pPr>
    </w:p>
    <w:p w14:paraId="645CC8D1" w14:textId="77777777" w:rsidR="006A3661" w:rsidRPr="008C604B" w:rsidRDefault="00E75BCB" w:rsidP="009C5520">
      <w:pPr>
        <w:jc w:val="both"/>
        <w:rPr>
          <w:rFonts w:asciiTheme="minorHAnsi" w:hAnsiTheme="minorHAnsi" w:cs="Calibri"/>
        </w:rPr>
      </w:pPr>
      <w:r w:rsidRPr="008C604B">
        <w:rPr>
          <w:rFonts w:asciiTheme="minorHAnsi" w:hAnsiTheme="minorHAnsi" w:cs="Calibri"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5520" w:rsidRPr="008C604B">
        <w:rPr>
          <w:rFonts w:asciiTheme="minorHAnsi" w:hAnsiTheme="minorHAnsi" w:cs="Calibri"/>
          <w:sz w:val="32"/>
          <w:szCs w:val="32"/>
        </w:rPr>
        <w:instrText xml:space="preserve"> FORMTEXT </w:instrText>
      </w:r>
      <w:r w:rsidRPr="008C604B">
        <w:rPr>
          <w:rFonts w:asciiTheme="minorHAnsi" w:hAnsiTheme="minorHAnsi" w:cs="Calibri"/>
          <w:sz w:val="32"/>
          <w:szCs w:val="32"/>
        </w:rPr>
      </w:r>
      <w:r w:rsidRPr="008C604B">
        <w:rPr>
          <w:rFonts w:asciiTheme="minorHAnsi" w:hAnsiTheme="minorHAnsi" w:cs="Calibri"/>
          <w:sz w:val="32"/>
          <w:szCs w:val="32"/>
        </w:rPr>
        <w:fldChar w:fldCharType="separate"/>
      </w:r>
      <w:r w:rsidR="009C5520"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="009C5520"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="009C5520"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="009C5520"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="009C5520" w:rsidRPr="008C604B">
        <w:rPr>
          <w:rFonts w:asciiTheme="minorHAnsi" w:hAnsiTheme="minorHAnsi" w:cs="Calibri"/>
          <w:noProof/>
          <w:sz w:val="32"/>
          <w:szCs w:val="32"/>
        </w:rPr>
        <w:t> </w:t>
      </w:r>
      <w:r w:rsidRPr="008C604B">
        <w:rPr>
          <w:rFonts w:asciiTheme="minorHAnsi" w:hAnsiTheme="minorHAnsi" w:cs="Calibri"/>
          <w:sz w:val="32"/>
          <w:szCs w:val="32"/>
        </w:rPr>
        <w:fldChar w:fldCharType="end"/>
      </w:r>
      <w:r w:rsidR="006A3661" w:rsidRPr="008C604B">
        <w:rPr>
          <w:rFonts w:asciiTheme="minorHAnsi" w:hAnsiTheme="minorHAnsi" w:cs="Calibri"/>
        </w:rPr>
        <w:br w:type="page"/>
      </w:r>
    </w:p>
    <w:p w14:paraId="5690EDC4" w14:textId="77777777" w:rsidR="00E3468F" w:rsidRPr="0084122D" w:rsidRDefault="00746886" w:rsidP="006A3661">
      <w:pPr>
        <w:pBdr>
          <w:top w:val="single" w:sz="4" w:space="1" w:color="auto"/>
        </w:pBdr>
        <w:jc w:val="center"/>
        <w:rPr>
          <w:rFonts w:ascii="Antique Olive CompactPS" w:hAnsi="Antique Olive CompactPS" w:cs="Calibri"/>
          <w:b/>
          <w:color w:val="008000"/>
          <w:sz w:val="52"/>
          <w:szCs w:val="52"/>
        </w:rPr>
      </w:pPr>
      <w:r w:rsidRPr="0084122D">
        <w:rPr>
          <w:rFonts w:asciiTheme="minorHAnsi" w:hAnsiTheme="minorHAnsi"/>
          <w:b/>
          <w:noProof/>
          <w:color w:val="008000"/>
          <w:sz w:val="52"/>
          <w:szCs w:val="52"/>
        </w:rPr>
        <w:lastRenderedPageBreak/>
        <w:drawing>
          <wp:anchor distT="0" distB="0" distL="114300" distR="114300" simplePos="0" relativeHeight="251700224" behindDoc="0" locked="0" layoutInCell="1" allowOverlap="1" wp14:anchorId="331EE5A9" wp14:editId="435D4894">
            <wp:simplePos x="0" y="0"/>
            <wp:positionH relativeFrom="column">
              <wp:posOffset>-247650</wp:posOffset>
            </wp:positionH>
            <wp:positionV relativeFrom="paragraph">
              <wp:posOffset>76200</wp:posOffset>
            </wp:positionV>
            <wp:extent cx="933450" cy="662940"/>
            <wp:effectExtent l="0" t="0" r="0" b="3810"/>
            <wp:wrapNone/>
            <wp:docPr id="16" name="Picture 16" descr="C:\Users\thutson\Desktop\2017 New Logos\UME logos 7.25.17\Primary UME logo\final_UMD_extension_pm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tson\Desktop\2017 New Logos\UME logos 7.25.17\Primary UME logo\final_UMD_extension_pm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2267" r="8088" b="16763"/>
                    <a:stretch/>
                  </pic:blipFill>
                  <pic:spPr bwMode="auto">
                    <a:xfrm>
                      <a:off x="0" y="0"/>
                      <a:ext cx="9334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122D">
        <w:rPr>
          <w:rFonts w:ascii="Antique Olive CompactPS" w:hAnsi="Antique Olive CompactPS" w:cs="Calibri"/>
          <w:noProof/>
          <w:color w:val="008000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6CB63AD7" wp14:editId="25FC4B95">
            <wp:simplePos x="0" y="0"/>
            <wp:positionH relativeFrom="column">
              <wp:posOffset>5934075</wp:posOffset>
            </wp:positionH>
            <wp:positionV relativeFrom="paragraph">
              <wp:posOffset>123825</wp:posOffset>
            </wp:positionV>
            <wp:extent cx="600075" cy="649138"/>
            <wp:effectExtent l="0" t="0" r="0" b="0"/>
            <wp:wrapNone/>
            <wp:docPr id="37" name="Picture 37" descr="clo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over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General </w:t>
      </w:r>
      <w:r w:rsidR="004B7A7A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4-H </w:t>
      </w:r>
      <w:r w:rsidR="00E3468F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>Project Record</w:t>
      </w:r>
      <w:r w:rsidR="00E415FE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 #1</w:t>
      </w:r>
    </w:p>
    <w:p w14:paraId="10FE4B01" w14:textId="77777777" w:rsidR="00E3468F" w:rsidRDefault="00E3468F" w:rsidP="00E3468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(For each project you worked on, fill out a record</w:t>
      </w:r>
      <w:r w:rsidRPr="00B861B3">
        <w:rPr>
          <w:rFonts w:ascii="Calibri" w:hAnsi="Calibri" w:cs="Calibri"/>
          <w:b/>
        </w:rPr>
        <w:t xml:space="preserve"> if you </w:t>
      </w:r>
    </w:p>
    <w:p w14:paraId="06900DD4" w14:textId="77777777" w:rsidR="00E3468F" w:rsidRPr="00B861B3" w:rsidRDefault="00E3468F" w:rsidP="00E3468F">
      <w:pPr>
        <w:jc w:val="center"/>
        <w:rPr>
          <w:rFonts w:ascii="Calibri" w:hAnsi="Calibri" w:cs="Calibri"/>
          <w:b/>
        </w:rPr>
      </w:pPr>
      <w:r w:rsidRPr="00B861B3">
        <w:rPr>
          <w:rFonts w:ascii="Calibri" w:hAnsi="Calibri" w:cs="Calibri"/>
          <w:b/>
        </w:rPr>
        <w:t>would l</w:t>
      </w:r>
      <w:r>
        <w:rPr>
          <w:rFonts w:ascii="Calibri" w:hAnsi="Calibri" w:cs="Calibri"/>
          <w:b/>
        </w:rPr>
        <w:t>ike formal recognition of your project work</w:t>
      </w:r>
      <w:r w:rsidRPr="00B861B3">
        <w:rPr>
          <w:rFonts w:ascii="Calibri" w:hAnsi="Calibri" w:cs="Calibri"/>
          <w:b/>
        </w:rPr>
        <w:t>.)</w:t>
      </w:r>
    </w:p>
    <w:p w14:paraId="5F6F34C9" w14:textId="77777777" w:rsidR="00E3468F" w:rsidRPr="00453614" w:rsidRDefault="00E3468F" w:rsidP="00E3468F">
      <w:pPr>
        <w:jc w:val="center"/>
        <w:rPr>
          <w:rFonts w:ascii="Calibri" w:hAnsi="Calibri" w:cs="Calibri"/>
          <w:b/>
          <w:sz w:val="18"/>
        </w:rPr>
      </w:pPr>
    </w:p>
    <w:p w14:paraId="4848FAC1" w14:textId="77777777" w:rsidR="00E3468F" w:rsidRPr="00453614" w:rsidRDefault="00E3468F" w:rsidP="00E3468F">
      <w:pPr>
        <w:pBdr>
          <w:top w:val="single" w:sz="18" w:space="1" w:color="auto"/>
        </w:pBdr>
        <w:rPr>
          <w:rFonts w:ascii="Calibri" w:hAnsi="Calibri" w:cs="Calibri"/>
          <w:b/>
          <w:sz w:val="18"/>
        </w:rPr>
      </w:pP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  <w:t xml:space="preserve">                                                 </w:t>
      </w:r>
    </w:p>
    <w:p w14:paraId="32C8A1FE" w14:textId="77777777" w:rsidR="00E3468F" w:rsidRDefault="00472934" w:rsidP="009C552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Click on</w:t>
      </w:r>
      <w:r w:rsidR="00E3468F" w:rsidRPr="00453614">
        <w:rPr>
          <w:rFonts w:ascii="Calibri" w:hAnsi="Calibri" w:cs="Calibri"/>
          <w:b/>
        </w:rPr>
        <w:t xml:space="preserve"> each field. </w:t>
      </w:r>
      <w:r w:rsidR="00A05C9E">
        <w:rPr>
          <w:rFonts w:ascii="Calibri" w:hAnsi="Calibri" w:cs="Calibri"/>
          <w:b/>
        </w:rPr>
        <w:t xml:space="preserve"> Then</w:t>
      </w:r>
      <w:r w:rsidR="0090305E">
        <w:rPr>
          <w:rFonts w:ascii="Calibri" w:hAnsi="Calibri" w:cs="Calibri"/>
          <w:b/>
        </w:rPr>
        <w:t xml:space="preserve"> type your information in</w:t>
      </w:r>
      <w:r w:rsidR="00E3468F" w:rsidRPr="00453614">
        <w:rPr>
          <w:rFonts w:ascii="Calibri" w:hAnsi="Calibri" w:cs="Calibri"/>
          <w:b/>
        </w:rPr>
        <w:t xml:space="preserve"> the box.</w:t>
      </w:r>
    </w:p>
    <w:p w14:paraId="55FB6BFB" w14:textId="77777777" w:rsidR="00DB4755" w:rsidRDefault="00DB4755" w:rsidP="009C5520">
      <w:pPr>
        <w:jc w:val="center"/>
        <w:rPr>
          <w:rFonts w:ascii="Calibri" w:hAnsi="Calibri" w:cs="Calibri"/>
          <w:b/>
        </w:rPr>
      </w:pPr>
    </w:p>
    <w:p w14:paraId="296A6CCD" w14:textId="77777777" w:rsidR="00E24764" w:rsidRDefault="00E24764" w:rsidP="00E24764">
      <w:pPr>
        <w:rPr>
          <w:rFonts w:ascii="Calibri" w:hAnsi="Calibri" w:cs="Calibri"/>
        </w:rPr>
      </w:pPr>
      <w:r>
        <w:rPr>
          <w:rFonts w:ascii="Calibri" w:hAnsi="Calibri" w:cs="Calibri"/>
        </w:rPr>
        <w:t>To</w:t>
      </w:r>
      <w:r w:rsidR="00DB47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complete a project</w:t>
      </w:r>
      <w:r w:rsidR="00DB4755" w:rsidRPr="00DB4755">
        <w:rPr>
          <w:rFonts w:ascii="Calibri" w:hAnsi="Calibri" w:cs="Calibri"/>
        </w:rPr>
        <w:t xml:space="preserve"> and qualify for an award pin</w:t>
      </w:r>
      <w:r>
        <w:rPr>
          <w:rFonts w:ascii="Calibri" w:hAnsi="Calibri" w:cs="Calibri"/>
        </w:rPr>
        <w:t>,</w:t>
      </w:r>
      <w:r w:rsidR="00DB4755" w:rsidRPr="00DB4755">
        <w:rPr>
          <w:rFonts w:ascii="Calibri" w:hAnsi="Calibri" w:cs="Calibri"/>
        </w:rPr>
        <w:t xml:space="preserve"> you need to </w:t>
      </w:r>
      <w:r>
        <w:rPr>
          <w:rFonts w:ascii="Calibri" w:hAnsi="Calibri" w:cs="Calibri"/>
        </w:rPr>
        <w:t>do the following things:</w:t>
      </w:r>
      <w:r w:rsidR="00DB4755" w:rsidRPr="00DB4755">
        <w:rPr>
          <w:rFonts w:ascii="Calibri" w:hAnsi="Calibri" w:cs="Calibri"/>
        </w:rPr>
        <w:t xml:space="preserve"> </w:t>
      </w:r>
    </w:p>
    <w:p w14:paraId="72DCCE89" w14:textId="77777777" w:rsidR="00E24764" w:rsidRDefault="00DB4755" w:rsidP="00E24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(1) </w:t>
      </w:r>
      <w:r w:rsidRPr="00E24764">
        <w:rPr>
          <w:rFonts w:ascii="Calibri" w:hAnsi="Calibri" w:cs="Calibri"/>
          <w:b/>
        </w:rPr>
        <w:t>learning experiences</w:t>
      </w:r>
      <w:r w:rsidR="00E24764">
        <w:rPr>
          <w:rFonts w:ascii="Calibri" w:hAnsi="Calibri" w:cs="Calibri"/>
        </w:rPr>
        <w:t xml:space="preserve">: participate in several learning experiences that help you learn about the </w:t>
      </w:r>
      <w:proofErr w:type="gramStart"/>
      <w:r w:rsidR="00E24764">
        <w:rPr>
          <w:rFonts w:ascii="Calibri" w:hAnsi="Calibri" w:cs="Calibri"/>
        </w:rPr>
        <w:t>project;</w:t>
      </w:r>
      <w:proofErr w:type="gramEnd"/>
    </w:p>
    <w:p w14:paraId="1BEC4459" w14:textId="77777777" w:rsidR="00E24764" w:rsidRDefault="00DB4755" w:rsidP="00E24764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r w:rsidR="00E24764" w:rsidRPr="00E24764">
        <w:rPr>
          <w:rFonts w:ascii="Calibri" w:hAnsi="Calibri" w:cs="Calibri"/>
          <w:b/>
        </w:rPr>
        <w:t>communication event</w:t>
      </w:r>
      <w:r w:rsidR="00E24764">
        <w:rPr>
          <w:rFonts w:ascii="Calibri" w:hAnsi="Calibri" w:cs="Calibri"/>
        </w:rPr>
        <w:t xml:space="preserve">: give a talk or presentation that is related to your </w:t>
      </w:r>
      <w:proofErr w:type="gramStart"/>
      <w:r w:rsidR="00E24764">
        <w:rPr>
          <w:rFonts w:ascii="Calibri" w:hAnsi="Calibri" w:cs="Calibri"/>
        </w:rPr>
        <w:t>project;</w:t>
      </w:r>
      <w:proofErr w:type="gramEnd"/>
      <w:r w:rsidRPr="00DB4755">
        <w:rPr>
          <w:rFonts w:ascii="Calibri" w:hAnsi="Calibri" w:cs="Calibri"/>
        </w:rPr>
        <w:t xml:space="preserve"> </w:t>
      </w:r>
    </w:p>
    <w:p w14:paraId="5206D76F" w14:textId="77777777" w:rsidR="00E24764" w:rsidRDefault="00DB4755" w:rsidP="00E24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(3) </w:t>
      </w:r>
      <w:proofErr w:type="gramStart"/>
      <w:r w:rsidRPr="00E24764">
        <w:rPr>
          <w:rFonts w:ascii="Calibri" w:hAnsi="Calibri" w:cs="Calibri"/>
          <w:b/>
        </w:rPr>
        <w:t>exhibit</w:t>
      </w:r>
      <w:r w:rsidR="00E24764">
        <w:rPr>
          <w:rFonts w:ascii="Calibri" w:hAnsi="Calibri" w:cs="Calibri"/>
          <w:b/>
        </w:rPr>
        <w:t>:</w:t>
      </w:r>
      <w:proofErr w:type="gramEnd"/>
      <w:r w:rsidR="00E24764">
        <w:rPr>
          <w:rFonts w:ascii="Calibri" w:hAnsi="Calibri" w:cs="Calibri"/>
          <w:b/>
        </w:rPr>
        <w:t xml:space="preserve"> </w:t>
      </w:r>
      <w:r w:rsidR="00E24764">
        <w:rPr>
          <w:rFonts w:ascii="Calibri" w:hAnsi="Calibri" w:cs="Calibri"/>
        </w:rPr>
        <w:t>display your project-related work somewhere in a public place.</w:t>
      </w:r>
    </w:p>
    <w:p w14:paraId="6B8393A4" w14:textId="77777777" w:rsidR="00DB4755" w:rsidRPr="00DB4755" w:rsidRDefault="00DB4755" w:rsidP="00E24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Completion of two out of three requirements </w:t>
      </w:r>
      <w:r w:rsidR="00E24764">
        <w:rPr>
          <w:rFonts w:ascii="Calibri" w:hAnsi="Calibri" w:cs="Calibri"/>
        </w:rPr>
        <w:t>qualifies you for a project certificate.</w:t>
      </w:r>
    </w:p>
    <w:p w14:paraId="31C3DE02" w14:textId="77777777" w:rsidR="00E3468F" w:rsidRPr="00453614" w:rsidRDefault="00E3468F" w:rsidP="00BF286E">
      <w:pPr>
        <w:jc w:val="center"/>
        <w:rPr>
          <w:rFonts w:ascii="Calibri" w:hAnsi="Calibri" w:cs="Calibri"/>
          <w:sz w:val="32"/>
          <w:szCs w:val="32"/>
        </w:rPr>
      </w:pPr>
    </w:p>
    <w:p w14:paraId="4228CE10" w14:textId="77777777" w:rsidR="00BF286E" w:rsidRDefault="00BF286E" w:rsidP="00E7627E">
      <w:pPr>
        <w:ind w:left="540"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</w:p>
    <w:p w14:paraId="327625C3" w14:textId="77777777" w:rsidR="008C604B" w:rsidRDefault="009C5520" w:rsidP="00E7627E">
      <w:pPr>
        <w:ind w:left="540"/>
        <w:rPr>
          <w:rFonts w:ascii="Calibri" w:hAnsi="Calibri" w:cs="Calibri"/>
          <w:b/>
          <w:color w:val="31849B"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>Name:</w:t>
      </w:r>
      <w:r w:rsidRPr="00746886">
        <w:rPr>
          <w:rFonts w:ascii="Calibri" w:hAnsi="Calibri" w:cs="Calibri"/>
          <w:b/>
          <w:sz w:val="28"/>
          <w:szCs w:val="28"/>
        </w:rPr>
        <w:t xml:space="preserve"> </w: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r w:rsidR="00E7627E" w:rsidRPr="00E7627E"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 w:rsidR="00E7627E"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 w:rsidR="00E7627E">
        <w:rPr>
          <w:rFonts w:ascii="Calibri" w:hAnsi="Calibri" w:cs="Calibri"/>
          <w:b/>
          <w:color w:val="31849B"/>
          <w:sz w:val="28"/>
          <w:szCs w:val="28"/>
        </w:rPr>
        <w:tab/>
      </w:r>
      <w:r w:rsidR="00E7627E">
        <w:rPr>
          <w:rFonts w:ascii="Calibri" w:hAnsi="Calibri" w:cs="Calibri"/>
          <w:b/>
          <w:color w:val="31849B"/>
          <w:sz w:val="28"/>
          <w:szCs w:val="28"/>
        </w:rPr>
        <w:tab/>
      </w:r>
      <w:r w:rsidR="00E7627E">
        <w:rPr>
          <w:rFonts w:ascii="Calibri" w:hAnsi="Calibri" w:cs="Calibri"/>
          <w:b/>
          <w:color w:val="31849B"/>
          <w:sz w:val="28"/>
          <w:szCs w:val="28"/>
        </w:rPr>
        <w:tab/>
      </w:r>
      <w:r w:rsidR="00E7627E">
        <w:rPr>
          <w:rFonts w:ascii="Calibri" w:hAnsi="Calibri" w:cs="Calibri"/>
          <w:b/>
          <w:color w:val="31849B"/>
          <w:sz w:val="28"/>
          <w:szCs w:val="28"/>
        </w:rPr>
        <w:tab/>
      </w:r>
    </w:p>
    <w:p w14:paraId="79937D88" w14:textId="77777777" w:rsidR="008C604B" w:rsidRDefault="008C604B" w:rsidP="00E7627E">
      <w:pPr>
        <w:ind w:left="540"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</w:p>
    <w:p w14:paraId="2A43C67D" w14:textId="77777777" w:rsidR="00E7627E" w:rsidRPr="00746886" w:rsidRDefault="00E7627E" w:rsidP="00E7627E">
      <w:pPr>
        <w:ind w:left="540"/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4-H Age: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</w:p>
    <w:p w14:paraId="05227B76" w14:textId="77777777" w:rsidR="009C5520" w:rsidRPr="00746886" w:rsidRDefault="009C5520" w:rsidP="00E3468F">
      <w:pPr>
        <w:ind w:left="540"/>
        <w:rPr>
          <w:rFonts w:ascii="Calibri" w:hAnsi="Calibri" w:cs="Calibri"/>
          <w:b/>
          <w:sz w:val="28"/>
          <w:szCs w:val="28"/>
        </w:rPr>
      </w:pPr>
    </w:p>
    <w:p w14:paraId="16E70D60" w14:textId="77777777" w:rsidR="00E3468F" w:rsidRPr="00746886" w:rsidRDefault="00E3468F" w:rsidP="00E3468F">
      <w:pPr>
        <w:ind w:left="540"/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Name of Project: </w: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7" w:name="Text6"/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="00E75BCB"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bookmarkEnd w:id="147"/>
      <w:r w:rsidRPr="00746886">
        <w:rPr>
          <w:rFonts w:ascii="Calibri" w:hAnsi="Calibri" w:cs="Calibri"/>
          <w:b/>
          <w:sz w:val="28"/>
          <w:szCs w:val="28"/>
        </w:rPr>
        <w:tab/>
      </w:r>
    </w:p>
    <w:p w14:paraId="38F8D57F" w14:textId="77777777" w:rsidR="00E3468F" w:rsidRPr="00746886" w:rsidRDefault="00E3468F" w:rsidP="00E3468F">
      <w:pPr>
        <w:ind w:left="540"/>
        <w:rPr>
          <w:rFonts w:ascii="Calibri" w:hAnsi="Calibri" w:cs="Calibri"/>
          <w:b/>
          <w:sz w:val="28"/>
          <w:szCs w:val="28"/>
        </w:rPr>
      </w:pPr>
      <w:r w:rsidRPr="00746886">
        <w:rPr>
          <w:rFonts w:ascii="Calibri" w:hAnsi="Calibri" w:cs="Calibri"/>
          <w:b/>
          <w:sz w:val="28"/>
          <w:szCs w:val="28"/>
        </w:rPr>
        <w:tab/>
      </w:r>
    </w:p>
    <w:p w14:paraId="3D2336C3" w14:textId="77777777" w:rsidR="00E3468F" w:rsidRPr="00B13DCA" w:rsidRDefault="009C5520" w:rsidP="00E3468F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>Number of years I have worked</w:t>
      </w:r>
      <w:r w:rsidR="00E3468F" w:rsidRPr="00B13DCA">
        <w:rPr>
          <w:rFonts w:ascii="Calibri" w:hAnsi="Calibri" w:cs="Calibri"/>
          <w:sz w:val="28"/>
          <w:szCs w:val="28"/>
        </w:rPr>
        <w:t xml:space="preserve"> on this project: 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8" w:name="Text7"/>
      <w:r w:rsidR="00E3468F"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E75BCB" w:rsidRPr="00A05C9E">
        <w:rPr>
          <w:rFonts w:ascii="Calibri" w:hAnsi="Calibri" w:cs="Calibri"/>
          <w:sz w:val="28"/>
          <w:szCs w:val="28"/>
          <w:u w:val="single"/>
        </w:rPr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907F93" w:rsidRPr="00A05C9E">
        <w:rPr>
          <w:rFonts w:ascii="Calibri" w:hAnsi="Calibri" w:cs="Calibri"/>
          <w:sz w:val="28"/>
          <w:szCs w:val="28"/>
          <w:u w:val="single"/>
        </w:rPr>
        <w:t> </w:t>
      </w:r>
      <w:r w:rsidR="00907F93" w:rsidRPr="00A05C9E">
        <w:rPr>
          <w:rFonts w:ascii="Calibri" w:hAnsi="Calibri" w:cs="Calibri"/>
          <w:sz w:val="28"/>
          <w:szCs w:val="28"/>
          <w:u w:val="single"/>
        </w:rPr>
        <w:t> </w:t>
      </w:r>
      <w:r w:rsidR="00907F93" w:rsidRPr="00A05C9E">
        <w:rPr>
          <w:rFonts w:ascii="Calibri" w:hAnsi="Calibri" w:cs="Calibri"/>
          <w:sz w:val="28"/>
          <w:szCs w:val="28"/>
          <w:u w:val="single"/>
        </w:rPr>
        <w:t> </w:t>
      </w:r>
      <w:r w:rsidR="00907F93" w:rsidRPr="00A05C9E">
        <w:rPr>
          <w:rFonts w:ascii="Calibri" w:hAnsi="Calibri" w:cs="Calibri"/>
          <w:sz w:val="28"/>
          <w:szCs w:val="28"/>
          <w:u w:val="single"/>
        </w:rPr>
        <w:t> </w:t>
      </w:r>
      <w:r w:rsidR="00907F93" w:rsidRPr="00A05C9E">
        <w:rPr>
          <w:rFonts w:ascii="Calibri" w:hAnsi="Calibri" w:cs="Calibri"/>
          <w:sz w:val="28"/>
          <w:szCs w:val="28"/>
          <w:u w:val="single"/>
        </w:rPr>
        <w:t> 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148"/>
      <w:r w:rsidR="00E3468F" w:rsidRPr="00B13DCA">
        <w:rPr>
          <w:rFonts w:ascii="Calibri" w:hAnsi="Calibri" w:cs="Calibri"/>
          <w:sz w:val="28"/>
          <w:szCs w:val="28"/>
        </w:rPr>
        <w:t xml:space="preserve"> </w:t>
      </w:r>
    </w:p>
    <w:p w14:paraId="0AF8B793" w14:textId="77777777" w:rsidR="00E3468F" w:rsidRPr="00B13DCA" w:rsidRDefault="00E3468F" w:rsidP="00E3468F">
      <w:pPr>
        <w:ind w:left="540"/>
        <w:rPr>
          <w:rFonts w:ascii="Calibri" w:hAnsi="Calibri" w:cs="Calibri"/>
          <w:sz w:val="28"/>
          <w:szCs w:val="28"/>
        </w:rPr>
      </w:pPr>
    </w:p>
    <w:p w14:paraId="02A748FD" w14:textId="77777777" w:rsidR="00E3468F" w:rsidRPr="00B13DCA" w:rsidRDefault="00E3468F" w:rsidP="00E3468F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Title of 4-H Project Guide (if you used one): 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9" w:name="Text11"/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E75BCB" w:rsidRPr="00A05C9E">
        <w:rPr>
          <w:rFonts w:ascii="Calibri" w:hAnsi="Calibri" w:cs="Calibri"/>
          <w:sz w:val="28"/>
          <w:szCs w:val="28"/>
          <w:u w:val="single"/>
        </w:rPr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149"/>
    </w:p>
    <w:p w14:paraId="66A7C96E" w14:textId="77777777" w:rsidR="00E3468F" w:rsidRPr="00B13DCA" w:rsidRDefault="00E3468F" w:rsidP="00E3468F">
      <w:pPr>
        <w:ind w:left="540"/>
        <w:rPr>
          <w:rFonts w:ascii="Calibri" w:hAnsi="Calibri" w:cs="Calibri"/>
          <w:sz w:val="28"/>
          <w:szCs w:val="28"/>
        </w:rPr>
      </w:pPr>
    </w:p>
    <w:p w14:paraId="4DE771A8" w14:textId="77777777" w:rsidR="00E3468F" w:rsidRPr="00B13DCA" w:rsidRDefault="00BF286E" w:rsidP="00E3468F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>These were my</w:t>
      </w:r>
      <w:r w:rsidR="00E3468F" w:rsidRPr="00B13DCA">
        <w:rPr>
          <w:rFonts w:ascii="Calibri" w:hAnsi="Calibri" w:cs="Calibri"/>
          <w:sz w:val="28"/>
          <w:szCs w:val="28"/>
        </w:rPr>
        <w:t xml:space="preserve"> </w:t>
      </w:r>
      <w:r w:rsidR="009C5520" w:rsidRPr="00B13DCA">
        <w:rPr>
          <w:rFonts w:ascii="Calibri" w:hAnsi="Calibri" w:cs="Calibri"/>
          <w:sz w:val="28"/>
          <w:szCs w:val="28"/>
        </w:rPr>
        <w:t>project goa</w:t>
      </w:r>
      <w:r w:rsidR="00E9072E" w:rsidRPr="00B13DCA">
        <w:rPr>
          <w:rFonts w:ascii="Calibri" w:hAnsi="Calibri" w:cs="Calibri"/>
          <w:sz w:val="28"/>
          <w:szCs w:val="28"/>
        </w:rPr>
        <w:t xml:space="preserve">ls </w:t>
      </w:r>
      <w:r w:rsidRPr="00B13DCA">
        <w:rPr>
          <w:rFonts w:ascii="Calibri" w:hAnsi="Calibri" w:cs="Calibri"/>
          <w:sz w:val="28"/>
          <w:szCs w:val="28"/>
        </w:rPr>
        <w:t>for the year:</w:t>
      </w:r>
      <w:r w:rsidR="00E3468F" w:rsidRPr="00B13DCA">
        <w:rPr>
          <w:rFonts w:ascii="Calibri" w:hAnsi="Calibri" w:cs="Calibri"/>
          <w:sz w:val="28"/>
          <w:szCs w:val="28"/>
        </w:rPr>
        <w:t xml:space="preserve"> 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0" w:name="Text15"/>
      <w:r w:rsidR="00E3468F"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E75BCB" w:rsidRPr="00A05C9E">
        <w:rPr>
          <w:rFonts w:ascii="Calibri" w:hAnsi="Calibri" w:cs="Calibri"/>
          <w:sz w:val="28"/>
          <w:szCs w:val="28"/>
          <w:u w:val="single"/>
        </w:rPr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E3468F"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3468F"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3468F"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3468F"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3468F"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="00E75BCB"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150"/>
    </w:p>
    <w:p w14:paraId="43000BB4" w14:textId="77777777" w:rsidR="009C5520" w:rsidRDefault="007E4DC1" w:rsidP="008C604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EC682C" wp14:editId="3A65400B">
                <wp:simplePos x="0" y="0"/>
                <wp:positionH relativeFrom="column">
                  <wp:posOffset>9525</wp:posOffset>
                </wp:positionH>
                <wp:positionV relativeFrom="paragraph">
                  <wp:posOffset>210186</wp:posOffset>
                </wp:positionV>
                <wp:extent cx="6678295" cy="2095500"/>
                <wp:effectExtent l="38100" t="38100" r="46355" b="3810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0955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B3EBF" w14:textId="77777777" w:rsidR="00E9573E" w:rsidRDefault="00E9573E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 have completed this record and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 believe that all information is</w:t>
                            </w: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complete and accurate.</w:t>
                            </w:r>
                          </w:p>
                          <w:p w14:paraId="36B2F958" w14:textId="77777777" w:rsidR="00E9573E" w:rsidRDefault="00E9573E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0B147FEF" w14:textId="77777777" w:rsidR="00E9573E" w:rsidRPr="00D93BDD" w:rsidRDefault="00E9573E" w:rsidP="009C552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2C7CBAEF" w14:textId="77777777" w:rsidR="00E9573E" w:rsidRDefault="00E9573E" w:rsidP="009C552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Member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481C24C3" w14:textId="77777777" w:rsidR="00E9573E" w:rsidRDefault="00E9573E" w:rsidP="00D93BD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BB20AE" w14:textId="77777777" w:rsidR="00E9573E" w:rsidRPr="00D93BDD" w:rsidRDefault="00E9573E" w:rsidP="00D93BD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77E1BD3A" w14:textId="77777777" w:rsidR="00E9573E" w:rsidRDefault="00E9573E" w:rsidP="00D93BD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Parent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2A254A64" w14:textId="77777777" w:rsidR="00E9573E" w:rsidRPr="009E47E5" w:rsidRDefault="00E9573E" w:rsidP="009C5520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margin-left:.75pt;margin-top:16.55pt;width:525.85pt;height:1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" fillcolor="#daeef3" strokeweight="6pt">
                <v:stroke linestyle="thickBetweenThin"/>
                <v:textbox>
                  <w:txbxContent>
                    <w:p w:rsidR="00E9573E" w:rsidRDefault="00E9573E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 have completed this record and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I believe that all information is</w:t>
                      </w: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complete and accurate.</w:t>
                      </w:r>
                    </w:p>
                    <w:p w:rsidR="00E9573E" w:rsidRDefault="00E9573E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:rsidR="00E9573E" w:rsidRPr="00D93BDD" w:rsidRDefault="00E9573E" w:rsidP="009C5520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E9573E" w:rsidRDefault="00E9573E" w:rsidP="009C552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Member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E9573E" w:rsidRDefault="00E9573E" w:rsidP="00D93BDD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</w:p>
                    <w:p w:rsidR="00E9573E" w:rsidRPr="00D93BDD" w:rsidRDefault="00E9573E" w:rsidP="00D93BDD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E9573E" w:rsidRDefault="00E9573E" w:rsidP="00D93BDD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Parent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E9573E" w:rsidRPr="009E47E5" w:rsidRDefault="00E9573E" w:rsidP="009C5520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DD1C7" w14:textId="77777777" w:rsidR="009C5520" w:rsidRDefault="009C5520" w:rsidP="00E3468F">
      <w:pPr>
        <w:ind w:left="144"/>
        <w:rPr>
          <w:rFonts w:ascii="Calibri" w:hAnsi="Calibri" w:cs="Calibri"/>
          <w:sz w:val="32"/>
          <w:szCs w:val="32"/>
        </w:rPr>
      </w:pPr>
    </w:p>
    <w:p w14:paraId="39F5B3E2" w14:textId="77777777" w:rsidR="00E3468F" w:rsidRPr="00E3468F" w:rsidRDefault="00E3468F" w:rsidP="00E3468F">
      <w:pPr>
        <w:rPr>
          <w:rFonts w:ascii="Calibri" w:hAnsi="Calibri" w:cs="Calibri"/>
          <w:sz w:val="4"/>
          <w:szCs w:val="4"/>
        </w:rPr>
      </w:pP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E3468F" w:rsidRPr="00453614" w14:paraId="2BD493B5" w14:textId="77777777" w:rsidTr="00E3468F">
        <w:trPr>
          <w:trHeight w:val="440"/>
        </w:trPr>
        <w:tc>
          <w:tcPr>
            <w:tcW w:w="1458" w:type="dxa"/>
            <w:shd w:val="clear" w:color="auto" w:fill="F2DBDB"/>
            <w:vAlign w:val="bottom"/>
          </w:tcPr>
          <w:p w14:paraId="2202B0DB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sz w:val="18"/>
              </w:rPr>
              <w:lastRenderedPageBreak/>
              <w:br w:type="page"/>
            </w: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F2DBDB"/>
            <w:vAlign w:val="bottom"/>
          </w:tcPr>
          <w:p w14:paraId="5C478D89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Communication Events</w:t>
            </w:r>
          </w:p>
          <w:p w14:paraId="400DA1A7" w14:textId="77777777" w:rsidR="00E3468F" w:rsidRPr="00453614" w:rsidRDefault="00E9072E" w:rsidP="00E346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="00E3468F" w:rsidRPr="00453614">
              <w:rPr>
                <w:rFonts w:ascii="Calibri" w:hAnsi="Calibri" w:cs="Calibri"/>
              </w:rPr>
              <w:t xml:space="preserve">talks and presentations you have given </w:t>
            </w:r>
            <w:r w:rsidR="00E3468F" w:rsidRPr="00453614">
              <w:rPr>
                <w:rFonts w:ascii="Calibri" w:hAnsi="Calibri" w:cs="Calibri"/>
                <w:b/>
                <w:i/>
              </w:rPr>
              <w:t>about this project</w:t>
            </w:r>
            <w:r w:rsidR="00E3468F"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F2DBDB"/>
            <w:vAlign w:val="bottom"/>
          </w:tcPr>
          <w:p w14:paraId="65FF582F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F2DBDB"/>
            <w:vAlign w:val="bottom"/>
          </w:tcPr>
          <w:p w14:paraId="0FE6FF15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E3468F" w:rsidRPr="00453614" w14:paraId="4767E166" w14:textId="77777777" w:rsidTr="00E3468F">
        <w:trPr>
          <w:trHeight w:val="404"/>
        </w:trPr>
        <w:tc>
          <w:tcPr>
            <w:tcW w:w="1458" w:type="dxa"/>
            <w:shd w:val="clear" w:color="auto" w:fill="auto"/>
          </w:tcPr>
          <w:p w14:paraId="153360B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1" w:name="Text16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1"/>
          </w:p>
        </w:tc>
        <w:tc>
          <w:tcPr>
            <w:tcW w:w="4950" w:type="dxa"/>
            <w:shd w:val="clear" w:color="auto" w:fill="auto"/>
          </w:tcPr>
          <w:p w14:paraId="6F1338A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2" w:name="Text17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2"/>
          </w:p>
        </w:tc>
        <w:tc>
          <w:tcPr>
            <w:tcW w:w="2283" w:type="dxa"/>
            <w:shd w:val="clear" w:color="auto" w:fill="auto"/>
          </w:tcPr>
          <w:p w14:paraId="4F707000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3" w:name="Text18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3"/>
          </w:p>
        </w:tc>
        <w:tc>
          <w:tcPr>
            <w:tcW w:w="1749" w:type="dxa"/>
            <w:shd w:val="clear" w:color="auto" w:fill="auto"/>
          </w:tcPr>
          <w:p w14:paraId="27857F0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3CE31800" w14:textId="77777777" w:rsidTr="00E3468F">
        <w:trPr>
          <w:trHeight w:val="377"/>
        </w:trPr>
        <w:tc>
          <w:tcPr>
            <w:tcW w:w="1458" w:type="dxa"/>
            <w:shd w:val="clear" w:color="auto" w:fill="auto"/>
          </w:tcPr>
          <w:p w14:paraId="773EF16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4C0C79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4" w:name="Text21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4"/>
          </w:p>
        </w:tc>
        <w:tc>
          <w:tcPr>
            <w:tcW w:w="2283" w:type="dxa"/>
            <w:shd w:val="clear" w:color="auto" w:fill="auto"/>
          </w:tcPr>
          <w:p w14:paraId="32B63317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12D2D28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7987F0A0" w14:textId="77777777" w:rsidTr="00E3468F">
        <w:trPr>
          <w:trHeight w:val="377"/>
        </w:trPr>
        <w:tc>
          <w:tcPr>
            <w:tcW w:w="1458" w:type="dxa"/>
            <w:shd w:val="clear" w:color="auto" w:fill="auto"/>
          </w:tcPr>
          <w:p w14:paraId="6F1C901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5D199C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4504464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5008B80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ABCEA89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6F272A6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C928A0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2CC736C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718DDF50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F883075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6C7E67F4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866E1D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2DF2EC0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5B55396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56B7E500" w14:textId="77777777" w:rsidR="00E3468F" w:rsidRPr="00453614" w:rsidRDefault="00E3468F" w:rsidP="00E3468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E3468F" w:rsidRPr="00453614" w14:paraId="1D94F94D" w14:textId="77777777" w:rsidTr="00E3468F">
        <w:trPr>
          <w:trHeight w:val="404"/>
        </w:trPr>
        <w:tc>
          <w:tcPr>
            <w:tcW w:w="1458" w:type="dxa"/>
            <w:shd w:val="clear" w:color="auto" w:fill="DBE5F1"/>
            <w:vAlign w:val="bottom"/>
          </w:tcPr>
          <w:p w14:paraId="67D90B70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DBE5F1"/>
            <w:vAlign w:val="bottom"/>
          </w:tcPr>
          <w:p w14:paraId="0C98AABF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Exhibits</w:t>
            </w:r>
          </w:p>
          <w:p w14:paraId="57DB19CE" w14:textId="77777777" w:rsidR="00E3468F" w:rsidRPr="00453614" w:rsidRDefault="00E9072E" w:rsidP="00E346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="00E3468F" w:rsidRPr="00453614">
              <w:rPr>
                <w:rFonts w:ascii="Calibri" w:hAnsi="Calibri" w:cs="Calibri"/>
              </w:rPr>
              <w:t xml:space="preserve">public </w:t>
            </w:r>
            <w:r w:rsidR="00E3468F">
              <w:rPr>
                <w:rFonts w:ascii="Calibri" w:hAnsi="Calibri" w:cs="Calibri"/>
              </w:rPr>
              <w:t xml:space="preserve">displays, posters, </w:t>
            </w:r>
            <w:r w:rsidR="00E3468F" w:rsidRPr="00453614">
              <w:rPr>
                <w:rFonts w:ascii="Calibri" w:hAnsi="Calibri" w:cs="Calibri"/>
              </w:rPr>
              <w:t>fair entries</w:t>
            </w:r>
            <w:r w:rsidR="00E3468F">
              <w:rPr>
                <w:rFonts w:ascii="Calibri" w:hAnsi="Calibri" w:cs="Calibri"/>
              </w:rPr>
              <w:t>,</w:t>
            </w:r>
            <w:r w:rsidR="00E3468F" w:rsidRPr="00453614">
              <w:rPr>
                <w:rFonts w:ascii="Calibri" w:hAnsi="Calibri" w:cs="Calibri"/>
              </w:rPr>
              <w:t xml:space="preserve"> </w:t>
            </w:r>
            <w:r w:rsidR="00E3468F">
              <w:rPr>
                <w:rFonts w:ascii="Calibri" w:hAnsi="Calibri" w:cs="Calibri"/>
              </w:rPr>
              <w:t xml:space="preserve">and awards </w:t>
            </w:r>
            <w:r w:rsidR="00E3468F" w:rsidRPr="002125B5">
              <w:rPr>
                <w:rFonts w:ascii="Calibri" w:hAnsi="Calibri" w:cs="Calibri"/>
                <w:b/>
                <w:i/>
              </w:rPr>
              <w:t>related to</w:t>
            </w:r>
            <w:r w:rsidR="00E3468F" w:rsidRPr="00453614">
              <w:rPr>
                <w:rFonts w:ascii="Calibri" w:hAnsi="Calibri" w:cs="Calibri"/>
                <w:b/>
                <w:i/>
              </w:rPr>
              <w:t xml:space="preserve"> this proje</w:t>
            </w:r>
            <w:r w:rsidR="00E3468F" w:rsidRPr="00453614">
              <w:rPr>
                <w:rFonts w:ascii="Calibri" w:hAnsi="Calibri" w:cs="Calibri"/>
                <w:b/>
              </w:rPr>
              <w:t>ct</w:t>
            </w:r>
            <w:r w:rsidR="00E3468F"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DBE5F1"/>
            <w:vAlign w:val="bottom"/>
          </w:tcPr>
          <w:p w14:paraId="0B79EB6D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DBE5F1"/>
            <w:vAlign w:val="bottom"/>
          </w:tcPr>
          <w:p w14:paraId="5F49642D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E3468F" w:rsidRPr="00453614" w14:paraId="54359A38" w14:textId="77777777" w:rsidTr="00E3468F">
        <w:trPr>
          <w:trHeight w:val="350"/>
        </w:trPr>
        <w:tc>
          <w:tcPr>
            <w:tcW w:w="1458" w:type="dxa"/>
          </w:tcPr>
          <w:p w14:paraId="772CC879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>
              <w:rPr>
                <w:rFonts w:ascii="Calibri" w:hAnsi="Calibri" w:cs="Calibri"/>
              </w:rPr>
              <w:t> </w:t>
            </w:r>
            <w:r w:rsidR="00E3468F">
              <w:rPr>
                <w:rFonts w:ascii="Calibri" w:hAnsi="Calibri" w:cs="Calibri"/>
              </w:rPr>
              <w:t> </w:t>
            </w:r>
            <w:r w:rsidR="00E3468F">
              <w:rPr>
                <w:rFonts w:ascii="Calibri" w:hAnsi="Calibri" w:cs="Calibri"/>
              </w:rPr>
              <w:t> </w:t>
            </w:r>
            <w:r w:rsidR="00E3468F">
              <w:rPr>
                <w:rFonts w:ascii="Calibri" w:hAnsi="Calibri" w:cs="Calibri"/>
              </w:rPr>
              <w:t> </w:t>
            </w:r>
            <w:r w:rsidR="00E3468F"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0C13D16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6F562C0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57E3AB7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44501869" w14:textId="77777777" w:rsidTr="00E3468F">
        <w:trPr>
          <w:trHeight w:val="350"/>
        </w:trPr>
        <w:tc>
          <w:tcPr>
            <w:tcW w:w="1458" w:type="dxa"/>
          </w:tcPr>
          <w:p w14:paraId="276A33B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304E66A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4AC585A3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16A49E0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3B334DF8" w14:textId="77777777" w:rsidTr="00E3468F">
        <w:trPr>
          <w:trHeight w:val="341"/>
        </w:trPr>
        <w:tc>
          <w:tcPr>
            <w:tcW w:w="1458" w:type="dxa"/>
          </w:tcPr>
          <w:p w14:paraId="4FC55D1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6192341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40E561A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3ADFEA7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60660C2" w14:textId="77777777" w:rsidTr="00E3468F">
        <w:trPr>
          <w:trHeight w:val="350"/>
        </w:trPr>
        <w:tc>
          <w:tcPr>
            <w:tcW w:w="1458" w:type="dxa"/>
          </w:tcPr>
          <w:p w14:paraId="3A430267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37C0050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5C8EC98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6CD6C31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9340C14" w14:textId="77777777" w:rsidTr="00E3468F">
        <w:trPr>
          <w:trHeight w:val="350"/>
        </w:trPr>
        <w:tc>
          <w:tcPr>
            <w:tcW w:w="1458" w:type="dxa"/>
          </w:tcPr>
          <w:p w14:paraId="3DBAB670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3EF5B6D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7374FD6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6A2A05F9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229F568" w14:textId="77777777" w:rsidTr="00E3468F">
        <w:trPr>
          <w:trHeight w:val="350"/>
        </w:trPr>
        <w:tc>
          <w:tcPr>
            <w:tcW w:w="1458" w:type="dxa"/>
          </w:tcPr>
          <w:p w14:paraId="0CC0475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477C9F0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12EEB182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6A1C7E6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308C6263" w14:textId="77777777" w:rsidTr="00E3468F">
        <w:trPr>
          <w:trHeight w:val="359"/>
        </w:trPr>
        <w:tc>
          <w:tcPr>
            <w:tcW w:w="1458" w:type="dxa"/>
          </w:tcPr>
          <w:p w14:paraId="7EB87543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05778D6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567901E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7B4C134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7BFFF706" w14:textId="77777777" w:rsidTr="00E3468F">
        <w:trPr>
          <w:trHeight w:val="359"/>
        </w:trPr>
        <w:tc>
          <w:tcPr>
            <w:tcW w:w="1458" w:type="dxa"/>
          </w:tcPr>
          <w:p w14:paraId="14A7307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6CFBA13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0C64C693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1122B82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25B4A43B" w14:textId="77777777" w:rsidR="00E3468F" w:rsidRPr="00453614" w:rsidRDefault="00E3468F" w:rsidP="00E3468F">
      <w:pPr>
        <w:rPr>
          <w:rFonts w:ascii="Calibri" w:hAnsi="Calibri" w:cs="Calibri"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4050"/>
      </w:tblGrid>
      <w:tr w:rsidR="00E3468F" w:rsidRPr="00453614" w14:paraId="4486FA6A" w14:textId="77777777" w:rsidTr="00E3468F">
        <w:trPr>
          <w:trHeight w:val="440"/>
        </w:trPr>
        <w:tc>
          <w:tcPr>
            <w:tcW w:w="1458" w:type="dxa"/>
            <w:shd w:val="clear" w:color="auto" w:fill="E5DFEC"/>
            <w:vAlign w:val="bottom"/>
          </w:tcPr>
          <w:p w14:paraId="1E0D3970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E5DFEC"/>
            <w:vAlign w:val="bottom"/>
          </w:tcPr>
          <w:p w14:paraId="7C613488" w14:textId="77777777" w:rsidR="00E3468F" w:rsidRPr="00AB62D9" w:rsidRDefault="00E3468F" w:rsidP="00E3468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AB62D9">
              <w:rPr>
                <w:rFonts w:ascii="Calibri" w:hAnsi="Calibri" w:cs="Calibri"/>
                <w:b/>
                <w:sz w:val="32"/>
                <w:szCs w:val="32"/>
              </w:rPr>
              <w:t>Learning Experiences</w:t>
            </w:r>
          </w:p>
          <w:p w14:paraId="3829441C" w14:textId="77777777" w:rsidR="00E3468F" w:rsidRPr="00AB62D9" w:rsidRDefault="00E3468F" w:rsidP="00E346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things you have done </w:t>
            </w:r>
            <w:proofErr w:type="gramStart"/>
            <w:r>
              <w:rPr>
                <w:rFonts w:ascii="Calibri" w:hAnsi="Calibri" w:cs="Calibri"/>
              </w:rPr>
              <w:t xml:space="preserve">to </w:t>
            </w:r>
            <w:r w:rsidRPr="00AB62D9">
              <w:rPr>
                <w:rFonts w:ascii="Calibri" w:hAnsi="Calibri" w:cs="Calibri"/>
              </w:rPr>
              <w:t xml:space="preserve"> learn</w:t>
            </w:r>
            <w:proofErr w:type="gramEnd"/>
            <w:r w:rsidRPr="00AB62D9">
              <w:rPr>
                <w:rFonts w:ascii="Calibri" w:hAnsi="Calibri" w:cs="Calibri"/>
              </w:rPr>
              <w:t xml:space="preserve"> more </w:t>
            </w:r>
            <w:r w:rsidRPr="00AB62D9">
              <w:rPr>
                <w:rFonts w:ascii="Calibri" w:hAnsi="Calibri" w:cs="Calibri"/>
                <w:b/>
                <w:i/>
              </w:rPr>
              <w:t>about this project</w:t>
            </w:r>
            <w:r w:rsidRPr="00AB62D9">
              <w:rPr>
                <w:rFonts w:ascii="Calibri" w:hAnsi="Calibri" w:cs="Calibri"/>
              </w:rPr>
              <w:t>:  meetin</w:t>
            </w:r>
            <w:r>
              <w:rPr>
                <w:rFonts w:ascii="Calibri" w:hAnsi="Calibri" w:cs="Calibri"/>
              </w:rPr>
              <w:t>gs, tours, workshops,</w:t>
            </w:r>
            <w:r w:rsidRPr="00AB62D9">
              <w:rPr>
                <w:rFonts w:ascii="Calibri" w:hAnsi="Calibri" w:cs="Calibri"/>
              </w:rPr>
              <w:t xml:space="preserve"> club activities, </w:t>
            </w:r>
            <w:r>
              <w:rPr>
                <w:rFonts w:ascii="Calibri" w:hAnsi="Calibri" w:cs="Calibri"/>
              </w:rPr>
              <w:t>research, etc.</w:t>
            </w:r>
          </w:p>
        </w:tc>
        <w:tc>
          <w:tcPr>
            <w:tcW w:w="4050" w:type="dxa"/>
            <w:shd w:val="clear" w:color="auto" w:fill="E5DFEC"/>
            <w:vAlign w:val="bottom"/>
          </w:tcPr>
          <w:p w14:paraId="2226C602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What I Learned</w:t>
            </w:r>
          </w:p>
        </w:tc>
      </w:tr>
      <w:tr w:rsidR="00E3468F" w:rsidRPr="00453614" w14:paraId="553CD44C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09419D7C" w14:textId="77777777" w:rsidR="00E3468F" w:rsidRPr="00453614" w:rsidRDefault="008E0ABC" w:rsidP="00E346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54363E2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55B93A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5B56495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19A9450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0DCAA43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20BB1E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7757525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1AE0644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2D748BF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6B2AE3E3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E36E146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201C0C0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6F06E8A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717FC4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35A4C06" w14:textId="77777777" w:rsidTr="00E3468F">
        <w:trPr>
          <w:trHeight w:val="350"/>
        </w:trPr>
        <w:tc>
          <w:tcPr>
            <w:tcW w:w="1458" w:type="dxa"/>
            <w:shd w:val="clear" w:color="auto" w:fill="auto"/>
          </w:tcPr>
          <w:p w14:paraId="4A6D296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58DA085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F7EED1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77FD5E88" w14:textId="77777777" w:rsidTr="00E3468F">
        <w:trPr>
          <w:trHeight w:val="332"/>
        </w:trPr>
        <w:tc>
          <w:tcPr>
            <w:tcW w:w="1458" w:type="dxa"/>
            <w:shd w:val="clear" w:color="auto" w:fill="auto"/>
          </w:tcPr>
          <w:p w14:paraId="3A232C4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266EFD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20D0172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34DB6E6" w14:textId="77777777" w:rsidTr="00E3468F">
        <w:trPr>
          <w:trHeight w:val="323"/>
        </w:trPr>
        <w:tc>
          <w:tcPr>
            <w:tcW w:w="1458" w:type="dxa"/>
            <w:shd w:val="clear" w:color="auto" w:fill="auto"/>
          </w:tcPr>
          <w:p w14:paraId="4E208BC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51A0362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0A4B3C1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0697D5A" w14:textId="77777777" w:rsidTr="00E3468F">
        <w:trPr>
          <w:trHeight w:val="305"/>
        </w:trPr>
        <w:tc>
          <w:tcPr>
            <w:tcW w:w="1458" w:type="dxa"/>
            <w:shd w:val="clear" w:color="auto" w:fill="auto"/>
          </w:tcPr>
          <w:p w14:paraId="576E35E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A178A8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42B690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6AB2871D" w14:textId="77777777" w:rsidTr="00E3468F">
        <w:trPr>
          <w:trHeight w:val="341"/>
        </w:trPr>
        <w:tc>
          <w:tcPr>
            <w:tcW w:w="1458" w:type="dxa"/>
            <w:shd w:val="clear" w:color="auto" w:fill="auto"/>
          </w:tcPr>
          <w:p w14:paraId="69FA9B9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E2EFA8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5" w:name="Text58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5"/>
          </w:p>
        </w:tc>
        <w:tc>
          <w:tcPr>
            <w:tcW w:w="4050" w:type="dxa"/>
            <w:shd w:val="clear" w:color="auto" w:fill="auto"/>
          </w:tcPr>
          <w:p w14:paraId="7B4D974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6" w:name="Text59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6"/>
          </w:p>
        </w:tc>
      </w:tr>
      <w:tr w:rsidR="00E3468F" w:rsidRPr="00453614" w14:paraId="316B1D98" w14:textId="77777777" w:rsidTr="00E3468F">
        <w:trPr>
          <w:trHeight w:val="368"/>
        </w:trPr>
        <w:tc>
          <w:tcPr>
            <w:tcW w:w="1458" w:type="dxa"/>
            <w:shd w:val="clear" w:color="auto" w:fill="auto"/>
          </w:tcPr>
          <w:p w14:paraId="5DF6666F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7" w:name="Text60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7"/>
          </w:p>
        </w:tc>
        <w:tc>
          <w:tcPr>
            <w:tcW w:w="4950" w:type="dxa"/>
            <w:shd w:val="clear" w:color="auto" w:fill="auto"/>
          </w:tcPr>
          <w:p w14:paraId="50C496AD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8" w:name="Text61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8"/>
          </w:p>
        </w:tc>
        <w:tc>
          <w:tcPr>
            <w:tcW w:w="4050" w:type="dxa"/>
            <w:shd w:val="clear" w:color="auto" w:fill="auto"/>
          </w:tcPr>
          <w:p w14:paraId="20D54956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9" w:name="Text62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9"/>
          </w:p>
        </w:tc>
      </w:tr>
      <w:tr w:rsidR="00E3468F" w:rsidRPr="00453614" w14:paraId="49A7BFE2" w14:textId="77777777" w:rsidTr="00E3468F">
        <w:tc>
          <w:tcPr>
            <w:tcW w:w="1458" w:type="dxa"/>
            <w:shd w:val="clear" w:color="auto" w:fill="auto"/>
          </w:tcPr>
          <w:p w14:paraId="755B104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0" w:name="Text63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0"/>
          </w:p>
        </w:tc>
        <w:tc>
          <w:tcPr>
            <w:tcW w:w="4950" w:type="dxa"/>
            <w:shd w:val="clear" w:color="auto" w:fill="auto"/>
          </w:tcPr>
          <w:p w14:paraId="418C7F9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1" w:name="Text64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1"/>
          </w:p>
        </w:tc>
        <w:tc>
          <w:tcPr>
            <w:tcW w:w="4050" w:type="dxa"/>
            <w:shd w:val="clear" w:color="auto" w:fill="auto"/>
          </w:tcPr>
          <w:p w14:paraId="46085B6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2" w:name="Text65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2"/>
          </w:p>
        </w:tc>
      </w:tr>
      <w:tr w:rsidR="00E3468F" w:rsidRPr="00453614" w14:paraId="3EA169E7" w14:textId="77777777" w:rsidTr="00E3468F">
        <w:trPr>
          <w:trHeight w:val="341"/>
        </w:trPr>
        <w:tc>
          <w:tcPr>
            <w:tcW w:w="1458" w:type="dxa"/>
            <w:shd w:val="clear" w:color="auto" w:fill="auto"/>
          </w:tcPr>
          <w:p w14:paraId="43791ACA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3" w:name="Text66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3"/>
          </w:p>
        </w:tc>
        <w:tc>
          <w:tcPr>
            <w:tcW w:w="4950" w:type="dxa"/>
            <w:shd w:val="clear" w:color="auto" w:fill="auto"/>
          </w:tcPr>
          <w:p w14:paraId="1805A17C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4" w:name="Text67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4"/>
          </w:p>
        </w:tc>
        <w:tc>
          <w:tcPr>
            <w:tcW w:w="4050" w:type="dxa"/>
            <w:shd w:val="clear" w:color="auto" w:fill="auto"/>
          </w:tcPr>
          <w:p w14:paraId="2B10CD51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5" w:name="Text68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5"/>
          </w:p>
        </w:tc>
      </w:tr>
      <w:tr w:rsidR="00E3468F" w:rsidRPr="00453614" w14:paraId="3D906854" w14:textId="77777777" w:rsidTr="00E3468F">
        <w:tc>
          <w:tcPr>
            <w:tcW w:w="1458" w:type="dxa"/>
            <w:shd w:val="clear" w:color="auto" w:fill="auto"/>
          </w:tcPr>
          <w:p w14:paraId="516895B7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6" w:name="Text69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6"/>
          </w:p>
        </w:tc>
        <w:tc>
          <w:tcPr>
            <w:tcW w:w="4950" w:type="dxa"/>
            <w:shd w:val="clear" w:color="auto" w:fill="auto"/>
          </w:tcPr>
          <w:p w14:paraId="34445C4E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7" w:name="Text70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7"/>
          </w:p>
        </w:tc>
        <w:tc>
          <w:tcPr>
            <w:tcW w:w="4050" w:type="dxa"/>
            <w:shd w:val="clear" w:color="auto" w:fill="auto"/>
          </w:tcPr>
          <w:p w14:paraId="3D95F979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8" w:name="Text71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8"/>
          </w:p>
        </w:tc>
      </w:tr>
      <w:tr w:rsidR="00E3468F" w:rsidRPr="00453614" w14:paraId="3323688D" w14:textId="77777777" w:rsidTr="00E3468F">
        <w:trPr>
          <w:trHeight w:val="314"/>
        </w:trPr>
        <w:tc>
          <w:tcPr>
            <w:tcW w:w="1458" w:type="dxa"/>
            <w:shd w:val="clear" w:color="auto" w:fill="auto"/>
          </w:tcPr>
          <w:p w14:paraId="67FF426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9" w:name="Text72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9"/>
          </w:p>
        </w:tc>
        <w:tc>
          <w:tcPr>
            <w:tcW w:w="4950" w:type="dxa"/>
            <w:shd w:val="clear" w:color="auto" w:fill="auto"/>
          </w:tcPr>
          <w:p w14:paraId="46A2FB67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0" w:name="Text73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70"/>
          </w:p>
        </w:tc>
        <w:tc>
          <w:tcPr>
            <w:tcW w:w="4050" w:type="dxa"/>
            <w:shd w:val="clear" w:color="auto" w:fill="auto"/>
          </w:tcPr>
          <w:p w14:paraId="759368A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1" w:name="Text74"/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71"/>
          </w:p>
        </w:tc>
      </w:tr>
    </w:tbl>
    <w:p w14:paraId="706EA995" w14:textId="77777777" w:rsidR="00E3468F" w:rsidRPr="00453614" w:rsidRDefault="00E3468F" w:rsidP="00E3468F">
      <w:pPr>
        <w:rPr>
          <w:rFonts w:ascii="Calibri" w:hAnsi="Calibri" w:cs="Calibri"/>
        </w:rPr>
      </w:pPr>
      <w:r w:rsidRPr="00453614">
        <w:rPr>
          <w:rFonts w:ascii="Calibri" w:hAnsi="Calibri" w:cs="Calibri"/>
        </w:rPr>
        <w:t>Need more room?  Add a page if necessary.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52"/>
        <w:gridCol w:w="4907"/>
        <w:gridCol w:w="1862"/>
        <w:gridCol w:w="1862"/>
      </w:tblGrid>
      <w:tr w:rsidR="00E3468F" w:rsidRPr="00453614" w14:paraId="3932F9AD" w14:textId="77777777" w:rsidTr="00E9072E">
        <w:trPr>
          <w:trHeight w:val="40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606CBA74" w14:textId="77777777" w:rsidR="00E3468F" w:rsidRPr="00E9072E" w:rsidRDefault="00E3468F" w:rsidP="00E9072E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32"/>
                <w:szCs w:val="32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bottom"/>
          </w:tcPr>
          <w:p w14:paraId="4639E1C3" w14:textId="77777777" w:rsidR="00E3468F" w:rsidRPr="00E9072E" w:rsidRDefault="00E3468F" w:rsidP="00E24764">
            <w:pPr>
              <w:pStyle w:val="Heading7"/>
              <w:spacing w:before="0"/>
              <w:jc w:val="center"/>
              <w:rPr>
                <w:rFonts w:cs="Calibri"/>
                <w:b/>
                <w:sz w:val="32"/>
                <w:szCs w:val="32"/>
              </w:rPr>
            </w:pPr>
            <w:r w:rsidRPr="00E9072E">
              <w:rPr>
                <w:rFonts w:cs="Calibri"/>
                <w:b/>
                <w:sz w:val="32"/>
                <w:szCs w:val="32"/>
              </w:rPr>
              <w:t>Financial Journal</w:t>
            </w:r>
          </w:p>
          <w:p w14:paraId="3596C5B7" w14:textId="77777777" w:rsidR="00E3468F" w:rsidRPr="00E9072E" w:rsidRDefault="00E3468F" w:rsidP="00E9072E">
            <w:pPr>
              <w:rPr>
                <w:rFonts w:ascii="Calibri" w:hAnsi="Calibri" w:cs="Calibri"/>
              </w:rPr>
            </w:pPr>
            <w:r w:rsidRPr="00E9072E">
              <w:rPr>
                <w:rFonts w:ascii="Calibri" w:hAnsi="Calibri" w:cs="Calibri"/>
                <w:b/>
              </w:rPr>
              <w:t>Income</w:t>
            </w:r>
            <w:r w:rsidRPr="00E9072E">
              <w:rPr>
                <w:rFonts w:ascii="Calibri" w:hAnsi="Calibri" w:cs="Calibri"/>
              </w:rPr>
              <w:t xml:space="preserve"> is the money you have received from fair premiums, selling items, etc. for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  <w:b/>
              </w:rPr>
              <w:t>.  Expenses</w:t>
            </w:r>
            <w:r w:rsidRPr="00E9072E">
              <w:rPr>
                <w:rFonts w:ascii="Calibri" w:hAnsi="Calibri" w:cs="Calibri"/>
              </w:rPr>
              <w:t xml:space="preserve"> are the money you have spent related to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</w:rPr>
              <w:t>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742BC915" w14:textId="77777777" w:rsidR="00E9072E" w:rsidRDefault="00E3468F" w:rsidP="00E9072E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t>Income</w:t>
            </w:r>
          </w:p>
          <w:p w14:paraId="4ECE0F08" w14:textId="77777777" w:rsidR="00E9072E" w:rsidRPr="00E9072E" w:rsidRDefault="00E9072E" w:rsidP="00E9072E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52238F08" w14:textId="77777777" w:rsidR="00E3468F" w:rsidRPr="00E9072E" w:rsidRDefault="00E9072E" w:rsidP="00E9072E">
            <w:pPr>
              <w:pStyle w:val="Heading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Expenses</w:t>
            </w:r>
          </w:p>
        </w:tc>
      </w:tr>
      <w:tr w:rsidR="00E3468F" w:rsidRPr="00453614" w14:paraId="2FD9D18F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3E88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72" w:name="Text20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72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0BE8DBB3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11E7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DBD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4DE6B0DC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2534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73" w:name="Text20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73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5B2515F4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1838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E95E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0D6DBFCC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CF8D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13F60FB8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74" w:name="Text211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74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C1DC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01B7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21F7679C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A164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5" w:name="Text21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75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77336094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326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6" w:name="Text216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76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A323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567DA84D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82BF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7DFAA044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77" w:name="Text219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77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4A77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127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6C5E1134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8896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1BBAAA93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9933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8" w:name="Text224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78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2487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18CE3A18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E0A3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79" w:name="Text22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79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3BA4CB05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57C2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7841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1CA8301D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473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5F5B2F6D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80" w:name="Text231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0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45A9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2ECD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742AEFF0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081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81" w:name="Text23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81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7430C900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F3D3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2" w:name="Text236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2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8BA5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188400DF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B077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75D59CD2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83" w:name="Text239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3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0B18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4" w:name="Text240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4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534A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67FA10CF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2D53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85" w:name="Text242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85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0931997B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86" w:name="Text243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6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AC5E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7" w:name="Text244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7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8431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5C46FFE2" w14:textId="77777777" w:rsidTr="00E3468F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BA33" w14:textId="77777777" w:rsidR="00E3468F" w:rsidRPr="00453614" w:rsidRDefault="008E0ABC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88" w:name="Text24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188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2FEB3109" w14:textId="77777777" w:rsidR="00E3468F" w:rsidRPr="00453614" w:rsidRDefault="00E75BCB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89" w:name="Text247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89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FF82" w14:textId="77777777" w:rsidR="00E3468F" w:rsidRPr="00453614" w:rsidRDefault="00E75BCB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0" w:name="Text248"/>
            <w:r w:rsidR="00E3468F"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="00E3468F"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190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4E0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5370F221" w14:textId="77777777" w:rsidTr="00E3468F">
        <w:trPr>
          <w:trHeight w:val="349"/>
        </w:trPr>
        <w:tc>
          <w:tcPr>
            <w:tcW w:w="1652" w:type="dxa"/>
          </w:tcPr>
          <w:p w14:paraId="2AD35A45" w14:textId="77777777" w:rsidR="00E3468F" w:rsidRPr="00453614" w:rsidRDefault="00E3468F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093AC264" w14:textId="77777777" w:rsidR="00E3468F" w:rsidRPr="00453614" w:rsidRDefault="00E3468F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2E402815" w14:textId="77777777" w:rsidR="00E3468F" w:rsidRPr="00453614" w:rsidRDefault="00E3468F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Income:</w:t>
            </w:r>
          </w:p>
        </w:tc>
        <w:tc>
          <w:tcPr>
            <w:tcW w:w="1862" w:type="dxa"/>
            <w:tcBorders>
              <w:top w:val="single" w:sz="6" w:space="0" w:color="auto"/>
              <w:bottom w:val="single" w:sz="6" w:space="0" w:color="auto"/>
            </w:tcBorders>
          </w:tcPr>
          <w:p w14:paraId="6E4E787B" w14:textId="77777777" w:rsidR="00E3468F" w:rsidRPr="00453614" w:rsidRDefault="00A05C9E" w:rsidP="009C5A36">
            <w:pPr>
              <w:widowControl w:val="0"/>
              <w:tabs>
                <w:tab w:val="center" w:pos="877"/>
                <w:tab w:val="right" w:pos="1754"/>
              </w:tabs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ab/>
            </w:r>
            <w:r>
              <w:rPr>
                <w:rFonts w:ascii="Calibri" w:hAnsi="Calibri" w:cs="Calibri"/>
                <w:snapToGrid w:val="0"/>
              </w:rPr>
              <w:tab/>
            </w:r>
            <w:r w:rsidR="009C5A36"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9C5A36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="009C5A36">
              <w:rPr>
                <w:rFonts w:ascii="Calibri" w:hAnsi="Calibri" w:cs="Calibri"/>
                <w:snapToGrid w:val="0"/>
              </w:rPr>
            </w:r>
            <w:r w:rsidR="009C5A36">
              <w:rPr>
                <w:rFonts w:ascii="Calibri" w:hAnsi="Calibri" w:cs="Calibri"/>
                <w:snapToGrid w:val="0"/>
              </w:rPr>
              <w:fldChar w:fldCharType="separate"/>
            </w:r>
            <w:r w:rsidR="009C5A36">
              <w:rPr>
                <w:rFonts w:ascii="Calibri" w:hAnsi="Calibri" w:cs="Calibri"/>
                <w:noProof/>
                <w:snapToGrid w:val="0"/>
              </w:rPr>
              <w:t> </w:t>
            </w:r>
            <w:r w:rsidR="009C5A36">
              <w:rPr>
                <w:rFonts w:ascii="Calibri" w:hAnsi="Calibri" w:cs="Calibri"/>
                <w:noProof/>
                <w:snapToGrid w:val="0"/>
              </w:rPr>
              <w:t> </w:t>
            </w:r>
            <w:r w:rsidR="009C5A36">
              <w:rPr>
                <w:rFonts w:ascii="Calibri" w:hAnsi="Calibri" w:cs="Calibri"/>
                <w:noProof/>
                <w:snapToGrid w:val="0"/>
              </w:rPr>
              <w:t> </w:t>
            </w:r>
            <w:r w:rsidR="009C5A36">
              <w:rPr>
                <w:rFonts w:ascii="Calibri" w:hAnsi="Calibri" w:cs="Calibri"/>
                <w:noProof/>
                <w:snapToGrid w:val="0"/>
              </w:rPr>
              <w:t> </w:t>
            </w:r>
            <w:r w:rsidR="009C5A36">
              <w:rPr>
                <w:rFonts w:ascii="Calibri" w:hAnsi="Calibri" w:cs="Calibri"/>
                <w:noProof/>
                <w:snapToGrid w:val="0"/>
              </w:rPr>
              <w:t> </w:t>
            </w:r>
            <w:r w:rsidR="009C5A36"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25F352D0" w14:textId="77777777" w:rsidTr="00E3468F">
        <w:trPr>
          <w:trHeight w:val="349"/>
        </w:trPr>
        <w:tc>
          <w:tcPr>
            <w:tcW w:w="1652" w:type="dxa"/>
          </w:tcPr>
          <w:p w14:paraId="2F05C81C" w14:textId="77777777" w:rsidR="00E3468F" w:rsidRPr="00453614" w:rsidRDefault="00E3468F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0BDAB823" w14:textId="77777777" w:rsidR="00E3468F" w:rsidRPr="00453614" w:rsidRDefault="00E3468F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60D6C1A6" w14:textId="77777777" w:rsidR="00E3468F" w:rsidRPr="00453614" w:rsidRDefault="00E3468F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Expenses: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14:paraId="29CFDA38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E3468F" w:rsidRPr="00453614" w14:paraId="1BEB597E" w14:textId="77777777" w:rsidTr="00E3468F">
        <w:trPr>
          <w:trHeight w:val="349"/>
        </w:trPr>
        <w:tc>
          <w:tcPr>
            <w:tcW w:w="1652" w:type="dxa"/>
          </w:tcPr>
          <w:p w14:paraId="02BCBF72" w14:textId="77777777" w:rsidR="00E3468F" w:rsidRPr="00453614" w:rsidRDefault="00E3468F" w:rsidP="00E3468F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1E092FA3" w14:textId="77777777" w:rsidR="00E3468F" w:rsidRPr="00453614" w:rsidRDefault="00E3468F" w:rsidP="00E3468F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61755509" w14:textId="77777777" w:rsidR="00E3468F" w:rsidRPr="00453614" w:rsidRDefault="00E3468F" w:rsidP="00E3468F">
            <w:pPr>
              <w:widowControl w:val="0"/>
              <w:jc w:val="right"/>
              <w:rPr>
                <w:rFonts w:ascii="Calibri" w:hAnsi="Calibri" w:cs="Calibri"/>
                <w:snapToGrid w:val="0"/>
                <w:sz w:val="20"/>
              </w:rPr>
            </w:pPr>
            <w:r w:rsidRPr="00453614">
              <w:rPr>
                <w:rFonts w:ascii="Calibri" w:hAnsi="Calibri" w:cs="Calibri"/>
                <w:snapToGrid w:val="0"/>
                <w:sz w:val="20"/>
              </w:rPr>
              <w:t>Profit (+) or Loss (-):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14:paraId="6D4C1C6C" w14:textId="77777777" w:rsidR="00E3468F" w:rsidRPr="00453614" w:rsidRDefault="009C5A36" w:rsidP="00E3468F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</w:tbl>
    <w:p w14:paraId="2ED4ECCC" w14:textId="77777777" w:rsidR="00E3468F" w:rsidRDefault="00E3468F" w:rsidP="00E3468F">
      <w:pPr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E3468F" w:rsidRPr="00453614" w14:paraId="1A3A75BF" w14:textId="77777777" w:rsidTr="00E3468F">
        <w:tc>
          <w:tcPr>
            <w:tcW w:w="10440" w:type="dxa"/>
            <w:shd w:val="clear" w:color="auto" w:fill="FDE9D9"/>
          </w:tcPr>
          <w:p w14:paraId="398D2687" w14:textId="77777777" w:rsidR="00E3468F" w:rsidRPr="00453614" w:rsidRDefault="00E3468F" w:rsidP="00E3468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u w:val="single"/>
              </w:rPr>
              <w:br w:type="page"/>
            </w: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Resources</w:t>
            </w:r>
          </w:p>
          <w:p w14:paraId="770BC967" w14:textId="77777777" w:rsidR="00E3468F" w:rsidRPr="00453614" w:rsidRDefault="001B36C2" w:rsidP="00E346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 </w:t>
            </w:r>
            <w:r w:rsidR="003F634D">
              <w:rPr>
                <w:rFonts w:ascii="Calibri" w:hAnsi="Calibri" w:cs="Calibri"/>
              </w:rPr>
              <w:t>may want to</w:t>
            </w:r>
            <w:r>
              <w:rPr>
                <w:rFonts w:ascii="Calibri" w:hAnsi="Calibri" w:cs="Calibri"/>
              </w:rPr>
              <w:t xml:space="preserve"> use this space to list or describe</w:t>
            </w:r>
            <w:r w:rsidR="00E3468F" w:rsidRPr="00453614">
              <w:rPr>
                <w:rFonts w:ascii="Calibri" w:hAnsi="Calibri" w:cs="Calibri"/>
              </w:rPr>
              <w:t xml:space="preserve"> the resources you used to learn more about </w:t>
            </w:r>
            <w:r w:rsidR="00E3468F">
              <w:rPr>
                <w:rFonts w:ascii="Calibri" w:hAnsi="Calibri" w:cs="Calibri"/>
                <w:b/>
                <w:i/>
              </w:rPr>
              <w:t>this</w:t>
            </w:r>
            <w:r w:rsidR="00E3468F" w:rsidRPr="00FE1AC2">
              <w:rPr>
                <w:rFonts w:ascii="Calibri" w:hAnsi="Calibri" w:cs="Calibri"/>
                <w:b/>
                <w:i/>
              </w:rPr>
              <w:t xml:space="preserve"> project</w:t>
            </w:r>
            <w:r w:rsidR="00E3468F" w:rsidRPr="00453614">
              <w:rPr>
                <w:rFonts w:ascii="Calibri" w:hAnsi="Calibri" w:cs="Calibri"/>
              </w:rPr>
              <w:t>.  Include books, internet sites, volunteers, parents, other 4-H members, and professionals.</w:t>
            </w:r>
          </w:p>
        </w:tc>
      </w:tr>
      <w:tr w:rsidR="00E3468F" w:rsidRPr="00453614" w14:paraId="299A74D1" w14:textId="77777777" w:rsidTr="00E3468F">
        <w:tc>
          <w:tcPr>
            <w:tcW w:w="10440" w:type="dxa"/>
            <w:shd w:val="clear" w:color="auto" w:fill="auto"/>
          </w:tcPr>
          <w:p w14:paraId="4FC3E7A5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445EBC72" w14:textId="77777777" w:rsidTr="00E3468F">
        <w:tc>
          <w:tcPr>
            <w:tcW w:w="10440" w:type="dxa"/>
            <w:shd w:val="clear" w:color="auto" w:fill="auto"/>
          </w:tcPr>
          <w:p w14:paraId="25804188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4BE863E7" w14:textId="77777777" w:rsidTr="00E3468F">
        <w:tc>
          <w:tcPr>
            <w:tcW w:w="10440" w:type="dxa"/>
            <w:shd w:val="clear" w:color="auto" w:fill="auto"/>
          </w:tcPr>
          <w:p w14:paraId="01704A8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0F0C20B4" w14:textId="77777777" w:rsidTr="00E3468F">
        <w:tc>
          <w:tcPr>
            <w:tcW w:w="10440" w:type="dxa"/>
            <w:shd w:val="clear" w:color="auto" w:fill="auto"/>
          </w:tcPr>
          <w:p w14:paraId="2D4D719B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E3468F" w:rsidRPr="00453614" w14:paraId="7E87265D" w14:textId="77777777" w:rsidTr="00E3468F">
        <w:tc>
          <w:tcPr>
            <w:tcW w:w="10440" w:type="dxa"/>
            <w:shd w:val="clear" w:color="auto" w:fill="auto"/>
          </w:tcPr>
          <w:p w14:paraId="5F4F4140" w14:textId="77777777" w:rsidR="00E3468F" w:rsidRPr="00453614" w:rsidRDefault="00E75BCB" w:rsidP="00E3468F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E3468F"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="00E3468F"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21D7B021" w14:textId="77777777" w:rsidR="00E3468F" w:rsidRDefault="00E3468F" w:rsidP="00E3468F">
      <w:pPr>
        <w:pStyle w:val="BodyText2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E3468F" w14:paraId="2F62BB7D" w14:textId="77777777" w:rsidTr="00E3468F">
        <w:tc>
          <w:tcPr>
            <w:tcW w:w="10440" w:type="dxa"/>
            <w:shd w:val="clear" w:color="auto" w:fill="DAEEF3"/>
          </w:tcPr>
          <w:p w14:paraId="6A8C9CA8" w14:textId="77777777" w:rsidR="00E3468F" w:rsidRPr="00026C99" w:rsidRDefault="00E3468F" w:rsidP="00E3468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026C99">
              <w:rPr>
                <w:rFonts w:ascii="Calibri" w:hAnsi="Calibri" w:cs="Calibri"/>
                <w:b/>
                <w:sz w:val="32"/>
                <w:szCs w:val="32"/>
              </w:rPr>
              <w:t>Project Skills</w:t>
            </w:r>
          </w:p>
        </w:tc>
      </w:tr>
      <w:tr w:rsidR="00E3468F" w14:paraId="3BEDF946" w14:textId="77777777" w:rsidTr="00E3468F">
        <w:tc>
          <w:tcPr>
            <w:tcW w:w="10440" w:type="dxa"/>
          </w:tcPr>
          <w:p w14:paraId="79BF77CF" w14:textId="77777777" w:rsidR="00E3468F" w:rsidRPr="00026C99" w:rsidRDefault="00E3468F" w:rsidP="00E3468F">
            <w:pPr>
              <w:rPr>
                <w:rFonts w:ascii="Calibri" w:hAnsi="Calibri" w:cs="Calibri"/>
              </w:rPr>
            </w:pPr>
            <w:r w:rsidRPr="00026C99">
              <w:rPr>
                <w:rFonts w:ascii="Calibri" w:hAnsi="Calibri" w:cs="Calibri"/>
              </w:rPr>
              <w:t xml:space="preserve">Did you accomplish your project goals this year? Why or why not? </w:t>
            </w:r>
            <w:r w:rsidR="00E75BCB" w:rsidRPr="00026C99">
              <w:rPr>
                <w:rFonts w:ascii="Calibri" w:hAnsi="Calibri" w:cs="Calibri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="00E75BCB" w:rsidRPr="00026C99">
              <w:rPr>
                <w:rFonts w:ascii="Calibri" w:hAnsi="Calibri" w:cs="Calibri"/>
              </w:rPr>
            </w:r>
            <w:r w:rsidR="00E75BCB"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="00E75BCB" w:rsidRPr="00026C99">
              <w:rPr>
                <w:rFonts w:ascii="Calibri" w:hAnsi="Calibri" w:cs="Calibri"/>
              </w:rPr>
              <w:fldChar w:fldCharType="end"/>
            </w:r>
          </w:p>
          <w:p w14:paraId="41643264" w14:textId="77777777" w:rsidR="00E3468F" w:rsidRDefault="00E3468F" w:rsidP="00E3468F">
            <w:pPr>
              <w:jc w:val="center"/>
              <w:rPr>
                <w:noProof/>
              </w:rPr>
            </w:pPr>
          </w:p>
        </w:tc>
      </w:tr>
      <w:tr w:rsidR="00E3468F" w14:paraId="69F901C9" w14:textId="77777777" w:rsidTr="00E3468F">
        <w:tc>
          <w:tcPr>
            <w:tcW w:w="10440" w:type="dxa"/>
          </w:tcPr>
          <w:p w14:paraId="3380CF31" w14:textId="77777777" w:rsidR="00E3468F" w:rsidRPr="00026C99" w:rsidRDefault="00E3468F" w:rsidP="00E346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thing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you ha</w:t>
            </w:r>
            <w:r>
              <w:rPr>
                <w:rFonts w:ascii="Calibri" w:hAnsi="Calibri" w:cs="Calibri"/>
              </w:rPr>
              <w:t>ve learned from this project and/or 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result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of your work on this project? </w:t>
            </w:r>
            <w:r w:rsidR="00E75BCB" w:rsidRPr="00026C99">
              <w:rPr>
                <w:rFonts w:ascii="Calibri" w:hAnsi="Calibri" w:cs="Calibri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91" w:name="Text201"/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="00E75BCB" w:rsidRPr="00026C99">
              <w:rPr>
                <w:rFonts w:ascii="Calibri" w:hAnsi="Calibri" w:cs="Calibri"/>
              </w:rPr>
            </w:r>
            <w:r w:rsidR="00E75BCB"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="00E75BCB" w:rsidRPr="00026C99">
              <w:rPr>
                <w:rFonts w:ascii="Calibri" w:hAnsi="Calibri" w:cs="Calibri"/>
              </w:rPr>
              <w:fldChar w:fldCharType="end"/>
            </w:r>
            <w:bookmarkEnd w:id="191"/>
          </w:p>
          <w:p w14:paraId="6F995FB1" w14:textId="77777777" w:rsidR="00E3468F" w:rsidRDefault="00E3468F" w:rsidP="00E3468F">
            <w:pPr>
              <w:jc w:val="center"/>
              <w:rPr>
                <w:noProof/>
              </w:rPr>
            </w:pPr>
          </w:p>
        </w:tc>
      </w:tr>
    </w:tbl>
    <w:p w14:paraId="10C658DC" w14:textId="77777777" w:rsidR="00E3468F" w:rsidRDefault="00E3468F" w:rsidP="00E3468F">
      <w:pPr>
        <w:pStyle w:val="BodyText2"/>
        <w:rPr>
          <w:rFonts w:ascii="Calibri" w:hAnsi="Calibri" w:cs="Calibri"/>
        </w:rPr>
      </w:pPr>
    </w:p>
    <w:p w14:paraId="244BA56C" w14:textId="77777777" w:rsidR="00E3468F" w:rsidRDefault="00E3468F" w:rsidP="00E3468F">
      <w:pPr>
        <w:pStyle w:val="BodyText2"/>
        <w:rPr>
          <w:rFonts w:ascii="Calibri" w:hAnsi="Calibri" w:cs="Calibri"/>
        </w:rPr>
      </w:pPr>
    </w:p>
    <w:p w14:paraId="0515EE3D" w14:textId="77777777" w:rsidR="004078D4" w:rsidRDefault="004078D4" w:rsidP="00E3468F">
      <w:pPr>
        <w:pStyle w:val="BodyText2"/>
        <w:rPr>
          <w:rFonts w:ascii="Calibri" w:hAnsi="Calibri" w:cs="Calibri"/>
        </w:rPr>
      </w:pPr>
    </w:p>
    <w:p w14:paraId="35615102" w14:textId="77777777" w:rsidR="00E24764" w:rsidRDefault="00E24764" w:rsidP="00E3468F">
      <w:pPr>
        <w:pStyle w:val="BodyText2"/>
        <w:rPr>
          <w:rFonts w:ascii="Calibri" w:hAnsi="Calibri" w:cs="Calibri"/>
        </w:rPr>
      </w:pPr>
    </w:p>
    <w:p w14:paraId="716D9210" w14:textId="77777777" w:rsidR="004078D4" w:rsidRPr="00453614" w:rsidRDefault="004078D4" w:rsidP="00E3468F">
      <w:pPr>
        <w:pStyle w:val="BodyText2"/>
        <w:rPr>
          <w:rFonts w:ascii="Calibri" w:hAnsi="Calibri" w:cs="Calibri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7015"/>
      </w:tblGrid>
      <w:tr w:rsidR="00E3468F" w:rsidRPr="00453614" w14:paraId="7E061F90" w14:textId="77777777" w:rsidTr="001E652F">
        <w:tc>
          <w:tcPr>
            <w:tcW w:w="10340" w:type="dxa"/>
            <w:gridSpan w:val="2"/>
            <w:shd w:val="clear" w:color="auto" w:fill="CCFFCC"/>
          </w:tcPr>
          <w:p w14:paraId="138975F0" w14:textId="77777777" w:rsidR="00E3468F" w:rsidRDefault="00E3468F" w:rsidP="00E3468F">
            <w:pPr>
              <w:pStyle w:val="BodyText2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sz w:val="32"/>
                <w:szCs w:val="32"/>
              </w:rPr>
              <w:lastRenderedPageBreak/>
              <w:t>Life Skills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1B7E3110" w14:textId="77777777" w:rsidR="00E3468F" w:rsidRPr="001E652F" w:rsidRDefault="00E3468F" w:rsidP="00E3468F">
            <w:pPr>
              <w:pStyle w:val="BodyText2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32CE11E" w14:textId="77777777" w:rsidR="001E652F" w:rsidRDefault="00DB4755" w:rsidP="00E3468F">
            <w:pPr>
              <w:pStyle w:val="BodyText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Fill out this section to descri</w:t>
            </w:r>
            <w:r w:rsidR="00BF286E">
              <w:rPr>
                <w:rFonts w:ascii="Calibri" w:hAnsi="Calibri" w:cs="Calibri"/>
                <w:szCs w:val="24"/>
              </w:rPr>
              <w:t>be the life skills you used and what you learned in relation to your project.</w:t>
            </w:r>
            <w:r w:rsidR="001E652F">
              <w:rPr>
                <w:rFonts w:ascii="Calibri" w:hAnsi="Calibri" w:cs="Calibri"/>
                <w:szCs w:val="24"/>
              </w:rPr>
              <w:t xml:space="preserve">                     Examples</w:t>
            </w:r>
          </w:p>
          <w:tbl>
            <w:tblPr>
              <w:tblW w:w="0" w:type="auto"/>
              <w:tblInd w:w="11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9"/>
              <w:gridCol w:w="6927"/>
            </w:tblGrid>
            <w:tr w:rsidR="001E652F" w:rsidRPr="001E652F" w14:paraId="23C7771F" w14:textId="77777777" w:rsidTr="00B13DCA">
              <w:trPr>
                <w:trHeight w:hRule="exact" w:val="490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7BC51F7A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116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 </w:t>
                  </w:r>
                  <w:proofErr w:type="gramStart"/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e</w:t>
                  </w:r>
                  <w:proofErr w:type="gramEnd"/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Life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k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ls</w:t>
                  </w:r>
                </w:p>
                <w:p w14:paraId="54557485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204" w:lineRule="exact"/>
                    <w:ind w:left="207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6D63ED0D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before="12" w:line="220" w:lineRule="exact"/>
                  </w:pPr>
                </w:p>
                <w:p w14:paraId="2D8A0AA7" w14:textId="77777777" w:rsidR="001E652F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3" w:lineRule="exact"/>
                    <w:ind w:left="1667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This is w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ha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t I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r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 a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re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s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lt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o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f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usi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g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h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is 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s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k</w:t>
                  </w:r>
                  <w:r w:rsidR="001E652F"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ill</w:t>
                  </w:r>
                </w:p>
              </w:tc>
            </w:tr>
            <w:tr w:rsidR="001E652F" w:rsidRPr="001E652F" w14:paraId="3A8B8594" w14:textId="77777777" w:rsidTr="001E652F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36319A8F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14:paraId="28031F91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Mak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1ADEB952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need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budge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whe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ng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upp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o I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would</w:t>
                  </w:r>
                </w:p>
                <w:p w14:paraId="6D7848BE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82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ex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pe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s.</w:t>
                  </w:r>
                </w:p>
              </w:tc>
            </w:tr>
            <w:tr w:rsidR="001E652F" w:rsidRPr="001E652F" w14:paraId="1C4E0DF7" w14:textId="77777777" w:rsidTr="001E652F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15904F9E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HEART</w:t>
                  </w:r>
                </w:p>
                <w:p w14:paraId="5C4B1380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Sh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4737EAB1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young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4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-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p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</w:p>
                <w:p w14:paraId="4733764C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before="1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re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ti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1E652F" w:rsidRPr="001E652F" w14:paraId="4F5D3133" w14:textId="77777777" w:rsidTr="001E652F">
              <w:trPr>
                <w:trHeight w:hRule="exact" w:val="413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797A73BA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14:paraId="69B68CD8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1B46386D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j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ct,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ill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</w:p>
                <w:p w14:paraId="6FEF6E09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before="1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z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th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g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ki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unte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ir</w:t>
                  </w:r>
                  <w:proofErr w:type="gramEnd"/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1E652F" w14:paraId="07944E9E" w14:textId="77777777" w:rsidTr="001E652F">
              <w:trPr>
                <w:trHeight w:hRule="exact" w:val="675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45355AF4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LTH</w:t>
                  </w:r>
                </w:p>
                <w:p w14:paraId="2AEF0BEC" w14:textId="77777777" w:rsidR="001E652F" w:rsidRPr="001E652F" w:rsidRDefault="001E652F" w:rsidP="00C85708">
                  <w:pPr>
                    <w:pStyle w:val="TableParagraph"/>
                    <w:framePr w:hSpace="180" w:wrap="around" w:vAnchor="text" w:hAnchor="margin" w:y="123"/>
                    <w:spacing w:line="202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 xml:space="preserve">le:  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na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2FA928F0" w14:textId="77777777" w:rsidR="001E652F" w:rsidRPr="00D85440" w:rsidRDefault="001E652F" w:rsidP="00C85708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l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li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w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’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  <w:r w:rsidR="00B13DCA"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’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v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s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uc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w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r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,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ese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ot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I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ld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y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5F98A531" w14:textId="77777777" w:rsidR="00E3468F" w:rsidRPr="00453614" w:rsidRDefault="00E3468F" w:rsidP="00BF286E">
            <w:pPr>
              <w:pStyle w:val="BodyText2"/>
              <w:rPr>
                <w:rFonts w:ascii="Calibri" w:hAnsi="Calibri" w:cs="Calibri"/>
              </w:rPr>
            </w:pPr>
          </w:p>
        </w:tc>
      </w:tr>
      <w:tr w:rsidR="001E652F" w:rsidRPr="00453614" w14:paraId="604A7E59" w14:textId="77777777" w:rsidTr="001E652F">
        <w:tc>
          <w:tcPr>
            <w:tcW w:w="10340" w:type="dxa"/>
            <w:gridSpan w:val="2"/>
            <w:shd w:val="clear" w:color="auto" w:fill="auto"/>
          </w:tcPr>
          <w:p w14:paraId="4BF5E48D" w14:textId="77777777" w:rsidR="001E652F" w:rsidRDefault="001E652F" w:rsidP="001E652F">
            <w:pPr>
              <w:rPr>
                <w:rFonts w:ascii="Calibri" w:hAnsi="Calibri" w:cs="Calibri"/>
              </w:rPr>
            </w:pPr>
          </w:p>
          <w:p w14:paraId="334DDE33" w14:textId="77777777" w:rsidR="001E652F" w:rsidRPr="00B13DCA" w:rsidRDefault="001E652F" w:rsidP="001E652F">
            <w:pPr>
              <w:rPr>
                <w:rFonts w:ascii="Calibri" w:hAnsi="Calibri" w:cs="Calibri"/>
                <w:b/>
              </w:rPr>
            </w:pPr>
            <w:r w:rsidRPr="00B13DCA">
              <w:rPr>
                <w:rFonts w:ascii="Calibri" w:hAnsi="Calibri" w:cs="Calibri"/>
                <w:b/>
              </w:rPr>
              <w:t xml:space="preserve">I used </w:t>
            </w:r>
            <w:r w:rsidR="00B13DCA">
              <w:rPr>
                <w:rFonts w:ascii="Calibri" w:hAnsi="Calibri" w:cs="Calibri"/>
                <w:b/>
              </w:rPr>
              <w:t>these Life S</w:t>
            </w:r>
            <w:r w:rsidRPr="00B13DCA">
              <w:rPr>
                <w:rFonts w:ascii="Calibri" w:hAnsi="Calibri" w:cs="Calibri"/>
                <w:b/>
              </w:rPr>
              <w:t>kills</w:t>
            </w:r>
            <w:r w:rsidR="00B13DCA" w:rsidRPr="001E652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B13DC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</w:t>
            </w:r>
            <w:r w:rsidR="00B13DCA">
              <w:rPr>
                <w:rFonts w:asciiTheme="minorHAnsi" w:hAnsiTheme="minorHAnsi"/>
                <w:b/>
                <w:bCs/>
              </w:rPr>
              <w:t>This is w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ha</w:t>
            </w:r>
            <w:r w:rsidR="00B13DCA" w:rsidRPr="00B13DCA">
              <w:rPr>
                <w:rFonts w:asciiTheme="minorHAnsi" w:hAnsiTheme="minorHAnsi"/>
                <w:b/>
                <w:bCs/>
              </w:rPr>
              <w:t xml:space="preserve">t I </w:t>
            </w:r>
            <w:r w:rsidR="00B13DCA" w:rsidRPr="00B13DCA">
              <w:rPr>
                <w:rFonts w:asciiTheme="minorHAnsi" w:hAnsiTheme="minorHAnsi"/>
                <w:b/>
                <w:bCs/>
                <w:spacing w:val="-3"/>
              </w:rPr>
              <w:t>l</w:t>
            </w:r>
            <w:r w:rsidR="00B13DCA"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="00B13DCA" w:rsidRPr="00B13DCA">
              <w:rPr>
                <w:rFonts w:asciiTheme="minorHAnsi" w:hAnsiTheme="minorHAnsi"/>
                <w:b/>
                <w:bCs/>
                <w:spacing w:val="1"/>
              </w:rPr>
              <w:t>r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="00B13DCA"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="00B13DCA" w:rsidRPr="00B13DCA">
              <w:rPr>
                <w:rFonts w:asciiTheme="minorHAnsi" w:hAnsiTheme="minorHAnsi"/>
                <w:b/>
                <w:bCs/>
              </w:rPr>
              <w:t>d</w:t>
            </w:r>
            <w:r w:rsidR="00B13DCA" w:rsidRPr="00B13DCA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="00B13DCA" w:rsidRPr="00B13DCA">
              <w:rPr>
                <w:rFonts w:asciiTheme="minorHAnsi" w:hAnsiTheme="minorHAnsi"/>
                <w:b/>
                <w:bCs/>
              </w:rPr>
              <w:t>s a</w:t>
            </w:r>
            <w:r w:rsidR="00B13DCA" w:rsidRPr="00B13DCA">
              <w:rPr>
                <w:rFonts w:asciiTheme="minorHAnsi" w:hAnsiTheme="minorHAnsi"/>
                <w:b/>
                <w:bCs/>
                <w:spacing w:val="-1"/>
              </w:rPr>
              <w:t xml:space="preserve"> re</w:t>
            </w:r>
            <w:r w:rsidR="00B13DCA" w:rsidRPr="00B13DCA">
              <w:rPr>
                <w:rFonts w:asciiTheme="minorHAnsi" w:hAnsiTheme="minorHAnsi"/>
                <w:b/>
                <w:bCs/>
                <w:spacing w:val="1"/>
              </w:rPr>
              <w:t>s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u</w:t>
            </w:r>
            <w:r w:rsidR="00B13DCA" w:rsidRPr="00B13DCA">
              <w:rPr>
                <w:rFonts w:asciiTheme="minorHAnsi" w:hAnsiTheme="minorHAnsi"/>
                <w:b/>
                <w:bCs/>
              </w:rPr>
              <w:t>lt</w:t>
            </w:r>
            <w:r w:rsidR="00B13DCA" w:rsidRPr="00B13DCA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="00B13DCA" w:rsidRPr="00B13DCA">
              <w:rPr>
                <w:rFonts w:asciiTheme="minorHAnsi" w:hAnsiTheme="minorHAnsi"/>
                <w:b/>
                <w:bCs/>
              </w:rPr>
              <w:t>f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="00B13DCA" w:rsidRPr="00B13DCA">
              <w:rPr>
                <w:rFonts w:asciiTheme="minorHAnsi" w:hAnsiTheme="minorHAnsi"/>
                <w:b/>
                <w:bCs/>
              </w:rPr>
              <w:t>usi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="00B13DCA" w:rsidRPr="00B13DCA">
              <w:rPr>
                <w:rFonts w:asciiTheme="minorHAnsi" w:hAnsiTheme="minorHAnsi"/>
                <w:b/>
                <w:bCs/>
              </w:rPr>
              <w:t>g</w:t>
            </w:r>
            <w:r w:rsidR="00B13DCA" w:rsidRPr="00B13DCA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="00B13DCA" w:rsidRPr="00B13DCA">
              <w:rPr>
                <w:rFonts w:asciiTheme="minorHAnsi" w:hAnsiTheme="minorHAnsi"/>
                <w:b/>
                <w:bCs/>
              </w:rPr>
              <w:t>t</w:t>
            </w:r>
            <w:r w:rsidR="00B13DCA" w:rsidRPr="00B13DCA">
              <w:rPr>
                <w:rFonts w:asciiTheme="minorHAnsi" w:hAnsiTheme="minorHAnsi"/>
                <w:b/>
                <w:bCs/>
                <w:spacing w:val="-5"/>
              </w:rPr>
              <w:t>h</w:t>
            </w:r>
            <w:r w:rsidR="00B13DCA" w:rsidRPr="00B13DCA">
              <w:rPr>
                <w:rFonts w:asciiTheme="minorHAnsi" w:hAnsiTheme="minorHAnsi"/>
                <w:b/>
                <w:bCs/>
              </w:rPr>
              <w:t xml:space="preserve">is </w:t>
            </w:r>
            <w:r w:rsidR="00B13DCA" w:rsidRPr="00B13DCA">
              <w:rPr>
                <w:rFonts w:asciiTheme="minorHAnsi" w:hAnsiTheme="minorHAnsi"/>
                <w:b/>
                <w:bCs/>
                <w:spacing w:val="-1"/>
              </w:rPr>
              <w:t>s</w:t>
            </w:r>
            <w:r w:rsidR="00B13DCA" w:rsidRPr="00B13DCA">
              <w:rPr>
                <w:rFonts w:asciiTheme="minorHAnsi" w:hAnsiTheme="minorHAnsi"/>
                <w:b/>
                <w:bCs/>
                <w:spacing w:val="-2"/>
              </w:rPr>
              <w:t>k</w:t>
            </w:r>
            <w:r w:rsidR="00B13DCA" w:rsidRPr="00B13DCA">
              <w:rPr>
                <w:rFonts w:asciiTheme="minorHAnsi" w:hAnsiTheme="minorHAnsi"/>
                <w:b/>
                <w:bCs/>
              </w:rPr>
              <w:t>ill</w:t>
            </w:r>
            <w:r w:rsidR="00B13DCA">
              <w:rPr>
                <w:rFonts w:asciiTheme="minorHAnsi" w:hAnsiTheme="minorHAnsi"/>
                <w:b/>
                <w:bCs/>
              </w:rPr>
              <w:t>.</w:t>
            </w:r>
          </w:p>
          <w:p w14:paraId="4D52105C" w14:textId="77777777" w:rsidR="00B13DCA" w:rsidRPr="00B13DCA" w:rsidRDefault="00B13DCA" w:rsidP="001E652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(see the Life S</w:t>
            </w:r>
            <w:r w:rsidRPr="00B13DCA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k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il</w:t>
            </w:r>
            <w:r w:rsidRPr="00B13DCA">
              <w:rPr>
                <w:rFonts w:asciiTheme="minorHAnsi" w:hAnsiTheme="minorHAnsi"/>
                <w:b/>
                <w:bCs/>
                <w:spacing w:val="-3"/>
                <w:sz w:val="20"/>
                <w:szCs w:val="20"/>
              </w:rPr>
              <w:t>l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 </w:t>
            </w:r>
            <w:proofErr w:type="gramStart"/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W</w:t>
            </w:r>
            <w:r w:rsidRPr="00B13DCA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h</w:t>
            </w:r>
            <w:r w:rsidRPr="00B13DCA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pacing w:val="-4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l  for</w:t>
            </w:r>
            <w:proofErr w:type="gramEnd"/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ideas)</w:t>
            </w:r>
          </w:p>
        </w:tc>
      </w:tr>
      <w:tr w:rsidR="001E652F" w:rsidRPr="00453614" w14:paraId="6E0531EA" w14:textId="77777777" w:rsidTr="001E652F">
        <w:tc>
          <w:tcPr>
            <w:tcW w:w="3325" w:type="dxa"/>
            <w:shd w:val="clear" w:color="auto" w:fill="auto"/>
          </w:tcPr>
          <w:p w14:paraId="24DE0FE0" w14:textId="77777777" w:rsidR="001E652F" w:rsidRPr="00453614" w:rsidRDefault="001E652F" w:rsidP="00E3468F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HEAD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>
              <w:rPr>
                <w:rFonts w:ascii="Calibri" w:hAnsi="Calibri" w:cs="Calibri"/>
              </w:rPr>
              <w:t xml:space="preserve"> 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7613BB4B" w14:textId="77777777" w:rsidR="001E652F" w:rsidRPr="009C5A36" w:rsidRDefault="001E652F" w:rsidP="00E3468F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1E652F" w:rsidRPr="00453614" w14:paraId="7E8FB084" w14:textId="77777777" w:rsidTr="001E652F">
        <w:tc>
          <w:tcPr>
            <w:tcW w:w="3325" w:type="dxa"/>
            <w:shd w:val="clear" w:color="auto" w:fill="auto"/>
          </w:tcPr>
          <w:p w14:paraId="5858E002" w14:textId="77777777" w:rsidR="001E652F" w:rsidRPr="00453614" w:rsidRDefault="001E652F" w:rsidP="00E3468F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HEART</w:t>
            </w:r>
            <w:r w:rsidRPr="0045361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64968C42" w14:textId="77777777" w:rsidR="001E652F" w:rsidRPr="009C5A36" w:rsidRDefault="001E652F" w:rsidP="00E3468F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1E652F" w:rsidRPr="00453614" w14:paraId="79BF51FD" w14:textId="77777777" w:rsidTr="001E652F">
        <w:tc>
          <w:tcPr>
            <w:tcW w:w="3325" w:type="dxa"/>
            <w:shd w:val="clear" w:color="auto" w:fill="auto"/>
          </w:tcPr>
          <w:p w14:paraId="6973B169" w14:textId="77777777" w:rsidR="001E652F" w:rsidRPr="00453614" w:rsidRDefault="001E652F" w:rsidP="00E3468F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HANDS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92" w:name="Text198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92"/>
          </w:p>
        </w:tc>
        <w:tc>
          <w:tcPr>
            <w:tcW w:w="7015" w:type="dxa"/>
            <w:shd w:val="clear" w:color="auto" w:fill="auto"/>
          </w:tcPr>
          <w:p w14:paraId="1669F3EC" w14:textId="77777777" w:rsidR="001E652F" w:rsidRPr="009C5A36" w:rsidRDefault="001E652F" w:rsidP="00E3468F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1E652F" w:rsidRPr="00453614" w14:paraId="5E9B03B2" w14:textId="77777777" w:rsidTr="001E652F">
        <w:tc>
          <w:tcPr>
            <w:tcW w:w="3325" w:type="dxa"/>
            <w:shd w:val="clear" w:color="auto" w:fill="auto"/>
          </w:tcPr>
          <w:p w14:paraId="3BB94C06" w14:textId="77777777" w:rsidR="001E652F" w:rsidRPr="00453614" w:rsidRDefault="001E652F" w:rsidP="00E3468F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HEALTH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4EA6586C" w14:textId="77777777" w:rsidR="001E652F" w:rsidRPr="009C5A36" w:rsidRDefault="001E652F" w:rsidP="00E3468F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7BE9A30B" w14:textId="77777777" w:rsidR="001E652F" w:rsidRDefault="001E652F" w:rsidP="00E3468F">
      <w:pPr>
        <w:jc w:val="center"/>
        <w:rPr>
          <w:b/>
          <w:i/>
          <w:noProof/>
          <w:u w:val="single"/>
        </w:rPr>
      </w:pPr>
    </w:p>
    <w:p w14:paraId="4D20E5F7" w14:textId="77777777" w:rsidR="00E3468F" w:rsidRPr="001E652F" w:rsidRDefault="001E652F" w:rsidP="00E3468F">
      <w:pPr>
        <w:jc w:val="center"/>
        <w:rPr>
          <w:b/>
          <w:noProof/>
        </w:rPr>
      </w:pPr>
      <w:r>
        <w:rPr>
          <w:b/>
          <w:noProof/>
        </w:rPr>
        <w:t>Life Skills Wheel: The diagram below shows many of the life skills learned in 4-H</w:t>
      </w:r>
      <w:r w:rsidR="00B13DCA">
        <w:rPr>
          <w:b/>
          <w:noProof/>
        </w:rPr>
        <w:t>.</w:t>
      </w:r>
    </w:p>
    <w:p w14:paraId="02231012" w14:textId="77777777" w:rsidR="00E3468F" w:rsidRDefault="007E4DC1" w:rsidP="00E3468F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5956BA97" wp14:editId="6F410F77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4621" w14:textId="77777777" w:rsidR="001E652F" w:rsidRPr="001E652F" w:rsidRDefault="001E652F" w:rsidP="00E3468F">
      <w:pPr>
        <w:jc w:val="center"/>
        <w:rPr>
          <w:rFonts w:asciiTheme="minorHAnsi" w:hAnsiTheme="minorHAnsi"/>
          <w:b/>
          <w:noProof/>
          <w:sz w:val="16"/>
          <w:szCs w:val="16"/>
        </w:rPr>
      </w:pPr>
      <w:r w:rsidRPr="001E652F">
        <w:rPr>
          <w:rFonts w:asciiTheme="minorHAnsi" w:hAnsiTheme="minorHAnsi"/>
          <w:b/>
          <w:noProof/>
          <w:sz w:val="16"/>
          <w:szCs w:val="16"/>
        </w:rPr>
        <w:t>Courtesy of Iowa State University</w:t>
      </w:r>
    </w:p>
    <w:p w14:paraId="3B8B0D53" w14:textId="77777777" w:rsidR="00B13DCA" w:rsidRPr="0084122D" w:rsidRDefault="00E415FE" w:rsidP="00B13DCA">
      <w:pPr>
        <w:pBdr>
          <w:top w:val="single" w:sz="4" w:space="1" w:color="auto"/>
        </w:pBdr>
        <w:jc w:val="center"/>
        <w:rPr>
          <w:rFonts w:ascii="Antique Olive CompactPS" w:hAnsi="Antique Olive CompactPS" w:cs="Calibri"/>
          <w:b/>
          <w:color w:val="008000"/>
          <w:sz w:val="52"/>
          <w:szCs w:val="52"/>
        </w:rPr>
      </w:pPr>
      <w:r>
        <w:rPr>
          <w:rFonts w:ascii="sans serif" w:hAnsi="sans serif"/>
          <w:iCs/>
          <w:color w:val="000000"/>
          <w:sz w:val="18"/>
          <w:szCs w:val="18"/>
        </w:rPr>
        <w:br w:type="page"/>
      </w:r>
      <w:r w:rsidR="004B7A7A" w:rsidRPr="0084122D">
        <w:rPr>
          <w:rFonts w:asciiTheme="minorHAnsi" w:hAnsiTheme="minorHAnsi"/>
          <w:b/>
          <w:noProof/>
          <w:color w:val="008000"/>
          <w:sz w:val="52"/>
          <w:szCs w:val="52"/>
        </w:rPr>
        <w:lastRenderedPageBreak/>
        <w:drawing>
          <wp:anchor distT="0" distB="0" distL="114300" distR="114300" simplePos="0" relativeHeight="251708416" behindDoc="0" locked="0" layoutInCell="1" allowOverlap="1" wp14:anchorId="2DFB358D" wp14:editId="19423CAA">
            <wp:simplePos x="0" y="0"/>
            <wp:positionH relativeFrom="column">
              <wp:posOffset>-295275</wp:posOffset>
            </wp:positionH>
            <wp:positionV relativeFrom="paragraph">
              <wp:posOffset>123825</wp:posOffset>
            </wp:positionV>
            <wp:extent cx="933450" cy="662940"/>
            <wp:effectExtent l="0" t="0" r="0" b="3810"/>
            <wp:wrapNone/>
            <wp:docPr id="20" name="Picture 20" descr="C:\Users\thutson\Desktop\2017 New Logos\UME logos 7.25.17\Primary UME logo\final_UMD_extension_pm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tson\Desktop\2017 New Logos\UME logos 7.25.17\Primary UME logo\final_UMD_extension_pm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2267" r="8088" b="16763"/>
                    <a:stretch/>
                  </pic:blipFill>
                  <pic:spPr bwMode="auto">
                    <a:xfrm>
                      <a:off x="0" y="0"/>
                      <a:ext cx="9334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52F" w:rsidRPr="0084122D">
        <w:rPr>
          <w:rFonts w:ascii="Antique Olive CompactPS" w:hAnsi="Antique Olive CompactPS" w:cs="Calibri"/>
          <w:noProof/>
          <w:color w:val="008000"/>
          <w:sz w:val="52"/>
          <w:szCs w:val="52"/>
        </w:rPr>
        <w:drawing>
          <wp:anchor distT="0" distB="0" distL="114300" distR="114300" simplePos="0" relativeHeight="251702272" behindDoc="0" locked="0" layoutInCell="1" allowOverlap="1" wp14:anchorId="1D1E0274" wp14:editId="2350D490">
            <wp:simplePos x="0" y="0"/>
            <wp:positionH relativeFrom="column">
              <wp:posOffset>5934075</wp:posOffset>
            </wp:positionH>
            <wp:positionV relativeFrom="paragraph">
              <wp:posOffset>123825</wp:posOffset>
            </wp:positionV>
            <wp:extent cx="600075" cy="649138"/>
            <wp:effectExtent l="0" t="0" r="0" b="0"/>
            <wp:wrapNone/>
            <wp:docPr id="17" name="Picture 17" descr="clo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over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DCA" w:rsidRPr="0084122D">
        <w:rPr>
          <w:rFonts w:ascii="Antique Olive CompactPS" w:hAnsi="Antique Olive CompactPS" w:cs="Calibri"/>
          <w:noProof/>
          <w:color w:val="008000"/>
          <w:sz w:val="52"/>
          <w:szCs w:val="52"/>
        </w:rPr>
        <w:drawing>
          <wp:anchor distT="0" distB="0" distL="114300" distR="114300" simplePos="0" relativeHeight="251706368" behindDoc="0" locked="0" layoutInCell="1" allowOverlap="1" wp14:anchorId="6EF76988" wp14:editId="249882B7">
            <wp:simplePos x="0" y="0"/>
            <wp:positionH relativeFrom="column">
              <wp:posOffset>5934075</wp:posOffset>
            </wp:positionH>
            <wp:positionV relativeFrom="paragraph">
              <wp:posOffset>123825</wp:posOffset>
            </wp:positionV>
            <wp:extent cx="600075" cy="649138"/>
            <wp:effectExtent l="0" t="0" r="0" b="0"/>
            <wp:wrapNone/>
            <wp:docPr id="21" name="Picture 21" descr="clo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over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DCA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General </w:t>
      </w:r>
      <w:r w:rsidR="004B7A7A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4-H </w:t>
      </w:r>
      <w:r w:rsidR="00B13DCA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>Project Record</w:t>
      </w:r>
      <w:r w:rsidR="00B13DCA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 #2</w:t>
      </w:r>
    </w:p>
    <w:p w14:paraId="608AEF82" w14:textId="77777777" w:rsidR="00B13DCA" w:rsidRDefault="00B13DCA" w:rsidP="00B13D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(For each project you worked on, fill out a record</w:t>
      </w:r>
      <w:r w:rsidRPr="00B861B3">
        <w:rPr>
          <w:rFonts w:ascii="Calibri" w:hAnsi="Calibri" w:cs="Calibri"/>
          <w:b/>
        </w:rPr>
        <w:t xml:space="preserve"> if you </w:t>
      </w:r>
    </w:p>
    <w:p w14:paraId="4D133D92" w14:textId="77777777" w:rsidR="00B13DCA" w:rsidRPr="00B861B3" w:rsidRDefault="00B13DCA" w:rsidP="00B13DCA">
      <w:pPr>
        <w:jc w:val="center"/>
        <w:rPr>
          <w:rFonts w:ascii="Calibri" w:hAnsi="Calibri" w:cs="Calibri"/>
          <w:b/>
        </w:rPr>
      </w:pPr>
      <w:r w:rsidRPr="00B861B3">
        <w:rPr>
          <w:rFonts w:ascii="Calibri" w:hAnsi="Calibri" w:cs="Calibri"/>
          <w:b/>
        </w:rPr>
        <w:t>would l</w:t>
      </w:r>
      <w:r>
        <w:rPr>
          <w:rFonts w:ascii="Calibri" w:hAnsi="Calibri" w:cs="Calibri"/>
          <w:b/>
        </w:rPr>
        <w:t>ike formal recognition of your project work</w:t>
      </w:r>
      <w:r w:rsidRPr="00B861B3">
        <w:rPr>
          <w:rFonts w:ascii="Calibri" w:hAnsi="Calibri" w:cs="Calibri"/>
          <w:b/>
        </w:rPr>
        <w:t>.)</w:t>
      </w:r>
    </w:p>
    <w:p w14:paraId="762DE0BA" w14:textId="77777777" w:rsidR="00B13DCA" w:rsidRPr="00453614" w:rsidRDefault="00B13DCA" w:rsidP="00B13DCA">
      <w:pPr>
        <w:jc w:val="center"/>
        <w:rPr>
          <w:rFonts w:ascii="Calibri" w:hAnsi="Calibri" w:cs="Calibri"/>
          <w:b/>
          <w:sz w:val="18"/>
        </w:rPr>
      </w:pPr>
    </w:p>
    <w:p w14:paraId="591345D7" w14:textId="77777777" w:rsidR="00B13DCA" w:rsidRPr="00453614" w:rsidRDefault="00B13DCA" w:rsidP="00B13DCA">
      <w:pPr>
        <w:pBdr>
          <w:top w:val="single" w:sz="18" w:space="1" w:color="auto"/>
        </w:pBdr>
        <w:rPr>
          <w:rFonts w:ascii="Calibri" w:hAnsi="Calibri" w:cs="Calibri"/>
          <w:b/>
          <w:sz w:val="18"/>
        </w:rPr>
      </w:pP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  <w:t xml:space="preserve">                                                 </w:t>
      </w:r>
    </w:p>
    <w:p w14:paraId="536B3620" w14:textId="77777777" w:rsidR="00B13DCA" w:rsidRDefault="00472934" w:rsidP="00B13D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Click on</w:t>
      </w:r>
      <w:r w:rsidR="00B13DCA" w:rsidRPr="00453614">
        <w:rPr>
          <w:rFonts w:ascii="Calibri" w:hAnsi="Calibri" w:cs="Calibri"/>
          <w:b/>
        </w:rPr>
        <w:t xml:space="preserve"> each field. </w:t>
      </w:r>
      <w:r w:rsidR="00A05C9E">
        <w:rPr>
          <w:rFonts w:ascii="Calibri" w:hAnsi="Calibri" w:cs="Calibri"/>
          <w:b/>
        </w:rPr>
        <w:t xml:space="preserve"> Then</w:t>
      </w:r>
      <w:r w:rsidR="00B13DCA">
        <w:rPr>
          <w:rFonts w:ascii="Calibri" w:hAnsi="Calibri" w:cs="Calibri"/>
          <w:b/>
        </w:rPr>
        <w:t xml:space="preserve"> type your information in</w:t>
      </w:r>
      <w:r w:rsidR="00B13DCA" w:rsidRPr="00453614">
        <w:rPr>
          <w:rFonts w:ascii="Calibri" w:hAnsi="Calibri" w:cs="Calibri"/>
          <w:b/>
        </w:rPr>
        <w:t xml:space="preserve"> the box.</w:t>
      </w:r>
    </w:p>
    <w:p w14:paraId="53084E7A" w14:textId="77777777" w:rsidR="00B13DCA" w:rsidRDefault="00B13DCA" w:rsidP="00B13DCA">
      <w:pPr>
        <w:jc w:val="center"/>
        <w:rPr>
          <w:rFonts w:ascii="Calibri" w:hAnsi="Calibri" w:cs="Calibri"/>
          <w:b/>
        </w:rPr>
      </w:pPr>
    </w:p>
    <w:p w14:paraId="00B78AE5" w14:textId="77777777" w:rsidR="00B13DCA" w:rsidRDefault="00B13DCA" w:rsidP="00B13DCA">
      <w:pPr>
        <w:rPr>
          <w:rFonts w:ascii="Calibri" w:hAnsi="Calibri" w:cs="Calibri"/>
        </w:rPr>
      </w:pPr>
      <w:r>
        <w:rPr>
          <w:rFonts w:ascii="Calibri" w:hAnsi="Calibri" w:cs="Calibri"/>
        </w:rPr>
        <w:t>To complete a project</w:t>
      </w:r>
      <w:r w:rsidRPr="00DB4755">
        <w:rPr>
          <w:rFonts w:ascii="Calibri" w:hAnsi="Calibri" w:cs="Calibri"/>
        </w:rPr>
        <w:t xml:space="preserve"> and qualify for an award pin</w:t>
      </w:r>
      <w:r>
        <w:rPr>
          <w:rFonts w:ascii="Calibri" w:hAnsi="Calibri" w:cs="Calibri"/>
        </w:rPr>
        <w:t>,</w:t>
      </w:r>
      <w:r w:rsidRPr="00DB4755">
        <w:rPr>
          <w:rFonts w:ascii="Calibri" w:hAnsi="Calibri" w:cs="Calibri"/>
        </w:rPr>
        <w:t xml:space="preserve"> you need to </w:t>
      </w:r>
      <w:r>
        <w:rPr>
          <w:rFonts w:ascii="Calibri" w:hAnsi="Calibri" w:cs="Calibri"/>
        </w:rPr>
        <w:t>do the following things:</w:t>
      </w:r>
      <w:r w:rsidRPr="00DB4755">
        <w:rPr>
          <w:rFonts w:ascii="Calibri" w:hAnsi="Calibri" w:cs="Calibri"/>
        </w:rPr>
        <w:t xml:space="preserve"> </w:t>
      </w:r>
    </w:p>
    <w:p w14:paraId="1C582E3D" w14:textId="77777777" w:rsidR="00B13DCA" w:rsidRDefault="00B13DCA" w:rsidP="00B13D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(1) </w:t>
      </w:r>
      <w:r w:rsidRPr="00E24764">
        <w:rPr>
          <w:rFonts w:ascii="Calibri" w:hAnsi="Calibri" w:cs="Calibri"/>
          <w:b/>
        </w:rPr>
        <w:t>learning experiences</w:t>
      </w:r>
      <w:r>
        <w:rPr>
          <w:rFonts w:ascii="Calibri" w:hAnsi="Calibri" w:cs="Calibri"/>
        </w:rPr>
        <w:t xml:space="preserve">: participate in several learning experiences that help you learn about the </w:t>
      </w:r>
      <w:proofErr w:type="gramStart"/>
      <w:r>
        <w:rPr>
          <w:rFonts w:ascii="Calibri" w:hAnsi="Calibri" w:cs="Calibri"/>
        </w:rPr>
        <w:t>project;</w:t>
      </w:r>
      <w:proofErr w:type="gramEnd"/>
    </w:p>
    <w:p w14:paraId="7DF292BB" w14:textId="77777777" w:rsidR="00B13DCA" w:rsidRDefault="00B13DCA" w:rsidP="00B13DCA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r w:rsidRPr="00E24764">
        <w:rPr>
          <w:rFonts w:ascii="Calibri" w:hAnsi="Calibri" w:cs="Calibri"/>
          <w:b/>
        </w:rPr>
        <w:t>communication event</w:t>
      </w:r>
      <w:r>
        <w:rPr>
          <w:rFonts w:ascii="Calibri" w:hAnsi="Calibri" w:cs="Calibri"/>
        </w:rPr>
        <w:t xml:space="preserve">: give a talk or presentation that is related to your </w:t>
      </w:r>
      <w:proofErr w:type="gramStart"/>
      <w:r>
        <w:rPr>
          <w:rFonts w:ascii="Calibri" w:hAnsi="Calibri" w:cs="Calibri"/>
        </w:rPr>
        <w:t>project;</w:t>
      </w:r>
      <w:proofErr w:type="gramEnd"/>
      <w:r w:rsidRPr="00DB4755">
        <w:rPr>
          <w:rFonts w:ascii="Calibri" w:hAnsi="Calibri" w:cs="Calibri"/>
        </w:rPr>
        <w:t xml:space="preserve"> </w:t>
      </w:r>
    </w:p>
    <w:p w14:paraId="5DF3FA98" w14:textId="77777777" w:rsidR="00B13DCA" w:rsidRDefault="00B13DCA" w:rsidP="00B13D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(3) </w:t>
      </w:r>
      <w:proofErr w:type="gramStart"/>
      <w:r w:rsidRPr="00E24764">
        <w:rPr>
          <w:rFonts w:ascii="Calibri" w:hAnsi="Calibri" w:cs="Calibri"/>
          <w:b/>
        </w:rPr>
        <w:t>exhibit</w:t>
      </w:r>
      <w:r>
        <w:rPr>
          <w:rFonts w:ascii="Calibri" w:hAnsi="Calibri" w:cs="Calibri"/>
          <w:b/>
        </w:rPr>
        <w:t>:</w:t>
      </w:r>
      <w:proofErr w:type="gram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display your project-related work somewhere in a public place.</w:t>
      </w:r>
    </w:p>
    <w:p w14:paraId="73E1759A" w14:textId="77777777" w:rsidR="00B13DCA" w:rsidRPr="00DB4755" w:rsidRDefault="00B13DCA" w:rsidP="00B13DCA">
      <w:pPr>
        <w:rPr>
          <w:rFonts w:ascii="Calibri" w:hAnsi="Calibri" w:cs="Calibri"/>
        </w:rPr>
      </w:pPr>
      <w:r>
        <w:rPr>
          <w:rFonts w:ascii="Calibri" w:hAnsi="Calibri" w:cs="Calibri"/>
        </w:rPr>
        <w:t>Completion of two out of three requirements qualifies you for a project certificate.</w:t>
      </w:r>
    </w:p>
    <w:p w14:paraId="2B6993BA" w14:textId="77777777" w:rsidR="00B13DCA" w:rsidRPr="00453614" w:rsidRDefault="00B13DCA" w:rsidP="00B13DCA">
      <w:pPr>
        <w:jc w:val="center"/>
        <w:rPr>
          <w:rFonts w:ascii="Calibri" w:hAnsi="Calibri" w:cs="Calibri"/>
          <w:sz w:val="32"/>
          <w:szCs w:val="32"/>
        </w:rPr>
      </w:pPr>
    </w:p>
    <w:p w14:paraId="0C5506F0" w14:textId="77777777" w:rsidR="00B13DCA" w:rsidRDefault="00B13DCA" w:rsidP="00B13DCA">
      <w:pPr>
        <w:ind w:left="540"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</w:p>
    <w:p w14:paraId="34F7D9CA" w14:textId="77777777" w:rsidR="009C5A36" w:rsidRDefault="00B13DCA" w:rsidP="00B13DCA">
      <w:pPr>
        <w:ind w:left="540"/>
        <w:rPr>
          <w:rFonts w:ascii="Calibri" w:hAnsi="Calibri" w:cs="Calibri"/>
          <w:b/>
          <w:color w:val="31849B"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>Name:</w:t>
      </w:r>
      <w:r w:rsidRPr="00746886">
        <w:rPr>
          <w:rFonts w:ascii="Calibri" w:hAnsi="Calibri" w:cs="Calibri"/>
          <w:b/>
          <w:sz w:val="28"/>
          <w:szCs w:val="28"/>
        </w:rPr>
        <w:t xml:space="preserve">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r w:rsidRPr="00E7627E"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</w:p>
    <w:p w14:paraId="236AE17E" w14:textId="77777777" w:rsidR="009C5A36" w:rsidRDefault="009C5A36" w:rsidP="00B13DCA">
      <w:pPr>
        <w:ind w:left="540"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</w:p>
    <w:p w14:paraId="565960B6" w14:textId="77777777" w:rsidR="00B13DCA" w:rsidRPr="00746886" w:rsidRDefault="00B13DCA" w:rsidP="00B13DCA">
      <w:pPr>
        <w:ind w:left="540"/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4-H Age: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</w:p>
    <w:p w14:paraId="3DDFF9F6" w14:textId="77777777" w:rsidR="00B13DCA" w:rsidRPr="00746886" w:rsidRDefault="00B13DCA" w:rsidP="00B13DCA">
      <w:pPr>
        <w:ind w:left="540"/>
        <w:rPr>
          <w:rFonts w:ascii="Calibri" w:hAnsi="Calibri" w:cs="Calibri"/>
          <w:b/>
          <w:sz w:val="28"/>
          <w:szCs w:val="28"/>
        </w:rPr>
      </w:pPr>
    </w:p>
    <w:p w14:paraId="54853605" w14:textId="77777777" w:rsidR="00B13DCA" w:rsidRPr="00746886" w:rsidRDefault="00B13DCA" w:rsidP="00B13DCA">
      <w:pPr>
        <w:ind w:left="540"/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Name of Project: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r w:rsidRPr="00746886">
        <w:rPr>
          <w:rFonts w:ascii="Calibri" w:hAnsi="Calibri" w:cs="Calibri"/>
          <w:b/>
          <w:sz w:val="28"/>
          <w:szCs w:val="28"/>
        </w:rPr>
        <w:tab/>
      </w:r>
    </w:p>
    <w:p w14:paraId="15764DFD" w14:textId="77777777" w:rsidR="00B13DCA" w:rsidRPr="00746886" w:rsidRDefault="00B13DCA" w:rsidP="00B13DCA">
      <w:pPr>
        <w:ind w:left="540"/>
        <w:rPr>
          <w:rFonts w:ascii="Calibri" w:hAnsi="Calibri" w:cs="Calibri"/>
          <w:b/>
          <w:sz w:val="28"/>
          <w:szCs w:val="28"/>
        </w:rPr>
      </w:pPr>
      <w:r w:rsidRPr="00746886">
        <w:rPr>
          <w:rFonts w:ascii="Calibri" w:hAnsi="Calibri" w:cs="Calibri"/>
          <w:b/>
          <w:sz w:val="28"/>
          <w:szCs w:val="28"/>
        </w:rPr>
        <w:tab/>
      </w:r>
    </w:p>
    <w:p w14:paraId="769A9329" w14:textId="77777777" w:rsidR="00B13DCA" w:rsidRPr="00B13DCA" w:rsidRDefault="00B13DCA" w:rsidP="00B13DCA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Number of years I have worked on this project: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r w:rsidRPr="00B13DCA">
        <w:rPr>
          <w:rFonts w:ascii="Calibri" w:hAnsi="Calibri" w:cs="Calibri"/>
          <w:sz w:val="28"/>
          <w:szCs w:val="28"/>
        </w:rPr>
        <w:t xml:space="preserve"> </w:t>
      </w:r>
    </w:p>
    <w:p w14:paraId="230C8B33" w14:textId="77777777" w:rsidR="00B13DCA" w:rsidRPr="00B13DCA" w:rsidRDefault="00B13DCA" w:rsidP="00B13DCA">
      <w:pPr>
        <w:ind w:left="540"/>
        <w:rPr>
          <w:rFonts w:ascii="Calibri" w:hAnsi="Calibri" w:cs="Calibri"/>
          <w:sz w:val="28"/>
          <w:szCs w:val="28"/>
        </w:rPr>
      </w:pPr>
    </w:p>
    <w:p w14:paraId="3344EE62" w14:textId="77777777" w:rsidR="00B13DCA" w:rsidRPr="00B13DCA" w:rsidRDefault="00B13DCA" w:rsidP="00B13DCA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Title of 4-H Project Guide (if you used one):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</w:p>
    <w:p w14:paraId="7679EAAF" w14:textId="77777777" w:rsidR="00B13DCA" w:rsidRPr="00B13DCA" w:rsidRDefault="00B13DCA" w:rsidP="00B13DCA">
      <w:pPr>
        <w:ind w:left="540"/>
        <w:rPr>
          <w:rFonts w:ascii="Calibri" w:hAnsi="Calibri" w:cs="Calibri"/>
          <w:sz w:val="28"/>
          <w:szCs w:val="28"/>
        </w:rPr>
      </w:pPr>
    </w:p>
    <w:p w14:paraId="3E2D278C" w14:textId="77777777" w:rsidR="00B13DCA" w:rsidRPr="00B13DCA" w:rsidRDefault="00B13DCA" w:rsidP="00B13DCA">
      <w:pPr>
        <w:ind w:left="540"/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These were my project goals for the year: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</w:p>
    <w:p w14:paraId="6552F5F5" w14:textId="77777777" w:rsidR="00B13DCA" w:rsidRDefault="00B13DCA" w:rsidP="00B13DC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DB6726" wp14:editId="4110C6EA">
                <wp:simplePos x="0" y="0"/>
                <wp:positionH relativeFrom="column">
                  <wp:posOffset>9525</wp:posOffset>
                </wp:positionH>
                <wp:positionV relativeFrom="paragraph">
                  <wp:posOffset>210186</wp:posOffset>
                </wp:positionV>
                <wp:extent cx="6678295" cy="2095500"/>
                <wp:effectExtent l="38100" t="38100" r="46355" b="38100"/>
                <wp:wrapNone/>
                <wp:docPr id="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0955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4AE2" w14:textId="77777777" w:rsidR="00E9573E" w:rsidRDefault="00E9573E" w:rsidP="00B13DCA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 have completed this record and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 believe that all information is</w:t>
                            </w: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complete and accurate.</w:t>
                            </w:r>
                          </w:p>
                          <w:p w14:paraId="3A34AE06" w14:textId="77777777" w:rsidR="00E9573E" w:rsidRDefault="00E9573E" w:rsidP="00B13DCA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1204E191" w14:textId="77777777" w:rsidR="00E9573E" w:rsidRPr="00D93BDD" w:rsidRDefault="00E9573E" w:rsidP="00B13DCA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04E32CB" w14:textId="77777777" w:rsidR="00E9573E" w:rsidRDefault="00E9573E" w:rsidP="00B13DCA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Member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32FF7BA6" w14:textId="77777777" w:rsidR="00E9573E" w:rsidRDefault="00E9573E" w:rsidP="00B13DCA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376A59" w14:textId="77777777" w:rsidR="00E9573E" w:rsidRPr="00D93BDD" w:rsidRDefault="00E9573E" w:rsidP="00B13DCA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7EF7800A" w14:textId="77777777" w:rsidR="00E9573E" w:rsidRDefault="00E9573E" w:rsidP="00B13DCA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Parent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77F80A2C" w14:textId="77777777" w:rsidR="00E9573E" w:rsidRPr="009E47E5" w:rsidRDefault="00E9573E" w:rsidP="00B13DCA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55E1" id="_x0000_s1029" type="#_x0000_t202" style="position:absolute;margin-left:.75pt;margin-top:16.55pt;width:525.85pt;height:1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" fillcolor="#daeef3" strokeweight="6pt">
                <v:stroke linestyle="thickBetweenThin"/>
                <v:textbox>
                  <w:txbxContent>
                    <w:p w:rsidR="00E9573E" w:rsidRDefault="00E9573E" w:rsidP="00B13DCA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 have completed this record and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I believe that all information is</w:t>
                      </w: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complete and accurate.</w:t>
                      </w:r>
                    </w:p>
                    <w:p w:rsidR="00E9573E" w:rsidRDefault="00E9573E" w:rsidP="00B13DCA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:rsidR="00E9573E" w:rsidRPr="00D93BDD" w:rsidRDefault="00E9573E" w:rsidP="00B13DCA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E9573E" w:rsidRDefault="00E9573E" w:rsidP="00B13DCA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Member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E9573E" w:rsidRDefault="00E9573E" w:rsidP="00B13DCA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</w:p>
                    <w:p w:rsidR="00E9573E" w:rsidRPr="00D93BDD" w:rsidRDefault="00E9573E" w:rsidP="00B13DCA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E9573E" w:rsidRDefault="00E9573E" w:rsidP="00B13DCA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Parent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E9573E" w:rsidRPr="009E47E5" w:rsidRDefault="00E9573E" w:rsidP="00B13DCA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29883" w14:textId="77777777" w:rsidR="00B13DCA" w:rsidRDefault="00B13DCA" w:rsidP="00B13DCA">
      <w:pPr>
        <w:ind w:left="144"/>
        <w:rPr>
          <w:rFonts w:ascii="Calibri" w:hAnsi="Calibri" w:cs="Calibri"/>
          <w:sz w:val="32"/>
          <w:szCs w:val="32"/>
        </w:rPr>
      </w:pPr>
    </w:p>
    <w:p w14:paraId="7091B1A1" w14:textId="77777777" w:rsidR="00B13DCA" w:rsidRDefault="00B13DCA" w:rsidP="00B13DCA">
      <w:pPr>
        <w:ind w:left="144"/>
        <w:rPr>
          <w:rFonts w:ascii="Calibri" w:hAnsi="Calibri" w:cs="Calibri"/>
          <w:sz w:val="32"/>
          <w:szCs w:val="32"/>
        </w:rPr>
      </w:pPr>
    </w:p>
    <w:p w14:paraId="205857BD" w14:textId="77777777" w:rsidR="00B13DCA" w:rsidRPr="00E3468F" w:rsidRDefault="00B13DCA" w:rsidP="00B13DCA">
      <w:pPr>
        <w:rPr>
          <w:rFonts w:ascii="Calibri" w:hAnsi="Calibri" w:cs="Calibri"/>
          <w:sz w:val="4"/>
          <w:szCs w:val="4"/>
        </w:rPr>
      </w:pP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B13DCA" w:rsidRPr="00453614" w14:paraId="6F2FC77E" w14:textId="77777777" w:rsidTr="00E9573E">
        <w:trPr>
          <w:trHeight w:val="440"/>
        </w:trPr>
        <w:tc>
          <w:tcPr>
            <w:tcW w:w="1458" w:type="dxa"/>
            <w:shd w:val="clear" w:color="auto" w:fill="F2DBDB"/>
            <w:vAlign w:val="bottom"/>
          </w:tcPr>
          <w:p w14:paraId="782AB703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sz w:val="18"/>
              </w:rPr>
              <w:lastRenderedPageBreak/>
              <w:br w:type="page"/>
            </w: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F2DBDB"/>
            <w:vAlign w:val="bottom"/>
          </w:tcPr>
          <w:p w14:paraId="19BBE7A0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Communication Events</w:t>
            </w:r>
          </w:p>
          <w:p w14:paraId="58B1B094" w14:textId="77777777" w:rsidR="00B13DCA" w:rsidRPr="00453614" w:rsidRDefault="00B13DCA" w:rsidP="00E9573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Pr="00453614">
              <w:rPr>
                <w:rFonts w:ascii="Calibri" w:hAnsi="Calibri" w:cs="Calibri"/>
              </w:rPr>
              <w:t xml:space="preserve">talks and presentations you have given </w:t>
            </w:r>
            <w:r w:rsidRPr="00453614">
              <w:rPr>
                <w:rFonts w:ascii="Calibri" w:hAnsi="Calibri" w:cs="Calibri"/>
                <w:b/>
                <w:i/>
              </w:rPr>
              <w:t>about this project</w:t>
            </w:r>
            <w:r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F2DBDB"/>
            <w:vAlign w:val="bottom"/>
          </w:tcPr>
          <w:p w14:paraId="33CFF43C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F2DBDB"/>
            <w:vAlign w:val="bottom"/>
          </w:tcPr>
          <w:p w14:paraId="4BD96CCD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B13DCA" w:rsidRPr="00453614" w14:paraId="39733CDC" w14:textId="77777777" w:rsidTr="00E9573E">
        <w:trPr>
          <w:trHeight w:val="404"/>
        </w:trPr>
        <w:tc>
          <w:tcPr>
            <w:tcW w:w="1458" w:type="dxa"/>
            <w:shd w:val="clear" w:color="auto" w:fill="auto"/>
          </w:tcPr>
          <w:p w14:paraId="1705108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856F5B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7B1D209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2777C953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79175EDE" w14:textId="77777777" w:rsidTr="00E9573E">
        <w:trPr>
          <w:trHeight w:val="377"/>
        </w:trPr>
        <w:tc>
          <w:tcPr>
            <w:tcW w:w="1458" w:type="dxa"/>
            <w:shd w:val="clear" w:color="auto" w:fill="auto"/>
          </w:tcPr>
          <w:p w14:paraId="14F2973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9A0FEC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705A657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56F466C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1395EA70" w14:textId="77777777" w:rsidTr="00E9573E">
        <w:trPr>
          <w:trHeight w:val="377"/>
        </w:trPr>
        <w:tc>
          <w:tcPr>
            <w:tcW w:w="1458" w:type="dxa"/>
            <w:shd w:val="clear" w:color="auto" w:fill="auto"/>
          </w:tcPr>
          <w:p w14:paraId="109F598C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C3AFCBE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0DFED74C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0496430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397F22F4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794F996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DBE33DA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04D82E3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74714C0A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1D2264F9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5D6CC64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0FF714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14:paraId="52A88DD3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2755AED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4B8874A1" w14:textId="77777777" w:rsidR="00B13DCA" w:rsidRPr="00453614" w:rsidRDefault="00B13DCA" w:rsidP="00B13DC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B13DCA" w:rsidRPr="00453614" w14:paraId="1AD20990" w14:textId="77777777" w:rsidTr="00E9573E">
        <w:trPr>
          <w:trHeight w:val="404"/>
        </w:trPr>
        <w:tc>
          <w:tcPr>
            <w:tcW w:w="1458" w:type="dxa"/>
            <w:shd w:val="clear" w:color="auto" w:fill="DBE5F1"/>
            <w:vAlign w:val="bottom"/>
          </w:tcPr>
          <w:p w14:paraId="4CEF2BF7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DBE5F1"/>
            <w:vAlign w:val="bottom"/>
          </w:tcPr>
          <w:p w14:paraId="0E7676A7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Exhibits</w:t>
            </w:r>
          </w:p>
          <w:p w14:paraId="71B2A8E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Pr="00453614">
              <w:rPr>
                <w:rFonts w:ascii="Calibri" w:hAnsi="Calibri" w:cs="Calibri"/>
              </w:rPr>
              <w:t xml:space="preserve">public </w:t>
            </w:r>
            <w:r>
              <w:rPr>
                <w:rFonts w:ascii="Calibri" w:hAnsi="Calibri" w:cs="Calibri"/>
              </w:rPr>
              <w:t xml:space="preserve">displays, posters, </w:t>
            </w:r>
            <w:r w:rsidRPr="00453614">
              <w:rPr>
                <w:rFonts w:ascii="Calibri" w:hAnsi="Calibri" w:cs="Calibri"/>
              </w:rPr>
              <w:t>fair entries</w:t>
            </w:r>
            <w:r>
              <w:rPr>
                <w:rFonts w:ascii="Calibri" w:hAnsi="Calibri" w:cs="Calibri"/>
              </w:rPr>
              <w:t>,</w:t>
            </w:r>
            <w:r w:rsidRPr="0045361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awards </w:t>
            </w:r>
            <w:r w:rsidRPr="002125B5">
              <w:rPr>
                <w:rFonts w:ascii="Calibri" w:hAnsi="Calibri" w:cs="Calibri"/>
                <w:b/>
                <w:i/>
              </w:rPr>
              <w:t>related to</w:t>
            </w:r>
            <w:r w:rsidRPr="00453614">
              <w:rPr>
                <w:rFonts w:ascii="Calibri" w:hAnsi="Calibri" w:cs="Calibri"/>
                <w:b/>
                <w:i/>
              </w:rPr>
              <w:t xml:space="preserve"> this proje</w:t>
            </w:r>
            <w:r w:rsidRPr="00453614">
              <w:rPr>
                <w:rFonts w:ascii="Calibri" w:hAnsi="Calibri" w:cs="Calibri"/>
                <w:b/>
              </w:rPr>
              <w:t>ct</w:t>
            </w:r>
            <w:r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DBE5F1"/>
            <w:vAlign w:val="bottom"/>
          </w:tcPr>
          <w:p w14:paraId="6E077824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DBE5F1"/>
            <w:vAlign w:val="bottom"/>
          </w:tcPr>
          <w:p w14:paraId="2F98FA96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B13DCA" w:rsidRPr="00453614" w14:paraId="0F7181A0" w14:textId="77777777" w:rsidTr="00E9573E">
        <w:trPr>
          <w:trHeight w:val="350"/>
        </w:trPr>
        <w:tc>
          <w:tcPr>
            <w:tcW w:w="1458" w:type="dxa"/>
          </w:tcPr>
          <w:p w14:paraId="06C58E3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63ED909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2BD1156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0F2EBF6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0FAA3058" w14:textId="77777777" w:rsidTr="00E9573E">
        <w:trPr>
          <w:trHeight w:val="350"/>
        </w:trPr>
        <w:tc>
          <w:tcPr>
            <w:tcW w:w="1458" w:type="dxa"/>
          </w:tcPr>
          <w:p w14:paraId="10869B3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16FE2AE9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2FC0E58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1631CDA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6CD4C369" w14:textId="77777777" w:rsidTr="00E9573E">
        <w:trPr>
          <w:trHeight w:val="341"/>
        </w:trPr>
        <w:tc>
          <w:tcPr>
            <w:tcW w:w="1458" w:type="dxa"/>
          </w:tcPr>
          <w:p w14:paraId="0F0D62C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0F94539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485706F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4DB3266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38E0D101" w14:textId="77777777" w:rsidTr="00E9573E">
        <w:trPr>
          <w:trHeight w:val="350"/>
        </w:trPr>
        <w:tc>
          <w:tcPr>
            <w:tcW w:w="1458" w:type="dxa"/>
          </w:tcPr>
          <w:p w14:paraId="3959815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39C4AE1E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49588CD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6520DD9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013B32B5" w14:textId="77777777" w:rsidTr="00E9573E">
        <w:trPr>
          <w:trHeight w:val="350"/>
        </w:trPr>
        <w:tc>
          <w:tcPr>
            <w:tcW w:w="1458" w:type="dxa"/>
          </w:tcPr>
          <w:p w14:paraId="23BED839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6B79D9C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3CA45D5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089CC4E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562D6B60" w14:textId="77777777" w:rsidTr="00E9573E">
        <w:trPr>
          <w:trHeight w:val="350"/>
        </w:trPr>
        <w:tc>
          <w:tcPr>
            <w:tcW w:w="1458" w:type="dxa"/>
          </w:tcPr>
          <w:p w14:paraId="5714FA3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5AD0974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0F486F0A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68D889DA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5C8868B4" w14:textId="77777777" w:rsidTr="00E9573E">
        <w:trPr>
          <w:trHeight w:val="359"/>
        </w:trPr>
        <w:tc>
          <w:tcPr>
            <w:tcW w:w="1458" w:type="dxa"/>
          </w:tcPr>
          <w:p w14:paraId="277D336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0929644A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13F92003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574DBE3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295D5527" w14:textId="77777777" w:rsidTr="00E9573E">
        <w:trPr>
          <w:trHeight w:val="359"/>
        </w:trPr>
        <w:tc>
          <w:tcPr>
            <w:tcW w:w="1458" w:type="dxa"/>
          </w:tcPr>
          <w:p w14:paraId="782597D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14:paraId="553F9DE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14:paraId="049A603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14:paraId="3169228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7C988C09" w14:textId="77777777" w:rsidR="00B13DCA" w:rsidRPr="00453614" w:rsidRDefault="00B13DCA" w:rsidP="00B13DCA">
      <w:pPr>
        <w:rPr>
          <w:rFonts w:ascii="Calibri" w:hAnsi="Calibri" w:cs="Calibri"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4050"/>
      </w:tblGrid>
      <w:tr w:rsidR="00B13DCA" w:rsidRPr="00453614" w14:paraId="6988DFED" w14:textId="77777777" w:rsidTr="00E9573E">
        <w:trPr>
          <w:trHeight w:val="440"/>
        </w:trPr>
        <w:tc>
          <w:tcPr>
            <w:tcW w:w="1458" w:type="dxa"/>
            <w:shd w:val="clear" w:color="auto" w:fill="E5DFEC"/>
            <w:vAlign w:val="bottom"/>
          </w:tcPr>
          <w:p w14:paraId="0341316E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E5DFEC"/>
            <w:vAlign w:val="bottom"/>
          </w:tcPr>
          <w:p w14:paraId="7711FBAF" w14:textId="77777777" w:rsidR="00B13DCA" w:rsidRPr="00AB62D9" w:rsidRDefault="00B13DCA" w:rsidP="00E9573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AB62D9">
              <w:rPr>
                <w:rFonts w:ascii="Calibri" w:hAnsi="Calibri" w:cs="Calibri"/>
                <w:b/>
                <w:sz w:val="32"/>
                <w:szCs w:val="32"/>
              </w:rPr>
              <w:t>Learning Experiences</w:t>
            </w:r>
          </w:p>
          <w:p w14:paraId="07F167A9" w14:textId="77777777" w:rsidR="00B13DCA" w:rsidRPr="00AB62D9" w:rsidRDefault="00B13DCA" w:rsidP="00E957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things you have done </w:t>
            </w:r>
            <w:proofErr w:type="gramStart"/>
            <w:r>
              <w:rPr>
                <w:rFonts w:ascii="Calibri" w:hAnsi="Calibri" w:cs="Calibri"/>
              </w:rPr>
              <w:t xml:space="preserve">to </w:t>
            </w:r>
            <w:r w:rsidRPr="00AB62D9">
              <w:rPr>
                <w:rFonts w:ascii="Calibri" w:hAnsi="Calibri" w:cs="Calibri"/>
              </w:rPr>
              <w:t xml:space="preserve"> learn</w:t>
            </w:r>
            <w:proofErr w:type="gramEnd"/>
            <w:r w:rsidRPr="00AB62D9">
              <w:rPr>
                <w:rFonts w:ascii="Calibri" w:hAnsi="Calibri" w:cs="Calibri"/>
              </w:rPr>
              <w:t xml:space="preserve"> more </w:t>
            </w:r>
            <w:r w:rsidRPr="00AB62D9">
              <w:rPr>
                <w:rFonts w:ascii="Calibri" w:hAnsi="Calibri" w:cs="Calibri"/>
                <w:b/>
                <w:i/>
              </w:rPr>
              <w:t>about this project</w:t>
            </w:r>
            <w:r w:rsidRPr="00AB62D9">
              <w:rPr>
                <w:rFonts w:ascii="Calibri" w:hAnsi="Calibri" w:cs="Calibri"/>
              </w:rPr>
              <w:t>:  meetin</w:t>
            </w:r>
            <w:r>
              <w:rPr>
                <w:rFonts w:ascii="Calibri" w:hAnsi="Calibri" w:cs="Calibri"/>
              </w:rPr>
              <w:t>gs, tours, workshops,</w:t>
            </w:r>
            <w:r w:rsidRPr="00AB62D9">
              <w:rPr>
                <w:rFonts w:ascii="Calibri" w:hAnsi="Calibri" w:cs="Calibri"/>
              </w:rPr>
              <w:t xml:space="preserve"> club activities, </w:t>
            </w:r>
            <w:r>
              <w:rPr>
                <w:rFonts w:ascii="Calibri" w:hAnsi="Calibri" w:cs="Calibri"/>
              </w:rPr>
              <w:t>research, etc.</w:t>
            </w:r>
          </w:p>
        </w:tc>
        <w:tc>
          <w:tcPr>
            <w:tcW w:w="4050" w:type="dxa"/>
            <w:shd w:val="clear" w:color="auto" w:fill="E5DFEC"/>
            <w:vAlign w:val="bottom"/>
          </w:tcPr>
          <w:p w14:paraId="532264FB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What I Learned</w:t>
            </w:r>
          </w:p>
        </w:tc>
      </w:tr>
      <w:tr w:rsidR="00B13DCA" w:rsidRPr="00453614" w14:paraId="7FBC309E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430372C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656CA1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A934B49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0CEA6634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71A21C6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32870C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17ABE7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46CC7CE7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175F939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8ACB76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2504DE2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23F88BBD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2DE07CD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1823070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12D22C4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5F61B565" w14:textId="77777777" w:rsidTr="00E9573E">
        <w:trPr>
          <w:trHeight w:val="350"/>
        </w:trPr>
        <w:tc>
          <w:tcPr>
            <w:tcW w:w="1458" w:type="dxa"/>
            <w:shd w:val="clear" w:color="auto" w:fill="auto"/>
          </w:tcPr>
          <w:p w14:paraId="11158823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02145C3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622277F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40411973" w14:textId="77777777" w:rsidTr="00E9573E">
        <w:trPr>
          <w:trHeight w:val="332"/>
        </w:trPr>
        <w:tc>
          <w:tcPr>
            <w:tcW w:w="1458" w:type="dxa"/>
            <w:shd w:val="clear" w:color="auto" w:fill="auto"/>
          </w:tcPr>
          <w:p w14:paraId="4278D309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044D6F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5BF77B4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42E78E7E" w14:textId="77777777" w:rsidTr="00E9573E">
        <w:trPr>
          <w:trHeight w:val="323"/>
        </w:trPr>
        <w:tc>
          <w:tcPr>
            <w:tcW w:w="1458" w:type="dxa"/>
            <w:shd w:val="clear" w:color="auto" w:fill="auto"/>
          </w:tcPr>
          <w:p w14:paraId="1C7A35A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17684E1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178776DC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1A1CBA11" w14:textId="77777777" w:rsidTr="00E9573E">
        <w:trPr>
          <w:trHeight w:val="305"/>
        </w:trPr>
        <w:tc>
          <w:tcPr>
            <w:tcW w:w="1458" w:type="dxa"/>
            <w:shd w:val="clear" w:color="auto" w:fill="auto"/>
          </w:tcPr>
          <w:p w14:paraId="485256EF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19DDDC8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6F61E86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78059806" w14:textId="77777777" w:rsidTr="00E9573E">
        <w:trPr>
          <w:trHeight w:val="341"/>
        </w:trPr>
        <w:tc>
          <w:tcPr>
            <w:tcW w:w="1458" w:type="dxa"/>
            <w:shd w:val="clear" w:color="auto" w:fill="auto"/>
          </w:tcPr>
          <w:p w14:paraId="5B1AD62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2F963D9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1C54570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3248DA62" w14:textId="77777777" w:rsidTr="00E9573E">
        <w:trPr>
          <w:trHeight w:val="368"/>
        </w:trPr>
        <w:tc>
          <w:tcPr>
            <w:tcW w:w="1458" w:type="dxa"/>
            <w:shd w:val="clear" w:color="auto" w:fill="auto"/>
          </w:tcPr>
          <w:p w14:paraId="09A6232E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5A05F1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46C1AB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09F0E4D5" w14:textId="77777777" w:rsidTr="00E9573E">
        <w:tc>
          <w:tcPr>
            <w:tcW w:w="1458" w:type="dxa"/>
            <w:shd w:val="clear" w:color="auto" w:fill="auto"/>
          </w:tcPr>
          <w:p w14:paraId="2FEEB287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3439F1C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043BEC9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6ED8996F" w14:textId="77777777" w:rsidTr="00E9573E">
        <w:trPr>
          <w:trHeight w:val="341"/>
        </w:trPr>
        <w:tc>
          <w:tcPr>
            <w:tcW w:w="1458" w:type="dxa"/>
            <w:shd w:val="clear" w:color="auto" w:fill="auto"/>
          </w:tcPr>
          <w:p w14:paraId="79876FC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5BD8328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1017746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50282978" w14:textId="77777777" w:rsidTr="00E9573E">
        <w:tc>
          <w:tcPr>
            <w:tcW w:w="1458" w:type="dxa"/>
            <w:shd w:val="clear" w:color="auto" w:fill="auto"/>
          </w:tcPr>
          <w:p w14:paraId="06831C42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6EDFB6DD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1777208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1162F35E" w14:textId="77777777" w:rsidTr="00E9573E">
        <w:trPr>
          <w:trHeight w:val="314"/>
        </w:trPr>
        <w:tc>
          <w:tcPr>
            <w:tcW w:w="1458" w:type="dxa"/>
            <w:shd w:val="clear" w:color="auto" w:fill="auto"/>
          </w:tcPr>
          <w:p w14:paraId="2FCBCA8B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8260A3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2661CF85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1C1F0CA8" w14:textId="77777777" w:rsidR="00B13DCA" w:rsidRPr="00453614" w:rsidRDefault="00B13DCA" w:rsidP="00B13DCA">
      <w:pPr>
        <w:rPr>
          <w:rFonts w:ascii="Calibri" w:hAnsi="Calibri" w:cs="Calibri"/>
        </w:rPr>
      </w:pPr>
      <w:r w:rsidRPr="00453614">
        <w:rPr>
          <w:rFonts w:ascii="Calibri" w:hAnsi="Calibri" w:cs="Calibri"/>
        </w:rPr>
        <w:t>Need more room?  Add a page if necessary.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52"/>
        <w:gridCol w:w="4907"/>
        <w:gridCol w:w="1862"/>
        <w:gridCol w:w="1862"/>
      </w:tblGrid>
      <w:tr w:rsidR="00B13DCA" w:rsidRPr="00453614" w14:paraId="245F1D9C" w14:textId="77777777" w:rsidTr="00E9573E">
        <w:trPr>
          <w:trHeight w:val="40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6E3542A6" w14:textId="77777777" w:rsidR="00B13DCA" w:rsidRPr="00E9072E" w:rsidRDefault="00B13DCA" w:rsidP="00E9573E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32"/>
                <w:szCs w:val="32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bottom"/>
          </w:tcPr>
          <w:p w14:paraId="0C4ACE4C" w14:textId="77777777" w:rsidR="00B13DCA" w:rsidRPr="00E9072E" w:rsidRDefault="00B13DCA" w:rsidP="00E9573E">
            <w:pPr>
              <w:pStyle w:val="Heading7"/>
              <w:spacing w:before="0"/>
              <w:jc w:val="center"/>
              <w:rPr>
                <w:rFonts w:cs="Calibri"/>
                <w:b/>
                <w:sz w:val="32"/>
                <w:szCs w:val="32"/>
              </w:rPr>
            </w:pPr>
            <w:r w:rsidRPr="00E9072E">
              <w:rPr>
                <w:rFonts w:cs="Calibri"/>
                <w:b/>
                <w:sz w:val="32"/>
                <w:szCs w:val="32"/>
              </w:rPr>
              <w:t>Financial Journal</w:t>
            </w:r>
          </w:p>
          <w:p w14:paraId="2CD8F3FB" w14:textId="77777777" w:rsidR="00B13DCA" w:rsidRPr="00E9072E" w:rsidRDefault="00B13DCA" w:rsidP="00E9573E">
            <w:pPr>
              <w:rPr>
                <w:rFonts w:ascii="Calibri" w:hAnsi="Calibri" w:cs="Calibri"/>
              </w:rPr>
            </w:pPr>
            <w:r w:rsidRPr="00E9072E">
              <w:rPr>
                <w:rFonts w:ascii="Calibri" w:hAnsi="Calibri" w:cs="Calibri"/>
                <w:b/>
              </w:rPr>
              <w:t>Income</w:t>
            </w:r>
            <w:r w:rsidRPr="00E9072E">
              <w:rPr>
                <w:rFonts w:ascii="Calibri" w:hAnsi="Calibri" w:cs="Calibri"/>
              </w:rPr>
              <w:t xml:space="preserve"> is the money you have received from fair premiums, selling items, etc. for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  <w:b/>
              </w:rPr>
              <w:t>.  Expenses</w:t>
            </w:r>
            <w:r w:rsidRPr="00E9072E">
              <w:rPr>
                <w:rFonts w:ascii="Calibri" w:hAnsi="Calibri" w:cs="Calibri"/>
              </w:rPr>
              <w:t xml:space="preserve"> are the money you have spent related to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</w:rPr>
              <w:t>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1A14AAC5" w14:textId="77777777" w:rsidR="00B13DCA" w:rsidRDefault="00B13DCA" w:rsidP="00E9573E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t>Income</w:t>
            </w:r>
          </w:p>
          <w:p w14:paraId="25E7FF17" w14:textId="77777777" w:rsidR="00B13DCA" w:rsidRPr="00E9072E" w:rsidRDefault="00B13DCA" w:rsidP="00E9573E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14:paraId="5031DFAF" w14:textId="77777777" w:rsidR="00B13DCA" w:rsidRPr="00E9072E" w:rsidRDefault="00B13DCA" w:rsidP="00E9573E">
            <w:pPr>
              <w:pStyle w:val="Heading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Expenses</w:t>
            </w:r>
          </w:p>
        </w:tc>
      </w:tr>
      <w:tr w:rsidR="00B13DCA" w:rsidRPr="00453614" w14:paraId="18850E0D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A5C3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3D871D9B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8F37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E489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11AF5614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B7A1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09298118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34E3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A0A9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19EA33E2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F949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44B92BF4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FF98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166E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7900BFA5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283D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34757C69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903A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D0DF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7FDD7480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0578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1D6F8F0F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EA58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1F23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33A1C168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5D31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2DC30309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28D8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9F44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2BDCFBD9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741E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1DC48BBA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1678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C067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392536DB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71CC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0D388145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E598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D488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6E5E80CE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340B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5FF76495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991F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10CE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1B306832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5419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68272742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098F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9316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332AF4F3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F84B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1E571C95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309C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9828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199E3933" w14:textId="77777777" w:rsidTr="00E9573E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CD85" w14:textId="77777777" w:rsidR="00B13DCA" w:rsidRPr="00453614" w:rsidRDefault="009C5A36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14:paraId="36F0267B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1B3E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FC34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4FD8CE6C" w14:textId="77777777" w:rsidTr="00E9573E">
        <w:trPr>
          <w:trHeight w:val="349"/>
        </w:trPr>
        <w:tc>
          <w:tcPr>
            <w:tcW w:w="1652" w:type="dxa"/>
          </w:tcPr>
          <w:p w14:paraId="660518FD" w14:textId="77777777" w:rsidR="00B13DCA" w:rsidRPr="00453614" w:rsidRDefault="00B13DCA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6C9C9C57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4F26AE2A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Income:</w:t>
            </w:r>
          </w:p>
        </w:tc>
        <w:tc>
          <w:tcPr>
            <w:tcW w:w="1862" w:type="dxa"/>
            <w:tcBorders>
              <w:top w:val="single" w:sz="6" w:space="0" w:color="auto"/>
              <w:bottom w:val="single" w:sz="6" w:space="0" w:color="auto"/>
            </w:tcBorders>
          </w:tcPr>
          <w:p w14:paraId="19F46524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6B8DD262" w14:textId="77777777" w:rsidTr="00E9573E">
        <w:trPr>
          <w:trHeight w:val="349"/>
        </w:trPr>
        <w:tc>
          <w:tcPr>
            <w:tcW w:w="1652" w:type="dxa"/>
          </w:tcPr>
          <w:p w14:paraId="4B73F5DA" w14:textId="77777777" w:rsidR="00B13DCA" w:rsidRPr="00453614" w:rsidRDefault="00B13DCA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3AAB8643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614A788D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Expenses: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14:paraId="00FFAC9E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B13DCA" w:rsidRPr="00453614" w14:paraId="022198B5" w14:textId="77777777" w:rsidTr="00E9573E">
        <w:trPr>
          <w:trHeight w:val="349"/>
        </w:trPr>
        <w:tc>
          <w:tcPr>
            <w:tcW w:w="1652" w:type="dxa"/>
          </w:tcPr>
          <w:p w14:paraId="3ACCE127" w14:textId="77777777" w:rsidR="00B13DCA" w:rsidRPr="00453614" w:rsidRDefault="00B13DCA" w:rsidP="00E9573E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14:paraId="60E67B98" w14:textId="77777777" w:rsidR="00B13DCA" w:rsidRPr="00453614" w:rsidRDefault="00B13DCA" w:rsidP="00E9573E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14:paraId="05205BAD" w14:textId="77777777" w:rsidR="00B13DCA" w:rsidRPr="00453614" w:rsidRDefault="00B13DCA" w:rsidP="00E9573E">
            <w:pPr>
              <w:widowControl w:val="0"/>
              <w:jc w:val="right"/>
              <w:rPr>
                <w:rFonts w:ascii="Calibri" w:hAnsi="Calibri" w:cs="Calibri"/>
                <w:snapToGrid w:val="0"/>
                <w:sz w:val="20"/>
              </w:rPr>
            </w:pPr>
            <w:r w:rsidRPr="00453614">
              <w:rPr>
                <w:rFonts w:ascii="Calibri" w:hAnsi="Calibri" w:cs="Calibri"/>
                <w:snapToGrid w:val="0"/>
                <w:sz w:val="20"/>
              </w:rPr>
              <w:t>Profit (+) or Loss (-):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14:paraId="4569AD13" w14:textId="77777777" w:rsidR="00B13DCA" w:rsidRPr="00453614" w:rsidRDefault="009C5A36" w:rsidP="00E9573E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</w:tbl>
    <w:p w14:paraId="5DEC1352" w14:textId="77777777" w:rsidR="00B13DCA" w:rsidRDefault="00B13DCA" w:rsidP="00B13DCA">
      <w:pPr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B13DCA" w:rsidRPr="00453614" w14:paraId="01D4D9F4" w14:textId="77777777" w:rsidTr="00E9573E">
        <w:tc>
          <w:tcPr>
            <w:tcW w:w="10440" w:type="dxa"/>
            <w:shd w:val="clear" w:color="auto" w:fill="FDE9D9"/>
          </w:tcPr>
          <w:p w14:paraId="44AE1A24" w14:textId="77777777" w:rsidR="00B13DCA" w:rsidRPr="00453614" w:rsidRDefault="00B13DCA" w:rsidP="00E9573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u w:val="single"/>
              </w:rPr>
              <w:br w:type="page"/>
            </w: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Resources</w:t>
            </w:r>
          </w:p>
          <w:p w14:paraId="662DB064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may want to use this space to list or describe</w:t>
            </w:r>
            <w:r w:rsidRPr="00453614">
              <w:rPr>
                <w:rFonts w:ascii="Calibri" w:hAnsi="Calibri" w:cs="Calibri"/>
              </w:rPr>
              <w:t xml:space="preserve"> the resources you used to learn more about </w:t>
            </w:r>
            <w:r>
              <w:rPr>
                <w:rFonts w:ascii="Calibri" w:hAnsi="Calibri" w:cs="Calibri"/>
                <w:b/>
                <w:i/>
              </w:rPr>
              <w:t>this</w:t>
            </w:r>
            <w:r w:rsidRPr="00FE1AC2">
              <w:rPr>
                <w:rFonts w:ascii="Calibri" w:hAnsi="Calibri" w:cs="Calibri"/>
                <w:b/>
                <w:i/>
              </w:rPr>
              <w:t xml:space="preserve"> project</w:t>
            </w:r>
            <w:r w:rsidRPr="00453614">
              <w:rPr>
                <w:rFonts w:ascii="Calibri" w:hAnsi="Calibri" w:cs="Calibri"/>
              </w:rPr>
              <w:t>.  Include books, internet sites, volunteers, parents, other 4-H members, and professionals.</w:t>
            </w:r>
          </w:p>
        </w:tc>
      </w:tr>
      <w:tr w:rsidR="00B13DCA" w:rsidRPr="00453614" w14:paraId="45E416C6" w14:textId="77777777" w:rsidTr="00E9573E">
        <w:tc>
          <w:tcPr>
            <w:tcW w:w="10440" w:type="dxa"/>
            <w:shd w:val="clear" w:color="auto" w:fill="auto"/>
          </w:tcPr>
          <w:p w14:paraId="5DBA0F26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76F5F683" w14:textId="77777777" w:rsidTr="00E9573E">
        <w:tc>
          <w:tcPr>
            <w:tcW w:w="10440" w:type="dxa"/>
            <w:shd w:val="clear" w:color="auto" w:fill="auto"/>
          </w:tcPr>
          <w:p w14:paraId="5A4A7EF9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54DEA98B" w14:textId="77777777" w:rsidTr="00E9573E">
        <w:tc>
          <w:tcPr>
            <w:tcW w:w="10440" w:type="dxa"/>
            <w:shd w:val="clear" w:color="auto" w:fill="auto"/>
          </w:tcPr>
          <w:p w14:paraId="54FEFA8C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16B84E44" w14:textId="77777777" w:rsidTr="00E9573E">
        <w:tc>
          <w:tcPr>
            <w:tcW w:w="10440" w:type="dxa"/>
            <w:shd w:val="clear" w:color="auto" w:fill="auto"/>
          </w:tcPr>
          <w:p w14:paraId="7D1B2DC8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B13DCA" w:rsidRPr="00453614" w14:paraId="72EF43B9" w14:textId="77777777" w:rsidTr="00E9573E">
        <w:tc>
          <w:tcPr>
            <w:tcW w:w="10440" w:type="dxa"/>
            <w:shd w:val="clear" w:color="auto" w:fill="auto"/>
          </w:tcPr>
          <w:p w14:paraId="379F3CE1" w14:textId="77777777" w:rsidR="00B13DCA" w:rsidRPr="00453614" w:rsidRDefault="00B13DCA" w:rsidP="00E9573E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14:paraId="6006150E" w14:textId="77777777" w:rsidR="00B13DCA" w:rsidRDefault="00B13DCA" w:rsidP="00B13DCA">
      <w:pPr>
        <w:pStyle w:val="BodyText2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B13DCA" w14:paraId="351C7968" w14:textId="77777777" w:rsidTr="00E9573E">
        <w:tc>
          <w:tcPr>
            <w:tcW w:w="10440" w:type="dxa"/>
            <w:shd w:val="clear" w:color="auto" w:fill="DAEEF3"/>
          </w:tcPr>
          <w:p w14:paraId="646295DF" w14:textId="77777777" w:rsidR="00B13DCA" w:rsidRPr="00026C99" w:rsidRDefault="00B13DCA" w:rsidP="00E9573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026C99">
              <w:rPr>
                <w:rFonts w:ascii="Calibri" w:hAnsi="Calibri" w:cs="Calibri"/>
                <w:b/>
                <w:sz w:val="32"/>
                <w:szCs w:val="32"/>
              </w:rPr>
              <w:t>Project Skills</w:t>
            </w:r>
          </w:p>
        </w:tc>
      </w:tr>
      <w:tr w:rsidR="00B13DCA" w14:paraId="16C94DC8" w14:textId="77777777" w:rsidTr="00E9573E">
        <w:tc>
          <w:tcPr>
            <w:tcW w:w="10440" w:type="dxa"/>
          </w:tcPr>
          <w:p w14:paraId="206A6C1E" w14:textId="77777777" w:rsidR="00B13DCA" w:rsidRPr="00026C99" w:rsidRDefault="00B13DCA" w:rsidP="00E9573E">
            <w:pPr>
              <w:rPr>
                <w:rFonts w:ascii="Calibri" w:hAnsi="Calibri" w:cs="Calibri"/>
              </w:rPr>
            </w:pPr>
            <w:r w:rsidRPr="00026C99">
              <w:rPr>
                <w:rFonts w:ascii="Calibri" w:hAnsi="Calibri" w:cs="Calibri"/>
              </w:rPr>
              <w:t xml:space="preserve">Did you accomplish your project goals this year? Why or why not? </w:t>
            </w:r>
            <w:r w:rsidRPr="00026C99">
              <w:rPr>
                <w:rFonts w:ascii="Calibri" w:hAnsi="Calibri" w:cs="Calibri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Pr="00026C99">
              <w:rPr>
                <w:rFonts w:ascii="Calibri" w:hAnsi="Calibri" w:cs="Calibri"/>
              </w:rPr>
            </w:r>
            <w:r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</w:rPr>
              <w:fldChar w:fldCharType="end"/>
            </w:r>
          </w:p>
          <w:p w14:paraId="2DC26C81" w14:textId="77777777" w:rsidR="00B13DCA" w:rsidRDefault="00B13DCA" w:rsidP="00E9573E">
            <w:pPr>
              <w:jc w:val="center"/>
              <w:rPr>
                <w:noProof/>
              </w:rPr>
            </w:pPr>
          </w:p>
        </w:tc>
      </w:tr>
      <w:tr w:rsidR="00B13DCA" w14:paraId="0CC402DA" w14:textId="77777777" w:rsidTr="00E9573E">
        <w:tc>
          <w:tcPr>
            <w:tcW w:w="10440" w:type="dxa"/>
          </w:tcPr>
          <w:p w14:paraId="43B9BEFB" w14:textId="77777777" w:rsidR="00B13DCA" w:rsidRPr="00026C99" w:rsidRDefault="00B13DCA" w:rsidP="00E957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thing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you ha</w:t>
            </w:r>
            <w:r>
              <w:rPr>
                <w:rFonts w:ascii="Calibri" w:hAnsi="Calibri" w:cs="Calibri"/>
              </w:rPr>
              <w:t>ve learned from this project and/or 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result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of your work on this project? </w:t>
            </w:r>
            <w:r w:rsidRPr="00026C99">
              <w:rPr>
                <w:rFonts w:ascii="Calibri" w:hAnsi="Calibri" w:cs="Calibri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Pr="00026C99">
              <w:rPr>
                <w:rFonts w:ascii="Calibri" w:hAnsi="Calibri" w:cs="Calibri"/>
              </w:rPr>
            </w:r>
            <w:r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</w:rPr>
              <w:fldChar w:fldCharType="end"/>
            </w:r>
          </w:p>
          <w:p w14:paraId="47E08E68" w14:textId="77777777" w:rsidR="00B13DCA" w:rsidRDefault="00B13DCA" w:rsidP="00E9573E">
            <w:pPr>
              <w:jc w:val="center"/>
              <w:rPr>
                <w:noProof/>
              </w:rPr>
            </w:pPr>
          </w:p>
        </w:tc>
      </w:tr>
    </w:tbl>
    <w:p w14:paraId="56AE1B38" w14:textId="77777777" w:rsidR="00B13DCA" w:rsidRDefault="00B13DCA" w:rsidP="00B13DCA">
      <w:pPr>
        <w:pStyle w:val="BodyText2"/>
        <w:rPr>
          <w:rFonts w:ascii="Calibri" w:hAnsi="Calibri" w:cs="Calibri"/>
        </w:rPr>
      </w:pPr>
    </w:p>
    <w:p w14:paraId="70570BC2" w14:textId="77777777" w:rsidR="00B13DCA" w:rsidRDefault="00B13DCA" w:rsidP="00B13DCA">
      <w:pPr>
        <w:pStyle w:val="BodyText2"/>
        <w:rPr>
          <w:rFonts w:ascii="Calibri" w:hAnsi="Calibri" w:cs="Calibri"/>
        </w:rPr>
      </w:pPr>
    </w:p>
    <w:p w14:paraId="566AF834" w14:textId="77777777" w:rsidR="00B13DCA" w:rsidRDefault="00B13DCA" w:rsidP="00B13DCA">
      <w:pPr>
        <w:pStyle w:val="BodyText2"/>
        <w:rPr>
          <w:rFonts w:ascii="Calibri" w:hAnsi="Calibri" w:cs="Calibri"/>
        </w:rPr>
      </w:pPr>
    </w:p>
    <w:p w14:paraId="60C0BDED" w14:textId="77777777" w:rsidR="00B13DCA" w:rsidRDefault="00B13DCA" w:rsidP="00B13DCA">
      <w:pPr>
        <w:pStyle w:val="BodyText2"/>
        <w:rPr>
          <w:rFonts w:ascii="Calibri" w:hAnsi="Calibri" w:cs="Calibri"/>
        </w:rPr>
      </w:pPr>
    </w:p>
    <w:p w14:paraId="5D432189" w14:textId="77777777" w:rsidR="00B13DCA" w:rsidRPr="00453614" w:rsidRDefault="00B13DCA" w:rsidP="00B13DCA">
      <w:pPr>
        <w:pStyle w:val="BodyText2"/>
        <w:rPr>
          <w:rFonts w:ascii="Calibri" w:hAnsi="Calibri" w:cs="Calibri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7015"/>
      </w:tblGrid>
      <w:tr w:rsidR="00B13DCA" w:rsidRPr="00453614" w14:paraId="334D1D9E" w14:textId="77777777" w:rsidTr="00E9573E">
        <w:tc>
          <w:tcPr>
            <w:tcW w:w="10340" w:type="dxa"/>
            <w:gridSpan w:val="2"/>
            <w:shd w:val="clear" w:color="auto" w:fill="CCFFCC"/>
          </w:tcPr>
          <w:p w14:paraId="736A68F2" w14:textId="77777777" w:rsidR="00B13DCA" w:rsidRDefault="00B13DCA" w:rsidP="00E9573E">
            <w:pPr>
              <w:pStyle w:val="BodyText2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sz w:val="32"/>
                <w:szCs w:val="32"/>
              </w:rPr>
              <w:lastRenderedPageBreak/>
              <w:t>Life Skills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5449067F" w14:textId="77777777" w:rsidR="00B13DCA" w:rsidRPr="001E652F" w:rsidRDefault="00B13DCA" w:rsidP="00E9573E">
            <w:pPr>
              <w:pStyle w:val="BodyText2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08B1646" w14:textId="77777777" w:rsidR="00B13DCA" w:rsidRDefault="00B13DCA" w:rsidP="00E9573E">
            <w:pPr>
              <w:pStyle w:val="BodyText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Fill out this section to describe the life skills you used and what you learned in relation to your project.               Examples</w:t>
            </w:r>
          </w:p>
          <w:tbl>
            <w:tblPr>
              <w:tblW w:w="0" w:type="auto"/>
              <w:tblInd w:w="11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9"/>
              <w:gridCol w:w="6927"/>
            </w:tblGrid>
            <w:tr w:rsidR="00B13DCA" w:rsidRPr="001E652F" w14:paraId="654F4B97" w14:textId="77777777" w:rsidTr="00E9573E">
              <w:trPr>
                <w:trHeight w:hRule="exact" w:val="490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42E230A1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116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 </w:t>
                  </w:r>
                  <w:proofErr w:type="gramStart"/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e</w:t>
                  </w:r>
                  <w:proofErr w:type="gramEnd"/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Life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k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ls</w:t>
                  </w:r>
                </w:p>
                <w:p w14:paraId="7A7068FA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204" w:lineRule="exact"/>
                    <w:ind w:left="207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45782C84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before="12" w:line="220" w:lineRule="exact"/>
                  </w:pPr>
                </w:p>
                <w:p w14:paraId="2E509ACC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3" w:lineRule="exact"/>
                    <w:ind w:left="1667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This is w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ha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t I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r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 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re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lt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o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f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usi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h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is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k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ill</w:t>
                  </w:r>
                </w:p>
              </w:tc>
            </w:tr>
            <w:tr w:rsidR="00B13DCA" w:rsidRPr="001E652F" w14:paraId="35205B0B" w14:textId="77777777" w:rsidTr="00E9573E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2E13C4A3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14:paraId="476B6074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Mak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7D6027AA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need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budge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whe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ng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upp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o I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would</w:t>
                  </w:r>
                </w:p>
                <w:p w14:paraId="6CDEA9AE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82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ex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pe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s.</w:t>
                  </w:r>
                </w:p>
              </w:tc>
            </w:tr>
            <w:tr w:rsidR="00B13DCA" w:rsidRPr="001E652F" w14:paraId="50EFAB2E" w14:textId="77777777" w:rsidTr="00E9573E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35517EF4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HEART</w:t>
                  </w:r>
                </w:p>
                <w:p w14:paraId="128014D6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Sh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56AC0013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young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4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-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p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</w:p>
                <w:p w14:paraId="1F8BCACC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before="1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re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ti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B13DCA" w:rsidRPr="001E652F" w14:paraId="5B6CCE74" w14:textId="77777777" w:rsidTr="00E9573E">
              <w:trPr>
                <w:trHeight w:hRule="exact" w:val="413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1586F0F6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14:paraId="74D6BA65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ind w:left="95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6CB9BB43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j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ct,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ill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</w:p>
                <w:p w14:paraId="2C51DBDF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before="1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z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th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g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ki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unte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ir</w:t>
                  </w:r>
                  <w:proofErr w:type="gramEnd"/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B13DCA" w14:paraId="087046FB" w14:textId="77777777" w:rsidTr="00E9573E">
              <w:trPr>
                <w:trHeight w:hRule="exact" w:val="675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78392D2D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LTH</w:t>
                  </w:r>
                </w:p>
                <w:p w14:paraId="44870CE9" w14:textId="77777777" w:rsidR="00B13DCA" w:rsidRPr="001E652F" w:rsidRDefault="00B13DCA" w:rsidP="00C85708">
                  <w:pPr>
                    <w:pStyle w:val="TableParagraph"/>
                    <w:framePr w:hSpace="180" w:wrap="around" w:vAnchor="text" w:hAnchor="margin" w:y="123"/>
                    <w:spacing w:line="202" w:lineRule="exact"/>
                    <w:ind w:left="95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 xml:space="preserve">le:  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na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0C072056" w14:textId="77777777" w:rsidR="00B13DCA" w:rsidRPr="00D85440" w:rsidRDefault="00B13DCA" w:rsidP="00C85708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ind w:left="102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l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li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w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’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’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v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s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uc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ce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w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r</w:t>
                  </w:r>
                  <w:r w:rsidRPr="00D85440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,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m</w:t>
                  </w:r>
                  <w:r w:rsidRPr="00D85440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ese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rc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ot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ha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 xml:space="preserve">t I 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D85440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D85440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ld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D85440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D85440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D85440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y</w:t>
                  </w:r>
                  <w:r w:rsidRPr="00D85440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565FC673" w14:textId="77777777" w:rsidR="00B13DCA" w:rsidRPr="00453614" w:rsidRDefault="00B13DCA" w:rsidP="00E9573E">
            <w:pPr>
              <w:pStyle w:val="BodyText2"/>
              <w:rPr>
                <w:rFonts w:ascii="Calibri" w:hAnsi="Calibri" w:cs="Calibri"/>
              </w:rPr>
            </w:pPr>
          </w:p>
        </w:tc>
      </w:tr>
      <w:tr w:rsidR="00B13DCA" w:rsidRPr="00453614" w14:paraId="0D6CC1BC" w14:textId="77777777" w:rsidTr="00E9573E">
        <w:tc>
          <w:tcPr>
            <w:tcW w:w="10340" w:type="dxa"/>
            <w:gridSpan w:val="2"/>
            <w:shd w:val="clear" w:color="auto" w:fill="auto"/>
          </w:tcPr>
          <w:p w14:paraId="30760932" w14:textId="77777777" w:rsidR="00B13DCA" w:rsidRDefault="00B13DCA" w:rsidP="00E9573E">
            <w:pPr>
              <w:rPr>
                <w:rFonts w:ascii="Calibri" w:hAnsi="Calibri" w:cs="Calibri"/>
              </w:rPr>
            </w:pPr>
          </w:p>
          <w:p w14:paraId="3B4B91FD" w14:textId="77777777" w:rsidR="00B13DCA" w:rsidRPr="00B13DCA" w:rsidRDefault="00B13DCA" w:rsidP="00E9573E">
            <w:pPr>
              <w:rPr>
                <w:rFonts w:ascii="Calibri" w:hAnsi="Calibri" w:cs="Calibri"/>
                <w:b/>
              </w:rPr>
            </w:pPr>
            <w:r w:rsidRPr="00B13DCA">
              <w:rPr>
                <w:rFonts w:ascii="Calibri" w:hAnsi="Calibri" w:cs="Calibri"/>
                <w:b/>
              </w:rPr>
              <w:t xml:space="preserve">I used </w:t>
            </w:r>
            <w:r>
              <w:rPr>
                <w:rFonts w:ascii="Calibri" w:hAnsi="Calibri" w:cs="Calibri"/>
                <w:b/>
              </w:rPr>
              <w:t>these Life S</w:t>
            </w:r>
            <w:r w:rsidRPr="00B13DCA">
              <w:rPr>
                <w:rFonts w:ascii="Calibri" w:hAnsi="Calibri" w:cs="Calibri"/>
                <w:b/>
              </w:rPr>
              <w:t>kills</w:t>
            </w:r>
            <w:r w:rsidRPr="001E652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</w:t>
            </w:r>
            <w:r>
              <w:rPr>
                <w:rFonts w:asciiTheme="minorHAnsi" w:hAnsiTheme="minorHAnsi"/>
                <w:b/>
                <w:bCs/>
              </w:rPr>
              <w:t>This is w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ha</w:t>
            </w:r>
            <w:r w:rsidRPr="00B13DCA">
              <w:rPr>
                <w:rFonts w:asciiTheme="minorHAnsi" w:hAnsiTheme="minorHAnsi"/>
                <w:b/>
                <w:bCs/>
              </w:rPr>
              <w:t xml:space="preserve">t I </w:t>
            </w:r>
            <w:r w:rsidRPr="00B13DCA">
              <w:rPr>
                <w:rFonts w:asciiTheme="minorHAnsi" w:hAnsiTheme="minorHAnsi"/>
                <w:b/>
                <w:bCs/>
                <w:spacing w:val="-3"/>
              </w:rPr>
              <w:t>l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r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Pr="00B13DCA">
              <w:rPr>
                <w:rFonts w:asciiTheme="minorHAnsi" w:hAnsiTheme="minorHAnsi"/>
                <w:b/>
                <w:bCs/>
              </w:rPr>
              <w:t>d</w:t>
            </w:r>
            <w:r w:rsidRPr="00B13DCA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B13DCA">
              <w:rPr>
                <w:rFonts w:asciiTheme="minorHAnsi" w:hAnsiTheme="minorHAnsi"/>
                <w:b/>
                <w:bCs/>
              </w:rPr>
              <w:t>s a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 xml:space="preserve"> re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s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u</w:t>
            </w:r>
            <w:r w:rsidRPr="00B13DCA">
              <w:rPr>
                <w:rFonts w:asciiTheme="minorHAnsi" w:hAnsiTheme="minorHAnsi"/>
                <w:b/>
                <w:bCs/>
              </w:rPr>
              <w:t>lt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B13DCA">
              <w:rPr>
                <w:rFonts w:asciiTheme="minorHAnsi" w:hAnsiTheme="minorHAnsi"/>
                <w:b/>
                <w:bCs/>
              </w:rPr>
              <w:t>f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</w:rPr>
              <w:t>usi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B13DCA">
              <w:rPr>
                <w:rFonts w:asciiTheme="minorHAnsi" w:hAnsiTheme="minorHAnsi"/>
                <w:b/>
                <w:bCs/>
              </w:rPr>
              <w:t>g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</w:rPr>
              <w:t>t</w:t>
            </w:r>
            <w:r w:rsidRPr="00B13DCA">
              <w:rPr>
                <w:rFonts w:asciiTheme="minorHAnsi" w:hAnsiTheme="minorHAnsi"/>
                <w:b/>
                <w:bCs/>
                <w:spacing w:val="-5"/>
              </w:rPr>
              <w:t>h</w:t>
            </w:r>
            <w:r w:rsidRPr="00B13DCA">
              <w:rPr>
                <w:rFonts w:asciiTheme="minorHAnsi" w:hAnsiTheme="minorHAnsi"/>
                <w:b/>
                <w:bCs/>
              </w:rPr>
              <w:t xml:space="preserve">is 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>s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k</w:t>
            </w:r>
            <w:r w:rsidRPr="00B13DCA">
              <w:rPr>
                <w:rFonts w:asciiTheme="minorHAnsi" w:hAnsiTheme="minorHAnsi"/>
                <w:b/>
                <w:bCs/>
              </w:rPr>
              <w:t>ill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  <w:p w14:paraId="5D2C740B" w14:textId="77777777" w:rsidR="00B13DCA" w:rsidRPr="00B13DCA" w:rsidRDefault="00B13DCA" w:rsidP="00E9573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(see the Life S</w:t>
            </w:r>
            <w:r w:rsidRPr="00B13DCA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k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il</w:t>
            </w:r>
            <w:r w:rsidRPr="00B13DCA">
              <w:rPr>
                <w:rFonts w:asciiTheme="minorHAnsi" w:hAnsiTheme="minorHAnsi"/>
                <w:b/>
                <w:bCs/>
                <w:spacing w:val="-3"/>
                <w:sz w:val="20"/>
                <w:szCs w:val="20"/>
              </w:rPr>
              <w:t>l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 </w:t>
            </w:r>
            <w:proofErr w:type="gramStart"/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W</w:t>
            </w:r>
            <w:r w:rsidRPr="00B13DCA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h</w:t>
            </w:r>
            <w:r w:rsidRPr="00B13DCA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pacing w:val="-4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l  for</w:t>
            </w:r>
            <w:proofErr w:type="gramEnd"/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ideas)</w:t>
            </w:r>
          </w:p>
        </w:tc>
      </w:tr>
      <w:tr w:rsidR="00B13DCA" w:rsidRPr="00453614" w14:paraId="2E9E9FAF" w14:textId="77777777" w:rsidTr="00E9573E">
        <w:tc>
          <w:tcPr>
            <w:tcW w:w="3325" w:type="dxa"/>
            <w:shd w:val="clear" w:color="auto" w:fill="auto"/>
          </w:tcPr>
          <w:p w14:paraId="205106D1" w14:textId="77777777" w:rsidR="00B13DCA" w:rsidRPr="00453614" w:rsidRDefault="00B13DCA" w:rsidP="00E9573E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HEAD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>
              <w:rPr>
                <w:rFonts w:ascii="Calibri" w:hAnsi="Calibri" w:cs="Calibri"/>
              </w:rPr>
              <w:t xml:space="preserve"> 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5F7F3845" w14:textId="77777777" w:rsidR="00B13DCA" w:rsidRPr="009C5A36" w:rsidRDefault="00B13DCA" w:rsidP="00E9573E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B13DCA" w:rsidRPr="00453614" w14:paraId="3C1265C6" w14:textId="77777777" w:rsidTr="00E9573E">
        <w:tc>
          <w:tcPr>
            <w:tcW w:w="3325" w:type="dxa"/>
            <w:shd w:val="clear" w:color="auto" w:fill="auto"/>
          </w:tcPr>
          <w:p w14:paraId="1660D6A4" w14:textId="77777777" w:rsidR="00B13DCA" w:rsidRPr="00453614" w:rsidRDefault="00B13DCA" w:rsidP="00E9573E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HEART</w:t>
            </w:r>
            <w:r w:rsidRPr="0045361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1C1711CB" w14:textId="77777777" w:rsidR="00B13DCA" w:rsidRPr="009C5A36" w:rsidRDefault="00B13DCA" w:rsidP="00E9573E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B13DCA" w:rsidRPr="00453614" w14:paraId="31B715DC" w14:textId="77777777" w:rsidTr="00E9573E">
        <w:tc>
          <w:tcPr>
            <w:tcW w:w="3325" w:type="dxa"/>
            <w:shd w:val="clear" w:color="auto" w:fill="auto"/>
          </w:tcPr>
          <w:p w14:paraId="28D72C48" w14:textId="77777777" w:rsidR="00B13DCA" w:rsidRPr="00453614" w:rsidRDefault="00B13DCA" w:rsidP="00E9573E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HANDS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61CA8758" w14:textId="77777777" w:rsidR="00B13DCA" w:rsidRPr="009C5A36" w:rsidRDefault="00B13DCA" w:rsidP="00E9573E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B13DCA" w:rsidRPr="00453614" w14:paraId="5FCBBE7B" w14:textId="77777777" w:rsidTr="00E9573E">
        <w:tc>
          <w:tcPr>
            <w:tcW w:w="3325" w:type="dxa"/>
            <w:shd w:val="clear" w:color="auto" w:fill="auto"/>
          </w:tcPr>
          <w:p w14:paraId="57CE590F" w14:textId="77777777" w:rsidR="00B13DCA" w:rsidRPr="00453614" w:rsidRDefault="00B13DCA" w:rsidP="00E9573E">
            <w:pPr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gramStart"/>
            <w:r w:rsidRPr="00453614">
              <w:rPr>
                <w:rFonts w:ascii="Calibri" w:hAnsi="Calibri" w:cs="Calibri"/>
                <w:b/>
              </w:rPr>
              <w:t>HEALTH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proofErr w:type="gramEnd"/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14:paraId="223B80DF" w14:textId="77777777" w:rsidR="00B13DCA" w:rsidRPr="009C5A36" w:rsidRDefault="00B13DCA" w:rsidP="00E9573E">
            <w:pPr>
              <w:pStyle w:val="BodyText2"/>
              <w:ind w:left="360" w:hanging="360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26575BDD" w14:textId="77777777" w:rsidR="00B13DCA" w:rsidRDefault="00B13DCA" w:rsidP="00B13DCA">
      <w:pPr>
        <w:jc w:val="center"/>
        <w:rPr>
          <w:b/>
          <w:i/>
          <w:noProof/>
          <w:u w:val="single"/>
        </w:rPr>
      </w:pPr>
    </w:p>
    <w:p w14:paraId="006BE556" w14:textId="77777777" w:rsidR="00B13DCA" w:rsidRPr="001E652F" w:rsidRDefault="00B13DCA" w:rsidP="00B13DCA">
      <w:pPr>
        <w:jc w:val="center"/>
        <w:rPr>
          <w:b/>
          <w:noProof/>
        </w:rPr>
      </w:pPr>
      <w:r>
        <w:rPr>
          <w:b/>
          <w:noProof/>
        </w:rPr>
        <w:t>Life Skills Wheel: The diagram below shows many of the life skills learned in 4-H.</w:t>
      </w:r>
    </w:p>
    <w:p w14:paraId="4649C29F" w14:textId="77777777" w:rsidR="00B13DCA" w:rsidRDefault="00B13DCA" w:rsidP="00B13DCA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3BABDBFF" wp14:editId="4B238912">
            <wp:extent cx="4286250" cy="4286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3850" w14:textId="77777777" w:rsidR="00B13DCA" w:rsidRPr="001E652F" w:rsidRDefault="00B13DCA" w:rsidP="00B13DCA">
      <w:pPr>
        <w:jc w:val="center"/>
        <w:rPr>
          <w:rFonts w:asciiTheme="minorHAnsi" w:hAnsiTheme="minorHAnsi"/>
          <w:b/>
          <w:noProof/>
          <w:sz w:val="16"/>
          <w:szCs w:val="16"/>
        </w:rPr>
      </w:pPr>
      <w:r w:rsidRPr="001E652F">
        <w:rPr>
          <w:rFonts w:asciiTheme="minorHAnsi" w:hAnsiTheme="minorHAnsi"/>
          <w:b/>
          <w:noProof/>
          <w:sz w:val="16"/>
          <w:szCs w:val="16"/>
        </w:rPr>
        <w:t>Courtesy of Iowa State University</w:t>
      </w:r>
    </w:p>
    <w:p w14:paraId="4DC91F3E" w14:textId="77777777" w:rsidR="00E9072E" w:rsidRPr="00620F39" w:rsidRDefault="00E9072E" w:rsidP="00B13DCA">
      <w:pPr>
        <w:pBdr>
          <w:top w:val="single" w:sz="4" w:space="1" w:color="auto"/>
        </w:pBdr>
        <w:jc w:val="center"/>
        <w:rPr>
          <w:b/>
          <w:i/>
          <w:noProof/>
          <w:u w:val="single"/>
        </w:rPr>
      </w:pPr>
    </w:p>
    <w:p w14:paraId="37C0609F" w14:textId="77777777" w:rsidR="005800E0" w:rsidRDefault="005800E0" w:rsidP="003F634D">
      <w:pPr>
        <w:rPr>
          <w:rFonts w:ascii="Calibri" w:hAnsi="Calibri" w:cs="Calibri"/>
          <w:b/>
          <w:color w:val="215868"/>
          <w:sz w:val="32"/>
          <w:szCs w:val="32"/>
        </w:rPr>
      </w:pPr>
    </w:p>
    <w:p w14:paraId="6A477818" w14:textId="77777777" w:rsidR="003F634D" w:rsidRPr="009E47E5" w:rsidRDefault="0012258D" w:rsidP="003F634D">
      <w:pPr>
        <w:rPr>
          <w:rFonts w:ascii="Calibri" w:hAnsi="Calibri" w:cs="Calibri"/>
          <w:b/>
          <w:color w:val="215868"/>
          <w:sz w:val="32"/>
          <w:szCs w:val="32"/>
        </w:rPr>
      </w:pPr>
      <w:r w:rsidRPr="009E47E5">
        <w:rPr>
          <w:rFonts w:ascii="Calibri" w:hAnsi="Calibri" w:cs="Calibri"/>
          <w:b/>
          <w:color w:val="215868"/>
          <w:sz w:val="32"/>
          <w:szCs w:val="32"/>
        </w:rPr>
        <w:t>Attach these final three sections and your record book will be complete!</w:t>
      </w:r>
    </w:p>
    <w:p w14:paraId="52D723BC" w14:textId="77777777" w:rsidR="000F59F8" w:rsidRPr="009E47E5" w:rsidRDefault="000F59F8" w:rsidP="003F634D">
      <w:pPr>
        <w:rPr>
          <w:rFonts w:ascii="Calibri" w:hAnsi="Calibri" w:cs="Calibri"/>
          <w:b/>
          <w:color w:val="215868"/>
          <w:sz w:val="32"/>
          <w:szCs w:val="32"/>
        </w:rPr>
      </w:pPr>
    </w:p>
    <w:p w14:paraId="2282B62B" w14:textId="77777777" w:rsidR="00922E1B" w:rsidRPr="009E47E5" w:rsidRDefault="003F634D" w:rsidP="003F634D">
      <w:pPr>
        <w:rPr>
          <w:rFonts w:ascii="Comic Sans MS" w:hAnsi="Comic Sans MS" w:cs="Calibri"/>
          <w:color w:val="943634"/>
          <w:sz w:val="52"/>
          <w:szCs w:val="52"/>
        </w:rPr>
      </w:pPr>
      <w:r w:rsidRPr="005800E0">
        <w:rPr>
          <w:rFonts w:ascii="Comic Sans MS" w:hAnsi="Comic Sans MS" w:cs="Calibri"/>
          <w:b/>
          <w:color w:val="008000"/>
          <w:sz w:val="52"/>
          <w:szCs w:val="52"/>
        </w:rPr>
        <w:t>*</w:t>
      </w:r>
      <w:r w:rsidR="00D92858" w:rsidRPr="005800E0">
        <w:rPr>
          <w:rFonts w:ascii="Comic Sans MS" w:hAnsi="Comic Sans MS" w:cs="Calibri"/>
          <w:b/>
          <w:color w:val="008000"/>
          <w:sz w:val="52"/>
          <w:szCs w:val="52"/>
        </w:rPr>
        <w:t xml:space="preserve">My </w:t>
      </w:r>
      <w:r w:rsidR="00922E1B" w:rsidRPr="005800E0">
        <w:rPr>
          <w:rFonts w:ascii="Comic Sans MS" w:hAnsi="Comic Sans MS" w:cs="Calibri"/>
          <w:b/>
          <w:color w:val="008000"/>
          <w:sz w:val="52"/>
          <w:szCs w:val="52"/>
        </w:rPr>
        <w:t>4-H Photographs</w:t>
      </w:r>
    </w:p>
    <w:p w14:paraId="0B93656B" w14:textId="77777777" w:rsidR="00922E1B" w:rsidRPr="0012258D" w:rsidRDefault="0012258D" w:rsidP="003F634D">
      <w:pPr>
        <w:rPr>
          <w:rFonts w:ascii="Calibri" w:hAnsi="Calibri" w:cs="Calibri"/>
          <w:sz w:val="32"/>
          <w:szCs w:val="32"/>
          <w:u w:val="single"/>
        </w:rPr>
      </w:pPr>
      <w:r w:rsidRPr="0012258D">
        <w:rPr>
          <w:rFonts w:ascii="Calibri" w:hAnsi="Calibri" w:cs="Calibri"/>
          <w:sz w:val="32"/>
          <w:szCs w:val="32"/>
        </w:rPr>
        <w:t>(In this section, include photos of your 4-H experiences.  Be sure to include a caption for</w:t>
      </w:r>
      <w:r w:rsidR="003F634D" w:rsidRPr="0012258D">
        <w:rPr>
          <w:rFonts w:ascii="Calibri" w:hAnsi="Calibri" w:cs="Calibri"/>
          <w:sz w:val="32"/>
          <w:szCs w:val="32"/>
        </w:rPr>
        <w:t xml:space="preserve"> each photo.)</w:t>
      </w:r>
    </w:p>
    <w:p w14:paraId="30A66C86" w14:textId="77777777" w:rsidR="00054CA6" w:rsidRPr="0012258D" w:rsidRDefault="00054CA6" w:rsidP="003F634D">
      <w:pPr>
        <w:rPr>
          <w:rFonts w:ascii="Calibri" w:hAnsi="Calibri" w:cs="Calibri"/>
          <w:sz w:val="32"/>
          <w:szCs w:val="32"/>
        </w:rPr>
      </w:pPr>
    </w:p>
    <w:p w14:paraId="7B9E226C" w14:textId="77777777" w:rsidR="00922E1B" w:rsidRPr="005800E0" w:rsidRDefault="003F634D" w:rsidP="003F634D">
      <w:pPr>
        <w:rPr>
          <w:rFonts w:ascii="Comic Sans MS" w:hAnsi="Comic Sans MS" w:cs="Calibri"/>
          <w:b/>
          <w:color w:val="008000"/>
          <w:sz w:val="48"/>
          <w:szCs w:val="48"/>
        </w:rPr>
      </w:pPr>
      <w:r w:rsidRPr="005800E0">
        <w:rPr>
          <w:rFonts w:ascii="Comic Sans MS" w:hAnsi="Comic Sans MS" w:cs="Calibri"/>
          <w:b/>
          <w:color w:val="008000"/>
          <w:sz w:val="48"/>
          <w:szCs w:val="48"/>
        </w:rPr>
        <w:t>*</w:t>
      </w:r>
      <w:r w:rsidR="00576232" w:rsidRPr="005800E0">
        <w:rPr>
          <w:rFonts w:ascii="Comic Sans MS" w:hAnsi="Comic Sans MS" w:cs="Calibri"/>
          <w:b/>
          <w:color w:val="008000"/>
          <w:sz w:val="48"/>
          <w:szCs w:val="48"/>
        </w:rPr>
        <w:t>My 4-H News</w:t>
      </w:r>
      <w:r w:rsidRPr="005800E0">
        <w:rPr>
          <w:rFonts w:ascii="Comic Sans MS" w:hAnsi="Comic Sans MS" w:cs="Calibri"/>
          <w:b/>
          <w:color w:val="008000"/>
          <w:sz w:val="48"/>
          <w:szCs w:val="48"/>
        </w:rPr>
        <w:t xml:space="preserve"> (and Other)</w:t>
      </w:r>
      <w:r w:rsidR="00576232" w:rsidRPr="005800E0">
        <w:rPr>
          <w:rFonts w:ascii="Comic Sans MS" w:hAnsi="Comic Sans MS" w:cs="Calibri"/>
          <w:b/>
          <w:color w:val="008000"/>
          <w:sz w:val="48"/>
          <w:szCs w:val="48"/>
        </w:rPr>
        <w:t xml:space="preserve"> Clippings</w:t>
      </w:r>
    </w:p>
    <w:p w14:paraId="7C9B8FF4" w14:textId="77777777" w:rsidR="00EE54A2" w:rsidRPr="0012258D" w:rsidRDefault="0012258D" w:rsidP="003F634D">
      <w:pPr>
        <w:rPr>
          <w:rFonts w:ascii="Calibri" w:hAnsi="Calibri" w:cs="Calibri"/>
          <w:sz w:val="32"/>
          <w:szCs w:val="32"/>
        </w:rPr>
      </w:pPr>
      <w:r w:rsidRPr="0012258D">
        <w:rPr>
          <w:rFonts w:ascii="Calibri" w:hAnsi="Calibri" w:cs="Calibri"/>
          <w:sz w:val="32"/>
          <w:szCs w:val="32"/>
        </w:rPr>
        <w:t>(In this section, include examples of 4-H in the news.  The best examples are articles that show your involvement in 4-H activities.  I</w:t>
      </w:r>
      <w:r w:rsidR="003F634D" w:rsidRPr="0012258D">
        <w:rPr>
          <w:rFonts w:ascii="Calibri" w:hAnsi="Calibri" w:cs="Calibri"/>
          <w:sz w:val="32"/>
          <w:szCs w:val="32"/>
        </w:rPr>
        <w:t>nclude date and source of</w:t>
      </w:r>
      <w:r w:rsidRPr="0012258D">
        <w:rPr>
          <w:rFonts w:ascii="Calibri" w:hAnsi="Calibri" w:cs="Calibri"/>
          <w:sz w:val="32"/>
          <w:szCs w:val="32"/>
        </w:rPr>
        <w:t xml:space="preserve"> each</w:t>
      </w:r>
      <w:r w:rsidR="003F634D" w:rsidRPr="0012258D">
        <w:rPr>
          <w:rFonts w:ascii="Calibri" w:hAnsi="Calibri" w:cs="Calibri"/>
          <w:sz w:val="32"/>
          <w:szCs w:val="32"/>
        </w:rPr>
        <w:t xml:space="preserve"> clipping and highlight important information</w:t>
      </w:r>
      <w:r w:rsidRPr="0012258D">
        <w:rPr>
          <w:rFonts w:ascii="Calibri" w:hAnsi="Calibri" w:cs="Calibri"/>
          <w:sz w:val="32"/>
          <w:szCs w:val="32"/>
        </w:rPr>
        <w:t>.</w:t>
      </w:r>
      <w:r w:rsidR="003F634D" w:rsidRPr="0012258D">
        <w:rPr>
          <w:rFonts w:ascii="Calibri" w:hAnsi="Calibri" w:cs="Calibri"/>
          <w:sz w:val="32"/>
          <w:szCs w:val="32"/>
        </w:rPr>
        <w:t>)</w:t>
      </w:r>
    </w:p>
    <w:p w14:paraId="76EE7441" w14:textId="77777777" w:rsidR="00EE54A2" w:rsidRPr="0012258D" w:rsidRDefault="00EE54A2" w:rsidP="00576232">
      <w:pPr>
        <w:rPr>
          <w:rFonts w:ascii="Calibri" w:hAnsi="Calibri" w:cs="Calibri"/>
          <w:sz w:val="32"/>
          <w:szCs w:val="32"/>
        </w:rPr>
      </w:pPr>
    </w:p>
    <w:p w14:paraId="34EEE21E" w14:textId="77777777" w:rsidR="00EE54A2" w:rsidRPr="005800E0" w:rsidRDefault="0012258D" w:rsidP="003F634D">
      <w:pPr>
        <w:pBdr>
          <w:bottom w:val="single" w:sz="12" w:space="8" w:color="auto"/>
        </w:pBdr>
        <w:rPr>
          <w:rFonts w:ascii="Comic Sans MS" w:hAnsi="Comic Sans MS" w:cs="Calibri"/>
          <w:b/>
          <w:color w:val="008000"/>
          <w:sz w:val="48"/>
          <w:szCs w:val="48"/>
        </w:rPr>
      </w:pPr>
      <w:r w:rsidRPr="005800E0">
        <w:rPr>
          <w:rFonts w:ascii="Comic Sans MS" w:hAnsi="Comic Sans MS" w:cs="Calibri"/>
          <w:b/>
          <w:color w:val="008000"/>
          <w:sz w:val="48"/>
          <w:szCs w:val="48"/>
        </w:rPr>
        <w:t>*</w:t>
      </w:r>
      <w:r w:rsidR="00EE54A2" w:rsidRPr="005800E0">
        <w:rPr>
          <w:rFonts w:ascii="Comic Sans MS" w:hAnsi="Comic Sans MS" w:cs="Calibri"/>
          <w:b/>
          <w:color w:val="008000"/>
          <w:sz w:val="48"/>
          <w:szCs w:val="48"/>
        </w:rPr>
        <w:t>My 4-H Correspondence</w:t>
      </w:r>
    </w:p>
    <w:p w14:paraId="4B656028" w14:textId="77777777" w:rsidR="0012258D" w:rsidRPr="009E47E5" w:rsidRDefault="0012258D" w:rsidP="003F634D">
      <w:pPr>
        <w:pBdr>
          <w:bottom w:val="single" w:sz="12" w:space="8" w:color="auto"/>
        </w:pBdr>
        <w:rPr>
          <w:rFonts w:ascii="Calibri" w:hAnsi="Calibri" w:cs="Calibri"/>
          <w:sz w:val="28"/>
          <w:szCs w:val="28"/>
        </w:rPr>
      </w:pPr>
      <w:r w:rsidRPr="009E47E5">
        <w:rPr>
          <w:rFonts w:ascii="Calibri" w:hAnsi="Calibri" w:cs="Calibri"/>
          <w:sz w:val="32"/>
          <w:szCs w:val="32"/>
        </w:rPr>
        <w:t>(In this section, include examples of</w:t>
      </w:r>
      <w:r w:rsidR="005800E0">
        <w:rPr>
          <w:rFonts w:ascii="Calibri" w:hAnsi="Calibri" w:cs="Calibri"/>
          <w:sz w:val="32"/>
          <w:szCs w:val="32"/>
        </w:rPr>
        <w:t xml:space="preserve"> newsletters,</w:t>
      </w:r>
      <w:r w:rsidRPr="009E47E5">
        <w:rPr>
          <w:rFonts w:ascii="Calibri" w:hAnsi="Calibri" w:cs="Calibri"/>
          <w:sz w:val="32"/>
          <w:szCs w:val="32"/>
        </w:rPr>
        <w:t xml:space="preserve"> letters, thank you notes, certificates, and other documents you h</w:t>
      </w:r>
      <w:r w:rsidR="005800E0">
        <w:rPr>
          <w:rFonts w:ascii="Calibri" w:hAnsi="Calibri" w:cs="Calibri"/>
          <w:sz w:val="32"/>
          <w:szCs w:val="32"/>
        </w:rPr>
        <w:t>ave received that relate to</w:t>
      </w:r>
      <w:r w:rsidRPr="009E47E5">
        <w:rPr>
          <w:rFonts w:ascii="Calibri" w:hAnsi="Calibri" w:cs="Calibri"/>
          <w:sz w:val="32"/>
          <w:szCs w:val="32"/>
        </w:rPr>
        <w:t xml:space="preserve"> 4-H experiences and projects.)</w:t>
      </w:r>
    </w:p>
    <w:sectPr w:rsidR="0012258D" w:rsidRPr="009E47E5" w:rsidSect="001F46DE">
      <w:pgSz w:w="12240" w:h="15840"/>
      <w:pgMar w:top="1080" w:right="900" w:bottom="90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97666" w14:textId="77777777" w:rsidR="005A520B" w:rsidRDefault="005A520B">
      <w:r>
        <w:separator/>
      </w:r>
    </w:p>
  </w:endnote>
  <w:endnote w:type="continuationSeparator" w:id="0">
    <w:p w14:paraId="61AEA055" w14:textId="77777777" w:rsidR="005A520B" w:rsidRDefault="005A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PS">
    <w:altName w:val="Tahom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ans serif">
    <w:altName w:val="Times New Roman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A29F0" w14:textId="77777777" w:rsidR="005A520B" w:rsidRDefault="005A520B">
      <w:r>
        <w:separator/>
      </w:r>
    </w:p>
  </w:footnote>
  <w:footnote w:type="continuationSeparator" w:id="0">
    <w:p w14:paraId="20B1193E" w14:textId="77777777" w:rsidR="005A520B" w:rsidRDefault="005A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4897"/>
    <w:multiLevelType w:val="hybridMultilevel"/>
    <w:tmpl w:val="84E6CEF4"/>
    <w:lvl w:ilvl="0" w:tplc="A6D263B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0998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2" w15:restartNumberingAfterBreak="0">
    <w:nsid w:val="228165EE"/>
    <w:multiLevelType w:val="singleLevel"/>
    <w:tmpl w:val="A6D263B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CE7BF6"/>
    <w:multiLevelType w:val="hybridMultilevel"/>
    <w:tmpl w:val="D196D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221566"/>
    <w:multiLevelType w:val="singleLevel"/>
    <w:tmpl w:val="A6D263B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8B9630C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6" w15:restartNumberingAfterBreak="0">
    <w:nsid w:val="51706BA9"/>
    <w:multiLevelType w:val="hybridMultilevel"/>
    <w:tmpl w:val="075C97C6"/>
    <w:lvl w:ilvl="0" w:tplc="05E440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A820135"/>
    <w:multiLevelType w:val="hybridMultilevel"/>
    <w:tmpl w:val="A56209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13205"/>
    <w:multiLevelType w:val="singleLevel"/>
    <w:tmpl w:val="DA30E0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62E47DDA"/>
    <w:multiLevelType w:val="hybridMultilevel"/>
    <w:tmpl w:val="E21282D0"/>
    <w:lvl w:ilvl="0" w:tplc="E558F8FE">
      <w:start w:val="1"/>
      <w:numFmt w:val="decimal"/>
      <w:lvlText w:val="%1."/>
      <w:lvlJc w:val="left"/>
      <w:pPr>
        <w:ind w:left="1080" w:hanging="72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65F"/>
    <w:multiLevelType w:val="hybridMultilevel"/>
    <w:tmpl w:val="E82801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39"/>
    <w:rsid w:val="00001E0F"/>
    <w:rsid w:val="00016725"/>
    <w:rsid w:val="00027978"/>
    <w:rsid w:val="00054CA6"/>
    <w:rsid w:val="0006253A"/>
    <w:rsid w:val="000A57A4"/>
    <w:rsid w:val="000C2A14"/>
    <w:rsid w:val="000C4516"/>
    <w:rsid w:val="000F59F8"/>
    <w:rsid w:val="00103466"/>
    <w:rsid w:val="00111129"/>
    <w:rsid w:val="0012258D"/>
    <w:rsid w:val="001606AA"/>
    <w:rsid w:val="001B36C2"/>
    <w:rsid w:val="001E652F"/>
    <w:rsid w:val="001F2EFB"/>
    <w:rsid w:val="001F46DE"/>
    <w:rsid w:val="00213F21"/>
    <w:rsid w:val="0024159F"/>
    <w:rsid w:val="0025269C"/>
    <w:rsid w:val="00262CD8"/>
    <w:rsid w:val="00311A43"/>
    <w:rsid w:val="00313654"/>
    <w:rsid w:val="00320451"/>
    <w:rsid w:val="00331E30"/>
    <w:rsid w:val="003429BA"/>
    <w:rsid w:val="00355416"/>
    <w:rsid w:val="00385285"/>
    <w:rsid w:val="00395E0C"/>
    <w:rsid w:val="003F634D"/>
    <w:rsid w:val="003F6984"/>
    <w:rsid w:val="004078D4"/>
    <w:rsid w:val="00440621"/>
    <w:rsid w:val="00464E8D"/>
    <w:rsid w:val="00472934"/>
    <w:rsid w:val="00495809"/>
    <w:rsid w:val="004B7A7A"/>
    <w:rsid w:val="00514ED1"/>
    <w:rsid w:val="00566D0E"/>
    <w:rsid w:val="00576232"/>
    <w:rsid w:val="005800E0"/>
    <w:rsid w:val="00590F03"/>
    <w:rsid w:val="005A520B"/>
    <w:rsid w:val="005C0A68"/>
    <w:rsid w:val="005C0C6E"/>
    <w:rsid w:val="006076C8"/>
    <w:rsid w:val="00614A59"/>
    <w:rsid w:val="00616B2E"/>
    <w:rsid w:val="0065068E"/>
    <w:rsid w:val="0067455F"/>
    <w:rsid w:val="006A3661"/>
    <w:rsid w:val="006F67AA"/>
    <w:rsid w:val="00746886"/>
    <w:rsid w:val="00752D26"/>
    <w:rsid w:val="007551DB"/>
    <w:rsid w:val="00771C17"/>
    <w:rsid w:val="00775E8A"/>
    <w:rsid w:val="007C4839"/>
    <w:rsid w:val="007E4DC1"/>
    <w:rsid w:val="007F7900"/>
    <w:rsid w:val="0084122D"/>
    <w:rsid w:val="00857C3D"/>
    <w:rsid w:val="00864130"/>
    <w:rsid w:val="0088691C"/>
    <w:rsid w:val="00895C1B"/>
    <w:rsid w:val="008A3CD0"/>
    <w:rsid w:val="008A6A9C"/>
    <w:rsid w:val="008C604B"/>
    <w:rsid w:val="008E0ABC"/>
    <w:rsid w:val="008E651F"/>
    <w:rsid w:val="0090305E"/>
    <w:rsid w:val="00907F93"/>
    <w:rsid w:val="00922E1B"/>
    <w:rsid w:val="00924C5B"/>
    <w:rsid w:val="009351A3"/>
    <w:rsid w:val="0094479A"/>
    <w:rsid w:val="009761CB"/>
    <w:rsid w:val="009A1DA6"/>
    <w:rsid w:val="009B00E7"/>
    <w:rsid w:val="009C5520"/>
    <w:rsid w:val="009C5A36"/>
    <w:rsid w:val="009E23BE"/>
    <w:rsid w:val="009E47E5"/>
    <w:rsid w:val="009E596B"/>
    <w:rsid w:val="00A05C9E"/>
    <w:rsid w:val="00A777D6"/>
    <w:rsid w:val="00AB7BF2"/>
    <w:rsid w:val="00AC651A"/>
    <w:rsid w:val="00AD67E2"/>
    <w:rsid w:val="00AE1048"/>
    <w:rsid w:val="00B13DCA"/>
    <w:rsid w:val="00B271A9"/>
    <w:rsid w:val="00B419BF"/>
    <w:rsid w:val="00B568D1"/>
    <w:rsid w:val="00B56F96"/>
    <w:rsid w:val="00B67EFE"/>
    <w:rsid w:val="00B75D2E"/>
    <w:rsid w:val="00BB0F23"/>
    <w:rsid w:val="00BD285B"/>
    <w:rsid w:val="00BF286E"/>
    <w:rsid w:val="00C255BC"/>
    <w:rsid w:val="00C772E6"/>
    <w:rsid w:val="00C85708"/>
    <w:rsid w:val="00CC09DA"/>
    <w:rsid w:val="00CE25C5"/>
    <w:rsid w:val="00CE2886"/>
    <w:rsid w:val="00D85440"/>
    <w:rsid w:val="00D92858"/>
    <w:rsid w:val="00D93BDD"/>
    <w:rsid w:val="00DB4755"/>
    <w:rsid w:val="00DB5A26"/>
    <w:rsid w:val="00DC6891"/>
    <w:rsid w:val="00DD1A36"/>
    <w:rsid w:val="00DD5CCC"/>
    <w:rsid w:val="00E032FA"/>
    <w:rsid w:val="00E04AC1"/>
    <w:rsid w:val="00E132AB"/>
    <w:rsid w:val="00E24764"/>
    <w:rsid w:val="00E3468F"/>
    <w:rsid w:val="00E415FE"/>
    <w:rsid w:val="00E4598F"/>
    <w:rsid w:val="00E67722"/>
    <w:rsid w:val="00E75BCB"/>
    <w:rsid w:val="00E7627E"/>
    <w:rsid w:val="00E800BA"/>
    <w:rsid w:val="00E82319"/>
    <w:rsid w:val="00E9072E"/>
    <w:rsid w:val="00E9573E"/>
    <w:rsid w:val="00EB0ADF"/>
    <w:rsid w:val="00EE54A2"/>
    <w:rsid w:val="00F1408E"/>
    <w:rsid w:val="00F627B5"/>
    <w:rsid w:val="00F66A96"/>
    <w:rsid w:val="00F851B0"/>
    <w:rsid w:val="00F97E56"/>
    <w:rsid w:val="00FA0B1D"/>
    <w:rsid w:val="00FB125E"/>
    <w:rsid w:val="00F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2306D"/>
  <w15:docId w15:val="{D7AA6F7E-D07A-4B81-9437-59FBB1E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B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6AA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1606AA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606AA"/>
    <w:pPr>
      <w:keepNext/>
      <w:outlineLvl w:val="2"/>
    </w:pPr>
    <w:rPr>
      <w:rFonts w:ascii="Book Antiqua" w:hAnsi="Book Antiqua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1606AA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606AA"/>
    <w:pPr>
      <w:keepNext/>
      <w:jc w:val="both"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606AA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E3468F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2E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22E1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606AA"/>
    <w:rPr>
      <w:rFonts w:ascii="Arial" w:hAnsi="Arial"/>
      <w:b/>
      <w:sz w:val="22"/>
    </w:rPr>
  </w:style>
  <w:style w:type="character" w:customStyle="1" w:styleId="Heading2Char">
    <w:name w:val="Heading 2 Char"/>
    <w:link w:val="Heading2"/>
    <w:rsid w:val="001606AA"/>
    <w:rPr>
      <w:rFonts w:ascii="Arial" w:hAnsi="Arial"/>
      <w:b/>
      <w:sz w:val="32"/>
    </w:rPr>
  </w:style>
  <w:style w:type="character" w:customStyle="1" w:styleId="Heading3Char">
    <w:name w:val="Heading 3 Char"/>
    <w:link w:val="Heading3"/>
    <w:rsid w:val="001606AA"/>
    <w:rPr>
      <w:rFonts w:ascii="Book Antiqua" w:hAnsi="Book Antiqua"/>
      <w:i/>
      <w:sz w:val="18"/>
    </w:rPr>
  </w:style>
  <w:style w:type="character" w:customStyle="1" w:styleId="Heading4Char">
    <w:name w:val="Heading 4 Char"/>
    <w:link w:val="Heading4"/>
    <w:rsid w:val="001606AA"/>
    <w:rPr>
      <w:rFonts w:ascii="Arial" w:hAnsi="Arial"/>
      <w:b/>
    </w:rPr>
  </w:style>
  <w:style w:type="character" w:customStyle="1" w:styleId="Heading5Char">
    <w:name w:val="Heading 5 Char"/>
    <w:link w:val="Heading5"/>
    <w:rsid w:val="001606AA"/>
    <w:rPr>
      <w:rFonts w:ascii="Arial" w:hAnsi="Arial"/>
      <w:b/>
      <w:sz w:val="16"/>
    </w:rPr>
  </w:style>
  <w:style w:type="character" w:customStyle="1" w:styleId="Heading6Char">
    <w:name w:val="Heading 6 Char"/>
    <w:link w:val="Heading6"/>
    <w:rsid w:val="001606AA"/>
    <w:rPr>
      <w:rFonts w:ascii="Arial" w:hAnsi="Arial"/>
      <w:b/>
      <w:sz w:val="18"/>
    </w:rPr>
  </w:style>
  <w:style w:type="character" w:customStyle="1" w:styleId="Heading7Char">
    <w:name w:val="Heading 7 Char"/>
    <w:link w:val="Heading7"/>
    <w:semiHidden/>
    <w:rsid w:val="00E3468F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3468F"/>
    <w:rPr>
      <w:rFonts w:ascii="Book Antiqua" w:hAnsi="Book Antiqua"/>
      <w:szCs w:val="20"/>
    </w:rPr>
  </w:style>
  <w:style w:type="character" w:customStyle="1" w:styleId="BodyTextChar">
    <w:name w:val="Body Text Char"/>
    <w:link w:val="BodyText"/>
    <w:rsid w:val="00E3468F"/>
    <w:rPr>
      <w:rFonts w:ascii="Book Antiqua" w:hAnsi="Book Antiqua"/>
      <w:sz w:val="24"/>
    </w:rPr>
  </w:style>
  <w:style w:type="paragraph" w:styleId="BodyText2">
    <w:name w:val="Body Text 2"/>
    <w:basedOn w:val="Normal"/>
    <w:link w:val="BodyText2Char"/>
    <w:rsid w:val="00E3468F"/>
    <w:rPr>
      <w:rFonts w:ascii="Book Antiqua" w:hAnsi="Book Antiqua"/>
      <w:b/>
      <w:szCs w:val="20"/>
    </w:rPr>
  </w:style>
  <w:style w:type="character" w:customStyle="1" w:styleId="BodyText2Char">
    <w:name w:val="Body Text 2 Char"/>
    <w:link w:val="BodyText2"/>
    <w:rsid w:val="00E3468F"/>
    <w:rPr>
      <w:rFonts w:ascii="Book Antiqua" w:hAnsi="Book Antiqua"/>
      <w:b/>
      <w:sz w:val="24"/>
    </w:rPr>
  </w:style>
  <w:style w:type="paragraph" w:styleId="PlainText">
    <w:name w:val="Plain Text"/>
    <w:basedOn w:val="Normal"/>
    <w:link w:val="PlainTextChar"/>
    <w:rsid w:val="00E3468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E3468F"/>
    <w:rPr>
      <w:rFonts w:ascii="Courier New" w:hAnsi="Courier New"/>
    </w:rPr>
  </w:style>
  <w:style w:type="table" w:styleId="TableGrid">
    <w:name w:val="Table Grid"/>
    <w:basedOn w:val="TableNormal"/>
    <w:rsid w:val="00E3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3468F"/>
    <w:rPr>
      <w:sz w:val="24"/>
      <w:szCs w:val="24"/>
    </w:rPr>
  </w:style>
  <w:style w:type="character" w:customStyle="1" w:styleId="FooterChar">
    <w:name w:val="Footer Char"/>
    <w:link w:val="Footer"/>
    <w:rsid w:val="00E3468F"/>
    <w:rPr>
      <w:sz w:val="24"/>
      <w:szCs w:val="24"/>
    </w:rPr>
  </w:style>
  <w:style w:type="paragraph" w:styleId="BalloonText">
    <w:name w:val="Balloon Text"/>
    <w:basedOn w:val="Normal"/>
    <w:link w:val="BalloonTextChar"/>
    <w:rsid w:val="009E4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22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652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tson\Desktop\4-H%20Fillable%20Record%20Book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5BEA-8394-48EB-BB88-6D17FC07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C:\Users\thutson\Desktop\4-H Fillable Record Book 2017.dotx</Template>
  <TotalTime>1</TotalTime>
  <Pages>14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4-H Information</vt:lpstr>
    </vt:vector>
  </TitlesOfParts>
  <Company>University of Maryland</Company>
  <LinksUpToDate>false</LinksUpToDate>
  <CharactersWithSpaces>22039</CharactersWithSpaces>
  <SharedDoc>false</SharedDoc>
  <HLinks>
    <vt:vector size="12" baseType="variant">
      <vt:variant>
        <vt:i4>6094963</vt:i4>
      </vt:variant>
      <vt:variant>
        <vt:i4>-1</vt:i4>
      </vt:variant>
      <vt:variant>
        <vt:i4>1050</vt:i4>
      </vt:variant>
      <vt:variant>
        <vt:i4>4</vt:i4>
      </vt:variant>
      <vt:variant>
        <vt:lpwstr>http://images.google.com/imgres?imgurl=http://baker.ifas.ufl.edu/4-h%2520emblem%2520for%2520program.jpg&amp;imgrefurl=http://baker.ifas.ufl.edu/Florida%25204-H%2520Centennial%2520Celebration.html&amp;usg=__j8jE-YJjR9SrwPgz6H074sXg_X0=&amp;h=373&amp;w=409&amp;sz=97&amp;hl=en&amp;start=3&amp;tbnid=cfbtDtFQsdT9fM:&amp;tbnh=114&amp;tbnw=125&amp;prev=/images%3Fq%3D4-H%26gbv%3D2%26hl%3Den</vt:lpwstr>
      </vt:variant>
      <vt:variant>
        <vt:lpwstr/>
      </vt:variant>
      <vt:variant>
        <vt:i4>2621552</vt:i4>
      </vt:variant>
      <vt:variant>
        <vt:i4>-1</vt:i4>
      </vt:variant>
      <vt:variant>
        <vt:i4>1050</vt:i4>
      </vt:variant>
      <vt:variant>
        <vt:i4>1</vt:i4>
      </vt:variant>
      <vt:variant>
        <vt:lpwstr>http://tbn1.google.com/images?q=tbn:cfbtDtFQsdT9fM:http://baker.ifas.ufl.edu/4-h%2520emblem%2520for%2520program.jpg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4-H Information</dc:title>
  <dc:creator>Thomas Hutson</dc:creator>
  <cp:lastModifiedBy>Meghan Elizabeth Stromberg</cp:lastModifiedBy>
  <cp:revision>2</cp:revision>
  <dcterms:created xsi:type="dcterms:W3CDTF">2021-02-25T01:39:00Z</dcterms:created>
  <dcterms:modified xsi:type="dcterms:W3CDTF">2021-02-25T01:39:00Z</dcterms:modified>
</cp:coreProperties>
</file>